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2A" w:rsidRPr="003006E0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>O VEREADOR MAEL DO DIVINO</w:t>
      </w:r>
    </w:p>
    <w:p w:rsidR="00F861C9" w:rsidRDefault="00F861C9" w:rsidP="005C60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EF765A" w:rsidRDefault="00F861C9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  <w:r>
        <w:rPr>
          <w:b/>
          <w:color w:val="000000"/>
        </w:rPr>
        <w:t xml:space="preserve">        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  </w:t>
      </w:r>
    </w:p>
    <w:p w:rsidR="00EF765A" w:rsidRDefault="00EF765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</w:p>
    <w:p w:rsidR="00F861C9" w:rsidRPr="008C03FB" w:rsidRDefault="00F861C9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b/>
          <w:color w:val="000000"/>
        </w:rPr>
      </w:pPr>
      <w:proofErr w:type="spellStart"/>
      <w:r>
        <w:t>Salgueiro-PE</w:t>
      </w:r>
      <w:proofErr w:type="spellEnd"/>
      <w:r>
        <w:t xml:space="preserve">, </w:t>
      </w:r>
      <w:r w:rsidR="004E0F4F">
        <w:t>16 de março</w:t>
      </w:r>
      <w:r>
        <w:t xml:space="preserve"> </w:t>
      </w:r>
      <w:r w:rsidRPr="00301CA8">
        <w:t>d</w:t>
      </w:r>
      <w:r>
        <w:t>e 2026.</w:t>
      </w:r>
    </w:p>
    <w:p w:rsidR="00F861C9" w:rsidRDefault="00F861C9" w:rsidP="00F861C9">
      <w:pPr>
        <w:spacing w:line="360" w:lineRule="auto"/>
        <w:jc w:val="right"/>
        <w:rPr>
          <w:b/>
        </w:rPr>
      </w:pPr>
    </w:p>
    <w:p w:rsidR="00F861C9" w:rsidRDefault="00F861C9" w:rsidP="00F861C9">
      <w:pPr>
        <w:spacing w:line="360" w:lineRule="auto"/>
        <w:jc w:val="center"/>
        <w:rPr>
          <w:b/>
        </w:rPr>
      </w:pPr>
    </w:p>
    <w:p w:rsidR="004E0F4F" w:rsidRDefault="004E0F4F" w:rsidP="004E0F4F">
      <w:pPr>
        <w:tabs>
          <w:tab w:val="center" w:pos="4252"/>
          <w:tab w:val="right" w:pos="8504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</w:t>
      </w:r>
      <w:r>
        <w:rPr>
          <w:b/>
          <w:color w:val="000000"/>
        </w:rPr>
        <w:t xml:space="preserve">                                                                                              </w:t>
      </w:r>
    </w:p>
    <w:p w:rsidR="004E0F4F" w:rsidRPr="00C109C9" w:rsidRDefault="004E0F4F" w:rsidP="004E0F4F">
      <w:pPr>
        <w:tabs>
          <w:tab w:val="center" w:pos="4252"/>
          <w:tab w:val="right" w:pos="8504"/>
        </w:tabs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t xml:space="preserve">                                                                  </w:t>
      </w:r>
    </w:p>
    <w:p w:rsidR="004E0F4F" w:rsidRDefault="004E0F4F" w:rsidP="004E0F4F">
      <w:pPr>
        <w:spacing w:line="360" w:lineRule="auto"/>
        <w:rPr>
          <w:b/>
        </w:rPr>
      </w:pPr>
      <w:r>
        <w:rPr>
          <w:b/>
        </w:rPr>
        <w:t xml:space="preserve">                                       </w:t>
      </w:r>
    </w:p>
    <w:p w:rsidR="004E0F4F" w:rsidRDefault="004E0F4F" w:rsidP="004E0F4F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REQUERIMENTO - </w:t>
      </w:r>
      <w:proofErr w:type="spellStart"/>
      <w:r>
        <w:rPr>
          <w:b/>
        </w:rPr>
        <w:t>Nº____</w:t>
      </w:r>
      <w:proofErr w:type="spellEnd"/>
      <w:r>
        <w:rPr>
          <w:b/>
        </w:rPr>
        <w:t>/2026</w:t>
      </w:r>
    </w:p>
    <w:p w:rsidR="004E0F4F" w:rsidRDefault="004E0F4F" w:rsidP="004E0F4F">
      <w:pPr>
        <w:tabs>
          <w:tab w:val="center" w:pos="4252"/>
          <w:tab w:val="right" w:pos="8504"/>
        </w:tabs>
        <w:spacing w:before="240"/>
        <w:jc w:val="both"/>
      </w:pPr>
      <w:r>
        <w:t>O Vereador MAEL DO DIVINO, no uso das suas atribuições legislativas, propõe à Mesa Diretora da Câmara Municipal de Salgueiro, estado de Pernambuco, que ouvido o Plenário e cumpridas às demais formalidades regimentais, a aprovação desta proposição:</w:t>
      </w:r>
    </w:p>
    <w:p w:rsidR="004E0F4F" w:rsidRDefault="004E0F4F" w:rsidP="004E0F4F">
      <w:pPr>
        <w:tabs>
          <w:tab w:val="center" w:pos="4252"/>
          <w:tab w:val="right" w:pos="8504"/>
        </w:tabs>
        <w:spacing w:before="240"/>
        <w:jc w:val="both"/>
        <w:rPr>
          <w:bCs/>
        </w:rPr>
      </w:pPr>
      <w:r>
        <w:t>Requeiro ao Excelentíssimo Prefeito do município de Salgueiro, o Senhor FÁBIO LISANDRO DE LIMA BARROS; e ao Ilustríssimo Secretário de Serviços Públicos, o Senhor THAIRONY TORRES, providências para o serviço de capinação</w:t>
      </w:r>
      <w:r>
        <w:rPr>
          <w:b/>
        </w:rPr>
        <w:t xml:space="preserve"> </w:t>
      </w:r>
      <w:r>
        <w:rPr>
          <w:bCs/>
        </w:rPr>
        <w:t>na rua: Boa Esperança. Bairro Novo Salgueiro, nesse município.</w:t>
      </w:r>
    </w:p>
    <w:p w:rsidR="004E0F4F" w:rsidRDefault="004E0F4F" w:rsidP="004E0F4F">
      <w:pPr>
        <w:tabs>
          <w:tab w:val="center" w:pos="4252"/>
          <w:tab w:val="right" w:pos="8504"/>
        </w:tabs>
        <w:spacing w:before="240"/>
        <w:jc w:val="both"/>
        <w:rPr>
          <w:b/>
        </w:rPr>
      </w:pPr>
    </w:p>
    <w:p w:rsidR="004E0F4F" w:rsidRDefault="004E0F4F" w:rsidP="00F861C9">
      <w:pPr>
        <w:spacing w:line="360" w:lineRule="auto"/>
        <w:jc w:val="center"/>
        <w:rPr>
          <w:b/>
        </w:rPr>
      </w:pPr>
    </w:p>
    <w:p w:rsidR="00F861C9" w:rsidRDefault="00F861C9" w:rsidP="00F861C9">
      <w:pPr>
        <w:spacing w:line="360" w:lineRule="auto"/>
        <w:jc w:val="center"/>
        <w:rPr>
          <w:b/>
        </w:rPr>
      </w:pPr>
      <w:r w:rsidRPr="008C0C09">
        <w:rPr>
          <w:b/>
        </w:rPr>
        <w:t>JUSTIFICATIVA</w:t>
      </w:r>
    </w:p>
    <w:p w:rsidR="00F861C9" w:rsidRDefault="00F861C9" w:rsidP="00F861C9">
      <w:pPr>
        <w:spacing w:line="360" w:lineRule="auto"/>
        <w:jc w:val="center"/>
        <w:rPr>
          <w:b/>
        </w:rPr>
      </w:pPr>
    </w:p>
    <w:p w:rsidR="004E0F4F" w:rsidRDefault="004E0F4F" w:rsidP="00F861C9">
      <w:pPr>
        <w:jc w:val="both"/>
      </w:pPr>
      <w:r>
        <w:t xml:space="preserve">A </w:t>
      </w:r>
      <w:r w:rsidRPr="004E0F4F">
        <w:t>presente solicitação se faz necessária em razão do crescimento excessivo de mato na referida localidade, o que tem causado transtornos aos moradores, além de favorecer o aparecimento de insetos, animais peçonhentos e acúmulo de lixo.</w:t>
      </w:r>
    </w:p>
    <w:p w:rsidR="004E0F4F" w:rsidRDefault="004E0F4F" w:rsidP="00F861C9">
      <w:pPr>
        <w:jc w:val="both"/>
      </w:pPr>
    </w:p>
    <w:p w:rsidR="00F861C9" w:rsidRDefault="004E0F4F" w:rsidP="00F861C9">
      <w:pPr>
        <w:jc w:val="both"/>
      </w:pPr>
      <w:r w:rsidRPr="004E0F4F">
        <w:t xml:space="preserve"> A realização do serviço de capinação contribuirá para melhorar as condições de limpeza, segurança e bem-estar da população.</w:t>
      </w:r>
    </w:p>
    <w:p w:rsidR="00F861C9" w:rsidRDefault="00F861C9" w:rsidP="00F861C9">
      <w:pPr>
        <w:spacing w:line="288" w:lineRule="auto"/>
        <w:jc w:val="center"/>
        <w:rPr>
          <w:rFonts w:ascii="Sitka Text" w:hAnsi="Sitka Text"/>
          <w:b/>
          <w:sz w:val="20"/>
          <w:szCs w:val="20"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altName w:val="Times New Roman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906C9"/>
    <w:rsid w:val="00026607"/>
    <w:rsid w:val="00035481"/>
    <w:rsid w:val="000A14B9"/>
    <w:rsid w:val="000D30E7"/>
    <w:rsid w:val="00124BC7"/>
    <w:rsid w:val="001C13AF"/>
    <w:rsid w:val="001C33ED"/>
    <w:rsid w:val="00314474"/>
    <w:rsid w:val="003906C9"/>
    <w:rsid w:val="003D20E4"/>
    <w:rsid w:val="003D32F0"/>
    <w:rsid w:val="004E0F4F"/>
    <w:rsid w:val="005C4F50"/>
    <w:rsid w:val="005C605C"/>
    <w:rsid w:val="00642259"/>
    <w:rsid w:val="006725E4"/>
    <w:rsid w:val="0069002A"/>
    <w:rsid w:val="00740D09"/>
    <w:rsid w:val="007C66B3"/>
    <w:rsid w:val="007C7A7A"/>
    <w:rsid w:val="007E068F"/>
    <w:rsid w:val="00820977"/>
    <w:rsid w:val="00847587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EF765A"/>
    <w:rsid w:val="00F861C9"/>
    <w:rsid w:val="00FB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4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Mael_Divino</cp:lastModifiedBy>
  <cp:revision>2</cp:revision>
  <cp:lastPrinted>2026-01-21T14:46:00Z</cp:lastPrinted>
  <dcterms:created xsi:type="dcterms:W3CDTF">2026-03-16T13:30:00Z</dcterms:created>
  <dcterms:modified xsi:type="dcterms:W3CDTF">2026-03-16T13:30:00Z</dcterms:modified>
</cp:coreProperties>
</file>