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02A" w:rsidRPr="003006E0" w:rsidRDefault="0069002A" w:rsidP="00F861C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:rsidR="0069002A" w:rsidRDefault="0069002A" w:rsidP="00F861C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0D30E7">
        <w:rPr>
          <w:b/>
          <w:color w:val="000000"/>
        </w:rPr>
        <w:t>O VEREADOR MAEL DO DIVINO</w:t>
      </w:r>
    </w:p>
    <w:p w:rsidR="00F861C9" w:rsidRDefault="00F861C9" w:rsidP="005C605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</w:t>
      </w:r>
    </w:p>
    <w:p w:rsidR="00EF765A" w:rsidRDefault="00F861C9" w:rsidP="00F861C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</w:pPr>
      <w:r>
        <w:rPr>
          <w:b/>
          <w:color w:val="000000"/>
        </w:rPr>
        <w:t xml:space="preserve">                                                              </w:t>
      </w:r>
      <w:r w:rsidRPr="001C33ED">
        <w:rPr>
          <w:color w:val="000000"/>
          <w:sz w:val="24"/>
          <w:szCs w:val="24"/>
        </w:rPr>
        <w:t xml:space="preserve">                                                              </w:t>
      </w:r>
      <w:r>
        <w:rPr>
          <w:color w:val="000000"/>
          <w:sz w:val="24"/>
          <w:szCs w:val="24"/>
        </w:rPr>
        <w:t xml:space="preserve">            </w:t>
      </w:r>
      <w:r w:rsidRPr="00301CA8">
        <w:t xml:space="preserve">                                                    </w:t>
      </w:r>
      <w:r>
        <w:t xml:space="preserve">                   </w:t>
      </w:r>
    </w:p>
    <w:p w:rsidR="00EF765A" w:rsidRDefault="00EF765A" w:rsidP="00F861C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</w:pPr>
    </w:p>
    <w:p w:rsidR="00F861C9" w:rsidRPr="008C03FB" w:rsidRDefault="00F861C9" w:rsidP="00F861C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b/>
          <w:color w:val="000000"/>
        </w:rPr>
      </w:pPr>
      <w:proofErr w:type="spellStart"/>
      <w:r>
        <w:t>Salgueiro-PE</w:t>
      </w:r>
      <w:proofErr w:type="spellEnd"/>
      <w:r>
        <w:t xml:space="preserve">, </w:t>
      </w:r>
      <w:r w:rsidR="008306A2">
        <w:t>16 de março de 2026.</w:t>
      </w:r>
    </w:p>
    <w:p w:rsidR="00F861C9" w:rsidRDefault="00F861C9" w:rsidP="00F861C9">
      <w:pPr>
        <w:spacing w:line="360" w:lineRule="auto"/>
        <w:jc w:val="right"/>
        <w:rPr>
          <w:b/>
        </w:rPr>
      </w:pPr>
    </w:p>
    <w:p w:rsidR="00F861C9" w:rsidRDefault="00F861C9" w:rsidP="00F861C9">
      <w:pPr>
        <w:spacing w:line="360" w:lineRule="auto"/>
        <w:jc w:val="center"/>
        <w:rPr>
          <w:b/>
        </w:rPr>
      </w:pPr>
    </w:p>
    <w:p w:rsidR="008306A2" w:rsidRPr="00814416" w:rsidRDefault="008306A2" w:rsidP="008306A2">
      <w:pPr>
        <w:spacing w:line="360" w:lineRule="auto"/>
      </w:pPr>
      <w:r>
        <w:rPr>
          <w:b/>
        </w:rPr>
        <w:t xml:space="preserve">                                      </w:t>
      </w:r>
    </w:p>
    <w:p w:rsidR="008306A2" w:rsidRDefault="008306A2" w:rsidP="008306A2">
      <w:pPr>
        <w:spacing w:line="360" w:lineRule="auto"/>
        <w:jc w:val="center"/>
        <w:rPr>
          <w:sz w:val="24"/>
          <w:szCs w:val="24"/>
        </w:rPr>
      </w:pPr>
      <w:r>
        <w:rPr>
          <w:b/>
        </w:rPr>
        <w:t xml:space="preserve">REQUERIMENTO - </w:t>
      </w:r>
      <w:proofErr w:type="spellStart"/>
      <w:r>
        <w:rPr>
          <w:b/>
        </w:rPr>
        <w:t>Nº____</w:t>
      </w:r>
      <w:proofErr w:type="spellEnd"/>
      <w:r>
        <w:rPr>
          <w:b/>
        </w:rPr>
        <w:t>/2026</w:t>
      </w:r>
    </w:p>
    <w:p w:rsidR="008306A2" w:rsidRDefault="008306A2" w:rsidP="008306A2">
      <w:pPr>
        <w:tabs>
          <w:tab w:val="center" w:pos="4252"/>
          <w:tab w:val="right" w:pos="8504"/>
        </w:tabs>
        <w:spacing w:before="240"/>
        <w:jc w:val="both"/>
      </w:pPr>
      <w:r>
        <w:t>O Vereador MAEL DO DIVINO, no uso das suas atribuições legislativas, propõe à Mesa Diretora da Câmara Municipal de Salgueiro, estado de Pernambuco, que ouvido o Plenário e cumpridas às demais formalidades regimentais, a aprovação desta proposição:</w:t>
      </w:r>
    </w:p>
    <w:p w:rsidR="008306A2" w:rsidRDefault="008306A2" w:rsidP="008306A2">
      <w:pPr>
        <w:tabs>
          <w:tab w:val="center" w:pos="4252"/>
          <w:tab w:val="right" w:pos="8504"/>
        </w:tabs>
        <w:spacing w:before="240"/>
        <w:jc w:val="both"/>
        <w:rPr>
          <w:bCs/>
        </w:rPr>
      </w:pPr>
      <w:r>
        <w:t>Requeiro ao Excelentíssimo Prefeito do município de Salgueiro, o Senhor FÁBIO LISANDRO DE LIMA BARROS; e ao Ilustríssimo Secretário de Serviços Públicos, o Senhor THAIRONY TORRES, providências para o serviço de limpeza do canal situado no bairro Novo Horizonte, nesse município.</w:t>
      </w:r>
    </w:p>
    <w:p w:rsidR="008306A2" w:rsidRDefault="008306A2" w:rsidP="00F861C9">
      <w:pPr>
        <w:spacing w:line="360" w:lineRule="auto"/>
        <w:jc w:val="center"/>
        <w:rPr>
          <w:b/>
        </w:rPr>
      </w:pPr>
    </w:p>
    <w:p w:rsidR="008306A2" w:rsidRDefault="008306A2" w:rsidP="00F861C9">
      <w:pPr>
        <w:spacing w:line="360" w:lineRule="auto"/>
        <w:jc w:val="center"/>
        <w:rPr>
          <w:b/>
        </w:rPr>
      </w:pPr>
    </w:p>
    <w:p w:rsidR="00F861C9" w:rsidRDefault="00F861C9" w:rsidP="00F861C9">
      <w:pPr>
        <w:spacing w:line="360" w:lineRule="auto"/>
        <w:jc w:val="center"/>
        <w:rPr>
          <w:b/>
        </w:rPr>
      </w:pPr>
      <w:r w:rsidRPr="008C0C09">
        <w:rPr>
          <w:b/>
        </w:rPr>
        <w:t>JUSTIFICATIVA</w:t>
      </w:r>
    </w:p>
    <w:p w:rsidR="008306A2" w:rsidRDefault="008306A2" w:rsidP="008306A2">
      <w:pPr>
        <w:spacing w:line="360" w:lineRule="auto"/>
        <w:jc w:val="both"/>
      </w:pPr>
    </w:p>
    <w:p w:rsidR="008306A2" w:rsidRPr="008306A2" w:rsidRDefault="008306A2" w:rsidP="008306A2">
      <w:pPr>
        <w:spacing w:line="360" w:lineRule="auto"/>
        <w:jc w:val="both"/>
      </w:pPr>
      <w:r>
        <w:t xml:space="preserve">O </w:t>
      </w:r>
      <w:r w:rsidRPr="008306A2">
        <w:t>acúmulo de lixo, entulhos, vegetação e sedimentos ao longo de sua extensão, o que tem dificultado o escoamento adequado das águas. Essa situação pode provocar mau cheiro, proliferação de insetos e animais indesejados, além de aumentar o risco de alagamentos em períodos de chuva.</w:t>
      </w:r>
    </w:p>
    <w:p w:rsidR="008306A2" w:rsidRDefault="008306A2" w:rsidP="008306A2">
      <w:pPr>
        <w:spacing w:line="360" w:lineRule="auto"/>
        <w:jc w:val="both"/>
      </w:pPr>
    </w:p>
    <w:p w:rsidR="00F861C9" w:rsidRPr="008306A2" w:rsidRDefault="008306A2" w:rsidP="008306A2">
      <w:pPr>
        <w:spacing w:line="360" w:lineRule="auto"/>
        <w:jc w:val="both"/>
      </w:pPr>
      <w:r w:rsidRPr="008306A2">
        <w:t>Dessa forma, a realização do serviço de limpeza é essencial para garantir melhores condições de higiene, preservar a saúde pública e assegurar o correto funcionamento do sistema de drenagem da localidade, beneficiando diretamente os moradores da área.</w:t>
      </w:r>
    </w:p>
    <w:p w:rsidR="00F861C9" w:rsidRPr="008306A2" w:rsidRDefault="00F861C9" w:rsidP="008306A2">
      <w:pPr>
        <w:jc w:val="both"/>
      </w:pPr>
    </w:p>
    <w:p w:rsidR="00F861C9" w:rsidRDefault="00F861C9" w:rsidP="00F861C9">
      <w:pPr>
        <w:spacing w:line="288" w:lineRule="auto"/>
        <w:jc w:val="center"/>
        <w:rPr>
          <w:rFonts w:ascii="Sitka Text" w:hAnsi="Sitka Text"/>
          <w:b/>
          <w:sz w:val="20"/>
          <w:szCs w:val="20"/>
        </w:rPr>
      </w:pPr>
    </w:p>
    <w:p w:rsidR="00740D09" w:rsidRPr="00820977" w:rsidRDefault="00740D09" w:rsidP="00820977"/>
    <w:sectPr w:rsidR="00740D09" w:rsidRPr="00820977" w:rsidSect="00A73A37">
      <w:headerReference w:type="default" r:id="rId6"/>
      <w:footerReference w:type="default" r:id="rId7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71F" w:rsidRDefault="00BB171F">
      <w:pPr>
        <w:spacing w:line="240" w:lineRule="auto"/>
      </w:pPr>
      <w:r>
        <w:separator/>
      </w:r>
    </w:p>
  </w:endnote>
  <w:endnote w:type="continuationSeparator" w:id="0">
    <w:p w:rsidR="00BB171F" w:rsidRDefault="00BB171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tka Text">
    <w:altName w:val="Times New Roman"/>
    <w:charset w:val="00"/>
    <w:family w:val="auto"/>
    <w:pitch w:val="variable"/>
    <w:sig w:usb0="00000001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71F" w:rsidRDefault="00BB171F">
      <w:pPr>
        <w:spacing w:line="240" w:lineRule="auto"/>
      </w:pPr>
      <w:r>
        <w:separator/>
      </w:r>
    </w:p>
  </w:footnote>
  <w:footnote w:type="continuationSeparator" w:id="0">
    <w:p w:rsidR="00BB171F" w:rsidRDefault="00BB171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3906C9"/>
    <w:rsid w:val="00026607"/>
    <w:rsid w:val="00035481"/>
    <w:rsid w:val="000A14B9"/>
    <w:rsid w:val="000D30E7"/>
    <w:rsid w:val="00124BC7"/>
    <w:rsid w:val="001C13AF"/>
    <w:rsid w:val="001C33ED"/>
    <w:rsid w:val="00314474"/>
    <w:rsid w:val="003906C9"/>
    <w:rsid w:val="003D20E4"/>
    <w:rsid w:val="005C4F50"/>
    <w:rsid w:val="005C605C"/>
    <w:rsid w:val="00642259"/>
    <w:rsid w:val="006725E4"/>
    <w:rsid w:val="0069002A"/>
    <w:rsid w:val="00740D09"/>
    <w:rsid w:val="007C66B3"/>
    <w:rsid w:val="007C7A7A"/>
    <w:rsid w:val="007E068F"/>
    <w:rsid w:val="00820977"/>
    <w:rsid w:val="008306A2"/>
    <w:rsid w:val="00847587"/>
    <w:rsid w:val="008F1453"/>
    <w:rsid w:val="0095685B"/>
    <w:rsid w:val="00967F80"/>
    <w:rsid w:val="00A73A37"/>
    <w:rsid w:val="00A95AC8"/>
    <w:rsid w:val="00AA01E7"/>
    <w:rsid w:val="00B1028F"/>
    <w:rsid w:val="00B22340"/>
    <w:rsid w:val="00BB171F"/>
    <w:rsid w:val="00C2010C"/>
    <w:rsid w:val="00CB3876"/>
    <w:rsid w:val="00CC04DD"/>
    <w:rsid w:val="00D00DF4"/>
    <w:rsid w:val="00D3272D"/>
    <w:rsid w:val="00D51A8A"/>
    <w:rsid w:val="00D920A4"/>
    <w:rsid w:val="00DD2BE5"/>
    <w:rsid w:val="00E0123D"/>
    <w:rsid w:val="00E508C0"/>
    <w:rsid w:val="00EF765A"/>
    <w:rsid w:val="00F861C9"/>
    <w:rsid w:val="00FB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\Desktop\Modelos%20de%20documento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Modelos de documentos</Template>
  <TotalTime>4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Mael_Divino</cp:lastModifiedBy>
  <cp:revision>2</cp:revision>
  <cp:lastPrinted>2026-01-21T14:46:00Z</cp:lastPrinted>
  <dcterms:created xsi:type="dcterms:W3CDTF">2026-03-16T13:36:00Z</dcterms:created>
  <dcterms:modified xsi:type="dcterms:W3CDTF">2026-03-16T13:36:00Z</dcterms:modified>
</cp:coreProperties>
</file>