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02A" w:rsidRPr="003006E0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>O VEREADOR MAEL DO DIVINO</w:t>
      </w:r>
    </w:p>
    <w:p w:rsidR="00F861C9" w:rsidRDefault="00F861C9" w:rsidP="005C60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EF765A" w:rsidRDefault="00F861C9" w:rsidP="00191BF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  <w:r>
        <w:rPr>
          <w:b/>
          <w:color w:val="000000"/>
        </w:rPr>
        <w:t xml:space="preserve">        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  </w:t>
      </w:r>
    </w:p>
    <w:p w:rsidR="00191BFE" w:rsidRDefault="00191BFE" w:rsidP="00191BF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</w:p>
    <w:p w:rsidR="00191BFE" w:rsidRPr="00095FF4" w:rsidRDefault="00191BFE" w:rsidP="00191BF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b/>
          <w:color w:val="000000"/>
        </w:rPr>
      </w:pPr>
      <w:r>
        <w:t xml:space="preserve">Salgueiro-PE, 30 de março </w:t>
      </w:r>
      <w:r w:rsidRPr="00301CA8">
        <w:t>d</w:t>
      </w:r>
      <w:r>
        <w:t>e 2026.</w:t>
      </w:r>
      <w:r w:rsidRPr="00F56A96">
        <w:rPr>
          <w:noProof/>
        </w:rPr>
        <w:drawing>
          <wp:anchor distT="0" distB="0" distL="0" distR="0" simplePos="0" relativeHeight="251659264" behindDoc="1" locked="0" layoutInCell="1" allowOverlap="1" wp14:anchorId="60BCCF00" wp14:editId="465E3048">
            <wp:simplePos x="0" y="0"/>
            <wp:positionH relativeFrom="page">
              <wp:posOffset>1101852</wp:posOffset>
            </wp:positionH>
            <wp:positionV relativeFrom="paragraph">
              <wp:posOffset>356029</wp:posOffset>
            </wp:positionV>
            <wp:extent cx="5519928" cy="62895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928" cy="628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BFE" w:rsidRDefault="00191BFE" w:rsidP="00191BFE">
      <w:pPr>
        <w:pStyle w:val="Corpodetexto"/>
        <w:rPr>
          <w:rFonts w:ascii="Arial"/>
          <w:b/>
          <w:sz w:val="22"/>
        </w:rPr>
      </w:pPr>
    </w:p>
    <w:p w:rsidR="00191BFE" w:rsidRDefault="00191BFE" w:rsidP="00191BFE">
      <w:pPr>
        <w:pStyle w:val="Corpodetexto"/>
        <w:rPr>
          <w:rFonts w:ascii="Arial"/>
          <w:b/>
          <w:sz w:val="22"/>
        </w:rPr>
      </w:pPr>
    </w:p>
    <w:p w:rsidR="00191BFE" w:rsidRDefault="00191BFE" w:rsidP="00191BFE">
      <w:pPr>
        <w:pStyle w:val="Corpodetexto"/>
        <w:spacing w:before="39"/>
        <w:rPr>
          <w:rFonts w:ascii="Arial"/>
          <w:b/>
          <w:sz w:val="22"/>
        </w:rPr>
      </w:pPr>
    </w:p>
    <w:p w:rsidR="00191BFE" w:rsidRDefault="00191BFE" w:rsidP="00191BFE">
      <w:pPr>
        <w:tabs>
          <w:tab w:val="left" w:pos="2907"/>
        </w:tabs>
        <w:ind w:left="2"/>
        <w:jc w:val="center"/>
        <w:rPr>
          <w:b/>
        </w:rPr>
      </w:pPr>
      <w:r>
        <w:rPr>
          <w:b/>
        </w:rPr>
        <w:t>REQUERIMENTO-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Nº</w:t>
      </w:r>
      <w:r>
        <w:rPr>
          <w:b/>
          <w:u w:val="single"/>
        </w:rPr>
        <w:tab/>
      </w:r>
      <w:r>
        <w:rPr>
          <w:b/>
          <w:spacing w:val="-4"/>
        </w:rPr>
        <w:t>/2025</w:t>
      </w:r>
    </w:p>
    <w:p w:rsidR="00191BFE" w:rsidRDefault="00191BFE" w:rsidP="00191BFE">
      <w:pPr>
        <w:pStyle w:val="Corpodetexto"/>
        <w:rPr>
          <w:rFonts w:ascii="Arial"/>
          <w:b/>
          <w:sz w:val="22"/>
        </w:rPr>
      </w:pPr>
    </w:p>
    <w:p w:rsidR="00191BFE" w:rsidRDefault="00191BFE" w:rsidP="00191BFE">
      <w:pPr>
        <w:pStyle w:val="Corpodetexto"/>
        <w:rPr>
          <w:rFonts w:ascii="Arial"/>
          <w:b/>
          <w:sz w:val="22"/>
        </w:rPr>
      </w:pPr>
    </w:p>
    <w:p w:rsidR="00191BFE" w:rsidRDefault="00191BFE" w:rsidP="00191BFE">
      <w:pPr>
        <w:pStyle w:val="Corpodetexto"/>
        <w:spacing w:before="129"/>
        <w:rPr>
          <w:rFonts w:ascii="Arial"/>
          <w:b/>
          <w:sz w:val="22"/>
        </w:rPr>
      </w:pPr>
    </w:p>
    <w:p w:rsidR="00191BFE" w:rsidRDefault="00191BFE" w:rsidP="00191BFE">
      <w:pPr>
        <w:pStyle w:val="Corpodetexto"/>
        <w:spacing w:line="276" w:lineRule="auto"/>
        <w:ind w:left="23" w:right="16"/>
        <w:jc w:val="both"/>
      </w:pPr>
      <w:r>
        <w:t>O</w:t>
      </w:r>
      <w:r>
        <w:rPr>
          <w:spacing w:val="-17"/>
        </w:rPr>
        <w:t xml:space="preserve"> </w:t>
      </w:r>
      <w:r>
        <w:t>vereador</w:t>
      </w:r>
      <w:r>
        <w:rPr>
          <w:spacing w:val="-16"/>
        </w:rPr>
        <w:t xml:space="preserve"> </w:t>
      </w:r>
      <w:r>
        <w:t>MAEL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DIVINO,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suas</w:t>
      </w:r>
      <w:r>
        <w:rPr>
          <w:spacing w:val="-16"/>
        </w:rPr>
        <w:t xml:space="preserve"> </w:t>
      </w:r>
      <w:r>
        <w:t>atribuições</w:t>
      </w:r>
      <w:r>
        <w:rPr>
          <w:spacing w:val="-16"/>
        </w:rPr>
        <w:t xml:space="preserve"> </w:t>
      </w:r>
      <w:r>
        <w:t>legislativas,</w:t>
      </w:r>
      <w:r>
        <w:rPr>
          <w:spacing w:val="-16"/>
        </w:rPr>
        <w:t xml:space="preserve"> </w:t>
      </w:r>
      <w:r>
        <w:t>propõe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 xml:space="preserve">Mesa Diretora da Câmara Municipal de Salgueiro, estado de Pernambuco, que ouvido o Plenário e cumpridas às demais formalidades regimentais, a aprovação desta </w:t>
      </w:r>
      <w:r>
        <w:rPr>
          <w:spacing w:val="-2"/>
        </w:rPr>
        <w:t>proposição:</w:t>
      </w:r>
    </w:p>
    <w:p w:rsidR="00191BFE" w:rsidRDefault="00191BFE" w:rsidP="00191BFE">
      <w:pPr>
        <w:pStyle w:val="Corpodetexto"/>
        <w:spacing w:before="41"/>
      </w:pPr>
    </w:p>
    <w:p w:rsidR="00191BFE" w:rsidRDefault="00191BFE" w:rsidP="00191BFE">
      <w:pPr>
        <w:pStyle w:val="Corpodetexto"/>
        <w:spacing w:line="276" w:lineRule="auto"/>
        <w:ind w:left="23" w:right="17"/>
        <w:jc w:val="both"/>
        <w:rPr>
          <w:b/>
          <w:spacing w:val="-2"/>
        </w:rPr>
      </w:pPr>
      <w:r>
        <w:t>Requeiro</w:t>
      </w:r>
      <w:r>
        <w:rPr>
          <w:spacing w:val="-14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Salgueiro,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Senhor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FÁBIO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LISANDRO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 xml:space="preserve">LIMA BARROS, </w:t>
      </w:r>
      <w:r w:rsidRPr="00287DFE">
        <w:rPr>
          <w:rFonts w:ascii="Arial" w:hAnsi="Arial"/>
        </w:rPr>
        <w:t>a</w:t>
      </w:r>
      <w:r>
        <w:rPr>
          <w:rFonts w:ascii="Arial" w:hAnsi="Arial"/>
          <w:b/>
        </w:rPr>
        <w:t xml:space="preserve"> </w:t>
      </w:r>
      <w:r>
        <w:t xml:space="preserve">Secretária de Obras, a Senhora </w:t>
      </w:r>
      <w:r>
        <w:rPr>
          <w:rFonts w:ascii="Arial" w:hAnsi="Arial"/>
          <w:b/>
        </w:rPr>
        <w:t xml:space="preserve">VITÓRIA MIRANDA, </w:t>
      </w:r>
      <w:r w:rsidRPr="00EC2953">
        <w:rPr>
          <w:rFonts w:ascii="Arial" w:hAnsi="Arial"/>
          <w:bCs/>
        </w:rPr>
        <w:t>providências para</w:t>
      </w:r>
      <w:r>
        <w:rPr>
          <w:rFonts w:ascii="Arial" w:hAnsi="Arial"/>
          <w:bCs/>
        </w:rPr>
        <w:t xml:space="preserve"> a</w:t>
      </w:r>
      <w:r w:rsidRPr="00C70EFA">
        <w:rPr>
          <w:rFonts w:ascii="Arial" w:hAnsi="Arial"/>
        </w:rPr>
        <w:t xml:space="preserve"> realização de serviço de tapa-buraco</w:t>
      </w:r>
      <w:r>
        <w:rPr>
          <w:rFonts w:ascii="Arial" w:hAnsi="Arial"/>
        </w:rPr>
        <w:t xml:space="preserve"> com asfalto, localizado em frente a Panificadora Claúdia</w:t>
      </w:r>
      <w:r w:rsidRPr="00C70EFA">
        <w:rPr>
          <w:rFonts w:ascii="Arial" w:hAnsi="Arial"/>
        </w:rPr>
        <w:t xml:space="preserve"> </w:t>
      </w:r>
      <w:r>
        <w:rPr>
          <w:rFonts w:ascii="Arial" w:hAnsi="Arial"/>
        </w:rPr>
        <w:t>na rua: Poeta Levino Neto, bairro Nossa Senhora da Graça</w:t>
      </w:r>
      <w:r w:rsidR="008C0703">
        <w:rPr>
          <w:rFonts w:ascii="Arial" w:hAnsi="Arial"/>
        </w:rPr>
        <w:t>s, município de Salgueiro.</w:t>
      </w:r>
    </w:p>
    <w:p w:rsidR="00191BFE" w:rsidRDefault="00191BFE" w:rsidP="00F861C9">
      <w:pPr>
        <w:spacing w:line="360" w:lineRule="auto"/>
        <w:jc w:val="center"/>
        <w:rPr>
          <w:b/>
        </w:rPr>
      </w:pPr>
    </w:p>
    <w:p w:rsidR="00F861C9" w:rsidRDefault="00F861C9" w:rsidP="00F861C9">
      <w:pPr>
        <w:spacing w:line="360" w:lineRule="auto"/>
        <w:jc w:val="center"/>
        <w:rPr>
          <w:b/>
        </w:rPr>
      </w:pPr>
      <w:r w:rsidRPr="008C0C09">
        <w:rPr>
          <w:b/>
        </w:rPr>
        <w:t>JUSTIFICATIVA</w:t>
      </w:r>
    </w:p>
    <w:p w:rsidR="00191BFE" w:rsidRPr="00191BFE" w:rsidRDefault="00191BFE" w:rsidP="00F861C9">
      <w:pPr>
        <w:spacing w:line="360" w:lineRule="auto"/>
        <w:jc w:val="center"/>
        <w:rPr>
          <w:b/>
          <w:sz w:val="24"/>
          <w:szCs w:val="24"/>
        </w:rPr>
      </w:pPr>
    </w:p>
    <w:p w:rsidR="00191BFE" w:rsidRPr="00191BFE" w:rsidRDefault="00191BFE" w:rsidP="00191BFE">
      <w:pPr>
        <w:spacing w:line="360" w:lineRule="auto"/>
        <w:jc w:val="both"/>
        <w:rPr>
          <w:bCs/>
          <w:sz w:val="24"/>
          <w:szCs w:val="24"/>
        </w:rPr>
      </w:pPr>
      <w:r w:rsidRPr="00191BFE">
        <w:rPr>
          <w:bCs/>
          <w:sz w:val="24"/>
          <w:szCs w:val="24"/>
        </w:rPr>
        <w:t>A presente solicitação tem como objetivo atender à necessidade urgente de recuperação da malha viária na localidade mencionada, tendo em vista a existência de buracos e irregularidades no pavimento asfáltico, os quais vêm comprometendo significativamente a trafegabilidade da via.</w:t>
      </w:r>
    </w:p>
    <w:p w:rsidR="00191BFE" w:rsidRPr="00191BFE" w:rsidRDefault="00191BFE" w:rsidP="00191BFE">
      <w:pPr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:rsidR="00740D09" w:rsidRPr="00191BFE" w:rsidRDefault="00191BFE" w:rsidP="00191BFE">
      <w:pPr>
        <w:spacing w:line="360" w:lineRule="auto"/>
        <w:jc w:val="both"/>
        <w:rPr>
          <w:bCs/>
        </w:rPr>
      </w:pPr>
      <w:r w:rsidRPr="00191BFE">
        <w:rPr>
          <w:bCs/>
          <w:sz w:val="24"/>
          <w:szCs w:val="24"/>
        </w:rPr>
        <w:t>A situação atual oferece riscos à segurança de motoristas, ciclistas e pedestres, podendo ocasionar acidentes, além de causar danos materiais aos veículos que transitam pelo local. Ademais, os buracos contribuem para o acúmulo de água, agravando ainda mais a deterioração do asfalto e favorecendo a proliferação de insetos</w:t>
      </w:r>
      <w:r w:rsidRPr="00191BFE">
        <w:rPr>
          <w:bCs/>
        </w:rPr>
        <w:t>.</w:t>
      </w:r>
    </w:p>
    <w:sectPr w:rsidR="00740D09" w:rsidRPr="00191BFE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9"/>
    <w:rsid w:val="00026607"/>
    <w:rsid w:val="00035481"/>
    <w:rsid w:val="000A14B9"/>
    <w:rsid w:val="000D30E7"/>
    <w:rsid w:val="00124BC7"/>
    <w:rsid w:val="00191BFE"/>
    <w:rsid w:val="001C13AF"/>
    <w:rsid w:val="001C33ED"/>
    <w:rsid w:val="00314474"/>
    <w:rsid w:val="003906C9"/>
    <w:rsid w:val="003D20E4"/>
    <w:rsid w:val="005C4F50"/>
    <w:rsid w:val="005C605C"/>
    <w:rsid w:val="00642259"/>
    <w:rsid w:val="006725E4"/>
    <w:rsid w:val="0069002A"/>
    <w:rsid w:val="00740D09"/>
    <w:rsid w:val="007C66B3"/>
    <w:rsid w:val="007C7A7A"/>
    <w:rsid w:val="007E068F"/>
    <w:rsid w:val="00820977"/>
    <w:rsid w:val="00847587"/>
    <w:rsid w:val="008C0703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EF765A"/>
    <w:rsid w:val="00F861C9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5870AD"/>
  <w15:docId w15:val="{DD287029-D8EF-44FA-B2C8-42BB8D67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191BFE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1BFE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18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Asus</cp:lastModifiedBy>
  <cp:revision>3</cp:revision>
  <cp:lastPrinted>2026-01-21T14:46:00Z</cp:lastPrinted>
  <dcterms:created xsi:type="dcterms:W3CDTF">2026-03-30T12:27:00Z</dcterms:created>
  <dcterms:modified xsi:type="dcterms:W3CDTF">2026-03-30T12:51:00Z</dcterms:modified>
</cp:coreProperties>
</file>