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C8F" w:rsidRPr="00F2126A" w:rsidRDefault="00F55C8F" w:rsidP="008955AF">
      <w:pPr>
        <w:jc w:val="center"/>
        <w:rPr>
          <w:rFonts w:ascii="Bookman Old Style" w:hAnsi="Bookman Old Style"/>
          <w:b/>
        </w:rPr>
      </w:pPr>
    </w:p>
    <w:p w:rsidR="008C615A" w:rsidRDefault="008C615A" w:rsidP="008955AF">
      <w:pPr>
        <w:jc w:val="center"/>
        <w:rPr>
          <w:rFonts w:ascii="Bookman Old Style" w:hAnsi="Bookman Old Style"/>
          <w:b/>
        </w:rPr>
      </w:pPr>
    </w:p>
    <w:p w:rsidR="008955AF" w:rsidRPr="00F2126A" w:rsidRDefault="008C615A" w:rsidP="008955AF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MOÇÃO DE PESAR</w:t>
      </w:r>
      <w:r w:rsidR="00E75C1D" w:rsidRPr="00F2126A">
        <w:rPr>
          <w:rFonts w:ascii="Bookman Old Style" w:hAnsi="Bookman Old Style"/>
          <w:b/>
        </w:rPr>
        <w:t xml:space="preserve"> N°</w:t>
      </w:r>
      <w:r w:rsidR="00934154">
        <w:rPr>
          <w:rFonts w:ascii="Bookman Old Style" w:hAnsi="Bookman Old Style"/>
        </w:rPr>
        <w:t xml:space="preserve">     </w:t>
      </w:r>
      <w:r w:rsidR="0055282A" w:rsidRPr="00934154">
        <w:rPr>
          <w:rFonts w:ascii="Bookman Old Style" w:hAnsi="Bookman Old Style"/>
          <w:b/>
        </w:rPr>
        <w:t>/</w:t>
      </w:r>
      <w:r w:rsidR="008955AF" w:rsidRPr="00F2126A">
        <w:rPr>
          <w:rFonts w:ascii="Bookman Old Style" w:hAnsi="Bookman Old Style"/>
          <w:b/>
        </w:rPr>
        <w:t>20</w:t>
      </w:r>
      <w:r w:rsidR="00934154">
        <w:rPr>
          <w:rFonts w:ascii="Bookman Old Style" w:hAnsi="Bookman Old Style"/>
          <w:b/>
        </w:rPr>
        <w:t>17</w:t>
      </w:r>
    </w:p>
    <w:p w:rsidR="008955AF" w:rsidRPr="00F2126A" w:rsidRDefault="008955AF" w:rsidP="008955AF">
      <w:pPr>
        <w:jc w:val="both"/>
        <w:rPr>
          <w:rFonts w:ascii="Bookman Old Style" w:hAnsi="Bookman Old Style"/>
        </w:rPr>
      </w:pPr>
    </w:p>
    <w:p w:rsidR="008955AF" w:rsidRPr="00F2126A" w:rsidRDefault="008955AF" w:rsidP="008955AF">
      <w:pPr>
        <w:jc w:val="both"/>
        <w:rPr>
          <w:rFonts w:ascii="Bookman Old Style" w:hAnsi="Bookman Old Style" w:cs="Tahoma"/>
          <w:szCs w:val="24"/>
        </w:rPr>
      </w:pPr>
      <w:r w:rsidRPr="00F2126A">
        <w:rPr>
          <w:rFonts w:ascii="Bookman Old Style" w:hAnsi="Bookman Old Style" w:cs="Tahoma"/>
          <w:szCs w:val="24"/>
        </w:rPr>
        <w:tab/>
      </w:r>
      <w:r w:rsidRPr="00F2126A">
        <w:rPr>
          <w:rFonts w:ascii="Bookman Old Style" w:hAnsi="Bookman Old Style" w:cs="Tahoma"/>
          <w:szCs w:val="24"/>
        </w:rPr>
        <w:tab/>
      </w:r>
    </w:p>
    <w:p w:rsidR="00505BC2" w:rsidRPr="00F2126A" w:rsidRDefault="008C615A" w:rsidP="008C615A">
      <w:pPr>
        <w:ind w:left="4956"/>
        <w:jc w:val="both"/>
        <w:rPr>
          <w:rFonts w:ascii="Bookman Old Style" w:hAnsi="Bookman Old Style" w:cs="Tahoma"/>
          <w:szCs w:val="24"/>
        </w:rPr>
      </w:pPr>
      <w:r w:rsidRPr="008C615A">
        <w:rPr>
          <w:rFonts w:ascii="Bookman Old Style" w:hAnsi="Bookman Old Style"/>
          <w:b/>
        </w:rPr>
        <w:t>Ementa:</w:t>
      </w:r>
      <w:r>
        <w:rPr>
          <w:rFonts w:ascii="Bookman Old Style" w:hAnsi="Bookman Old Style"/>
        </w:rPr>
        <w:t xml:space="preserve"> Formula votos de pesar aos familiares de </w:t>
      </w:r>
      <w:r w:rsidR="00760A1D">
        <w:rPr>
          <w:rFonts w:ascii="Bookman Old Style" w:hAnsi="Bookman Old Style"/>
          <w:b/>
        </w:rPr>
        <w:tab/>
      </w:r>
      <w:r w:rsidR="0097065B">
        <w:rPr>
          <w:rFonts w:ascii="Bookman Old Style" w:hAnsi="Bookman Old Style"/>
          <w:b/>
        </w:rPr>
        <w:t>JOSEFA DA CONCEIÇÃO VASCONCELOS</w:t>
      </w:r>
      <w:r w:rsidR="0080013A">
        <w:rPr>
          <w:rFonts w:ascii="Bookman Old Style" w:hAnsi="Bookman Old Style"/>
          <w:b/>
        </w:rPr>
        <w:t xml:space="preserve"> </w:t>
      </w:r>
      <w:r w:rsidR="0080013A">
        <w:rPr>
          <w:rFonts w:ascii="Bookman Old Style" w:hAnsi="Bookman Old Style"/>
        </w:rPr>
        <w:t>(</w:t>
      </w:r>
      <w:r w:rsidR="0097065B">
        <w:rPr>
          <w:rFonts w:ascii="Bookman Old Style" w:hAnsi="Bookman Old Style"/>
        </w:rPr>
        <w:t>Maria de Gino</w:t>
      </w:r>
      <w:r w:rsidR="0080013A">
        <w:rPr>
          <w:rFonts w:ascii="Bookman Old Style" w:hAnsi="Bookman Old Style"/>
        </w:rPr>
        <w:t>)</w:t>
      </w:r>
      <w:r>
        <w:rPr>
          <w:rFonts w:ascii="Bookman Old Style" w:hAnsi="Bookman Old Style"/>
        </w:rPr>
        <w:t>.</w:t>
      </w:r>
    </w:p>
    <w:p w:rsidR="008955AF" w:rsidRPr="00F2126A" w:rsidRDefault="008955AF" w:rsidP="008955AF">
      <w:pPr>
        <w:jc w:val="both"/>
        <w:rPr>
          <w:rFonts w:ascii="Bookman Old Style" w:hAnsi="Bookman Old Style"/>
          <w:b/>
        </w:rPr>
      </w:pPr>
    </w:p>
    <w:p w:rsidR="00381DEE" w:rsidRPr="00381DEE" w:rsidRDefault="00E33BF6" w:rsidP="008C02EA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p w:rsidR="00D262F8" w:rsidRDefault="00381DEE" w:rsidP="008C615A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 xml:space="preserve"> </w:t>
      </w:r>
      <w:r w:rsidR="00760A1D">
        <w:rPr>
          <w:rFonts w:ascii="Bookman Old Style" w:hAnsi="Bookman Old Style"/>
        </w:rPr>
        <w:t>O Vereador Flávio Epaminondas de Lima Barros</w:t>
      </w:r>
      <w:r w:rsidR="008C615A">
        <w:rPr>
          <w:rFonts w:ascii="Bookman Old Style" w:hAnsi="Bookman Old Style"/>
        </w:rPr>
        <w:t xml:space="preserve">, no uso de suas atribuições e satisfeitas </w:t>
      </w:r>
      <w:r w:rsidR="00760A1D">
        <w:rPr>
          <w:rFonts w:ascii="Bookman Old Style" w:hAnsi="Bookman Old Style"/>
        </w:rPr>
        <w:t>às</w:t>
      </w:r>
      <w:r w:rsidR="008C615A">
        <w:rPr>
          <w:rFonts w:ascii="Bookman Old Style" w:hAnsi="Bookman Old Style"/>
        </w:rPr>
        <w:t xml:space="preserve"> formalidades regimentais, vem apresentar esta </w:t>
      </w:r>
      <w:r w:rsidR="008C615A" w:rsidRPr="00DE6152">
        <w:rPr>
          <w:rFonts w:ascii="Bookman Old Style" w:hAnsi="Bookman Old Style"/>
          <w:b/>
        </w:rPr>
        <w:t>MOÇÃO DE PESAR</w:t>
      </w:r>
      <w:r w:rsidR="008C615A">
        <w:rPr>
          <w:rFonts w:ascii="Bookman Old Style" w:hAnsi="Bookman Old Style"/>
        </w:rPr>
        <w:t xml:space="preserve"> aos familiares de</w:t>
      </w:r>
      <w:r w:rsidR="0097065B" w:rsidRPr="0097065B">
        <w:rPr>
          <w:rFonts w:ascii="Bookman Old Style" w:hAnsi="Bookman Old Style"/>
          <w:b/>
        </w:rPr>
        <w:t xml:space="preserve"> </w:t>
      </w:r>
      <w:r w:rsidR="0097065B">
        <w:rPr>
          <w:rFonts w:ascii="Bookman Old Style" w:hAnsi="Bookman Old Style"/>
          <w:b/>
        </w:rPr>
        <w:t xml:space="preserve">JOSEFA DA CONCEIÇÃO VASCONCELOS </w:t>
      </w:r>
      <w:r w:rsidR="0097065B">
        <w:rPr>
          <w:rFonts w:ascii="Bookman Old Style" w:hAnsi="Bookman Old Style"/>
        </w:rPr>
        <w:t>(Maria de Gino)</w:t>
      </w:r>
      <w:r w:rsidR="001E13A8">
        <w:rPr>
          <w:rFonts w:ascii="Bookman Old Style" w:hAnsi="Bookman Old Style"/>
        </w:rPr>
        <w:t>, pelo falecimento da mesma</w:t>
      </w:r>
      <w:r w:rsidR="008C615A">
        <w:rPr>
          <w:rFonts w:ascii="Bookman Old Style" w:hAnsi="Bookman Old Style"/>
        </w:rPr>
        <w:t xml:space="preserve">, ocorrido no dia </w:t>
      </w:r>
      <w:r w:rsidR="0097065B">
        <w:rPr>
          <w:rFonts w:ascii="Bookman Old Style" w:hAnsi="Bookman Old Style"/>
        </w:rPr>
        <w:t xml:space="preserve">04 </w:t>
      </w:r>
      <w:r w:rsidR="008C615A">
        <w:rPr>
          <w:rFonts w:ascii="Bookman Old Style" w:hAnsi="Bookman Old Style"/>
        </w:rPr>
        <w:t xml:space="preserve">de </w:t>
      </w:r>
      <w:r w:rsidR="00504E12">
        <w:rPr>
          <w:rFonts w:ascii="Bookman Old Style" w:hAnsi="Bookman Old Style"/>
        </w:rPr>
        <w:t>o</w:t>
      </w:r>
      <w:r w:rsidR="0097065B">
        <w:rPr>
          <w:rFonts w:ascii="Bookman Old Style" w:hAnsi="Bookman Old Style"/>
        </w:rPr>
        <w:t>utubro</w:t>
      </w:r>
      <w:r w:rsidR="008C615A">
        <w:rPr>
          <w:rFonts w:ascii="Bookman Old Style" w:hAnsi="Bookman Old Style"/>
        </w:rPr>
        <w:t xml:space="preserve"> do corrente ano</w:t>
      </w:r>
      <w:r w:rsidR="004B6BF7">
        <w:rPr>
          <w:rFonts w:ascii="Bookman Old Style" w:hAnsi="Bookman Old Style"/>
        </w:rPr>
        <w:t xml:space="preserve">, na cidade de </w:t>
      </w:r>
      <w:r w:rsidR="00504E12">
        <w:rPr>
          <w:rFonts w:ascii="Bookman Old Style" w:hAnsi="Bookman Old Style"/>
        </w:rPr>
        <w:t>Salgueiro-PE</w:t>
      </w:r>
      <w:r w:rsidR="008C615A">
        <w:rPr>
          <w:rFonts w:ascii="Bookman Old Style" w:hAnsi="Bookman Old Style"/>
        </w:rPr>
        <w:t>.</w:t>
      </w:r>
    </w:p>
    <w:p w:rsidR="008C615A" w:rsidRDefault="008C615A" w:rsidP="008C615A">
      <w:pPr>
        <w:jc w:val="both"/>
        <w:rPr>
          <w:rFonts w:ascii="Bookman Old Style" w:hAnsi="Bookman Old Style"/>
        </w:rPr>
      </w:pPr>
    </w:p>
    <w:p w:rsidR="008C615A" w:rsidRDefault="008C615A" w:rsidP="008C615A">
      <w:pPr>
        <w:jc w:val="both"/>
        <w:rPr>
          <w:rFonts w:ascii="Bookman Old Style" w:hAnsi="Bookman Old Style"/>
        </w:rPr>
      </w:pPr>
      <w:r w:rsidRPr="008C615A">
        <w:rPr>
          <w:rFonts w:ascii="Bookman Old Style" w:hAnsi="Bookman Old Style"/>
          <w:b/>
        </w:rPr>
        <w:t>Art. 1º</w:t>
      </w:r>
      <w:r>
        <w:rPr>
          <w:rFonts w:ascii="Bookman Old Style" w:hAnsi="Bookman Old Style"/>
        </w:rPr>
        <w:t xml:space="preserve"> - Ficam registrados nesta Casa Parlamentar, votos de pesar aos familiares do mesmo.</w:t>
      </w:r>
    </w:p>
    <w:p w:rsidR="008C615A" w:rsidRDefault="008C615A" w:rsidP="008C615A">
      <w:pPr>
        <w:jc w:val="both"/>
        <w:rPr>
          <w:rFonts w:ascii="Bookman Old Style" w:hAnsi="Bookman Old Style"/>
        </w:rPr>
      </w:pPr>
    </w:p>
    <w:p w:rsidR="008C615A" w:rsidRDefault="008C615A" w:rsidP="008C615A">
      <w:pPr>
        <w:jc w:val="both"/>
        <w:rPr>
          <w:rFonts w:ascii="Bookman Old Style" w:hAnsi="Bookman Old Style"/>
        </w:rPr>
      </w:pPr>
      <w:r w:rsidRPr="008C615A">
        <w:rPr>
          <w:rFonts w:ascii="Bookman Old Style" w:hAnsi="Bookman Old Style"/>
          <w:b/>
        </w:rPr>
        <w:t>Art. 2º</w:t>
      </w:r>
      <w:r>
        <w:rPr>
          <w:rFonts w:ascii="Bookman Old Style" w:hAnsi="Bookman Old Style"/>
        </w:rPr>
        <w:t xml:space="preserve"> - Da respeitável decisão desta casa, dê-se ciência a família enlutada.</w:t>
      </w:r>
    </w:p>
    <w:p w:rsidR="008C615A" w:rsidRDefault="008C615A" w:rsidP="008C615A">
      <w:pPr>
        <w:jc w:val="both"/>
        <w:rPr>
          <w:rFonts w:ascii="Bookman Old Style" w:hAnsi="Bookman Old Style"/>
        </w:rPr>
      </w:pPr>
    </w:p>
    <w:p w:rsidR="008C615A" w:rsidRDefault="008C615A" w:rsidP="008C615A">
      <w:pPr>
        <w:jc w:val="both"/>
        <w:rPr>
          <w:rFonts w:ascii="Bookman Old Style" w:hAnsi="Bookman Old Style"/>
        </w:rPr>
      </w:pPr>
      <w:r w:rsidRPr="008C615A">
        <w:rPr>
          <w:rFonts w:ascii="Bookman Old Style" w:hAnsi="Bookman Old Style"/>
          <w:b/>
        </w:rPr>
        <w:t>Art. 3º</w:t>
      </w:r>
      <w:r>
        <w:rPr>
          <w:rFonts w:ascii="Bookman Old Style" w:hAnsi="Bookman Old Style"/>
        </w:rPr>
        <w:t xml:space="preserve"> - Esta proposição entra em vigor na data de sua publicação.</w:t>
      </w:r>
    </w:p>
    <w:p w:rsidR="008C615A" w:rsidRDefault="008C615A" w:rsidP="008C615A">
      <w:pPr>
        <w:jc w:val="both"/>
        <w:rPr>
          <w:rFonts w:ascii="Bookman Old Style" w:hAnsi="Bookman Old Style"/>
        </w:rPr>
      </w:pPr>
    </w:p>
    <w:p w:rsidR="008C615A" w:rsidRDefault="008C615A" w:rsidP="008C615A">
      <w:pPr>
        <w:jc w:val="both"/>
        <w:rPr>
          <w:rFonts w:ascii="Bookman Old Style" w:hAnsi="Bookman Old Style"/>
        </w:rPr>
      </w:pPr>
    </w:p>
    <w:p w:rsidR="008C615A" w:rsidRDefault="008C615A" w:rsidP="008C615A">
      <w:pPr>
        <w:jc w:val="both"/>
        <w:rPr>
          <w:rFonts w:ascii="Bookman Old Style" w:hAnsi="Bookman Old Style"/>
          <w:b/>
        </w:rPr>
      </w:pPr>
      <w:r w:rsidRPr="008C615A">
        <w:rPr>
          <w:rFonts w:ascii="Bookman Old Style" w:hAnsi="Bookman Old Style"/>
          <w:b/>
        </w:rPr>
        <w:t>JUSTIFICATIVA:</w:t>
      </w:r>
    </w:p>
    <w:p w:rsidR="008C615A" w:rsidRPr="008C615A" w:rsidRDefault="008C615A" w:rsidP="008C615A">
      <w:pPr>
        <w:jc w:val="both"/>
        <w:rPr>
          <w:rFonts w:ascii="Bookman Old Style" w:hAnsi="Bookman Old Style"/>
          <w:b/>
        </w:rPr>
      </w:pPr>
    </w:p>
    <w:p w:rsidR="008955AF" w:rsidRPr="00F2126A" w:rsidRDefault="004B6BF7" w:rsidP="0054772F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Oral.</w:t>
      </w:r>
    </w:p>
    <w:p w:rsidR="00760A1D" w:rsidRDefault="00760A1D" w:rsidP="008955AF">
      <w:pPr>
        <w:jc w:val="center"/>
        <w:rPr>
          <w:rFonts w:ascii="Bookman Old Style" w:hAnsi="Bookman Old Style"/>
        </w:rPr>
      </w:pPr>
    </w:p>
    <w:p w:rsidR="008955AF" w:rsidRPr="00F2126A" w:rsidRDefault="00707C36" w:rsidP="008955AF">
      <w:pPr>
        <w:jc w:val="center"/>
        <w:rPr>
          <w:rFonts w:ascii="Bookman Old Style" w:hAnsi="Bookman Old Style"/>
        </w:rPr>
      </w:pPr>
      <w:r w:rsidRPr="00F2126A">
        <w:rPr>
          <w:rFonts w:ascii="Bookman Old Style" w:hAnsi="Bookman Old Style"/>
        </w:rPr>
        <w:t xml:space="preserve">Salgueiro, </w:t>
      </w:r>
      <w:r w:rsidR="00504E12">
        <w:rPr>
          <w:rFonts w:ascii="Bookman Old Style" w:hAnsi="Bookman Old Style"/>
        </w:rPr>
        <w:t>06 de outubro</w:t>
      </w:r>
      <w:r w:rsidR="001E13A8">
        <w:rPr>
          <w:rFonts w:ascii="Bookman Old Style" w:hAnsi="Bookman Old Style"/>
        </w:rPr>
        <w:t xml:space="preserve"> </w:t>
      </w:r>
      <w:r w:rsidR="008955AF" w:rsidRPr="00F2126A">
        <w:rPr>
          <w:rFonts w:ascii="Bookman Old Style" w:hAnsi="Bookman Old Style"/>
        </w:rPr>
        <w:t>de 201</w:t>
      </w:r>
      <w:r w:rsidR="005474A5">
        <w:rPr>
          <w:rFonts w:ascii="Bookman Old Style" w:hAnsi="Bookman Old Style"/>
        </w:rPr>
        <w:t>7</w:t>
      </w:r>
      <w:r w:rsidR="008955AF" w:rsidRPr="00F2126A">
        <w:rPr>
          <w:rFonts w:ascii="Bookman Old Style" w:hAnsi="Bookman Old Style"/>
        </w:rPr>
        <w:t>.</w:t>
      </w:r>
    </w:p>
    <w:p w:rsidR="008955AF" w:rsidRDefault="008955AF" w:rsidP="008955AF">
      <w:pPr>
        <w:jc w:val="center"/>
        <w:rPr>
          <w:rFonts w:ascii="Bookman Old Style" w:hAnsi="Bookman Old Style"/>
        </w:rPr>
      </w:pPr>
    </w:p>
    <w:p w:rsidR="00760A1D" w:rsidRDefault="00760A1D" w:rsidP="008955AF">
      <w:pPr>
        <w:jc w:val="center"/>
        <w:rPr>
          <w:rFonts w:ascii="Bookman Old Style" w:hAnsi="Bookman Old Style"/>
        </w:rPr>
      </w:pPr>
    </w:p>
    <w:p w:rsidR="00760A1D" w:rsidRDefault="00760A1D" w:rsidP="008955AF">
      <w:pPr>
        <w:jc w:val="center"/>
        <w:rPr>
          <w:rFonts w:ascii="Bookman Old Style" w:hAnsi="Bookman Old Style"/>
        </w:rPr>
      </w:pPr>
    </w:p>
    <w:p w:rsidR="008955AF" w:rsidRPr="00F2126A" w:rsidRDefault="008955AF" w:rsidP="004B6BF7">
      <w:pPr>
        <w:rPr>
          <w:rFonts w:ascii="Bookman Old Style" w:hAnsi="Bookman Old Style"/>
        </w:rPr>
      </w:pPr>
    </w:p>
    <w:p w:rsidR="00760A1D" w:rsidRPr="00200F17" w:rsidRDefault="00760A1D" w:rsidP="00200F17">
      <w:pPr>
        <w:jc w:val="center"/>
        <w:rPr>
          <w:rFonts w:ascii="Times New Roman" w:hAnsi="Times New Roman"/>
          <w:b/>
          <w:i/>
          <w:szCs w:val="24"/>
        </w:rPr>
      </w:pPr>
      <w:r w:rsidRPr="00200F17">
        <w:rPr>
          <w:rFonts w:ascii="Times New Roman" w:hAnsi="Times New Roman"/>
          <w:b/>
          <w:i/>
          <w:szCs w:val="24"/>
        </w:rPr>
        <w:t>Flávio Epaminondas de Lima Barros</w:t>
      </w:r>
    </w:p>
    <w:p w:rsidR="00760A1D" w:rsidRPr="00200F17" w:rsidRDefault="00760A1D" w:rsidP="00200F17">
      <w:pPr>
        <w:jc w:val="center"/>
        <w:rPr>
          <w:rFonts w:ascii="Times New Roman" w:hAnsi="Times New Roman"/>
          <w:szCs w:val="24"/>
        </w:rPr>
      </w:pPr>
      <w:r w:rsidRPr="00200F17">
        <w:rPr>
          <w:rFonts w:ascii="Times New Roman" w:hAnsi="Times New Roman"/>
          <w:szCs w:val="24"/>
        </w:rPr>
        <w:t>Vereador</w:t>
      </w:r>
    </w:p>
    <w:p w:rsidR="00200F17" w:rsidRPr="00200F17" w:rsidRDefault="00200F17" w:rsidP="00200F17">
      <w:pPr>
        <w:jc w:val="center"/>
        <w:rPr>
          <w:rFonts w:ascii="Times New Roman" w:hAnsi="Times New Roman"/>
          <w:szCs w:val="24"/>
        </w:rPr>
      </w:pPr>
    </w:p>
    <w:p w:rsidR="00200F17" w:rsidRPr="00200F17" w:rsidRDefault="00200F17" w:rsidP="00200F17">
      <w:pPr>
        <w:rPr>
          <w:rFonts w:ascii="Times New Roman" w:hAnsi="Times New Roman"/>
          <w:szCs w:val="24"/>
        </w:rPr>
      </w:pPr>
    </w:p>
    <w:p w:rsidR="00200F17" w:rsidRDefault="00200F17" w:rsidP="00200F17">
      <w:pPr>
        <w:jc w:val="center"/>
        <w:rPr>
          <w:rFonts w:ascii="Times New Roman" w:hAnsi="Times New Roman"/>
          <w:i/>
          <w:szCs w:val="24"/>
        </w:rPr>
      </w:pPr>
    </w:p>
    <w:p w:rsidR="00200F17" w:rsidRPr="00200F17" w:rsidRDefault="00200F17" w:rsidP="00200F17">
      <w:pPr>
        <w:jc w:val="center"/>
        <w:rPr>
          <w:rFonts w:ascii="Times New Roman" w:hAnsi="Times New Roman"/>
          <w:i/>
          <w:szCs w:val="24"/>
        </w:rPr>
      </w:pPr>
    </w:p>
    <w:p w:rsidR="00200F17" w:rsidRPr="00200F17" w:rsidRDefault="00200F17" w:rsidP="00200F17">
      <w:pPr>
        <w:spacing w:after="200" w:line="276" w:lineRule="auto"/>
        <w:jc w:val="center"/>
        <w:rPr>
          <w:rFonts w:ascii="Times New Roman" w:eastAsia="Calibri" w:hAnsi="Times New Roman"/>
          <w:b/>
          <w:i/>
          <w:szCs w:val="24"/>
          <w:lang w:eastAsia="en-US"/>
        </w:rPr>
      </w:pPr>
      <w:r w:rsidRPr="00200F17">
        <w:rPr>
          <w:rFonts w:ascii="Times New Roman" w:eastAsia="Calibri" w:hAnsi="Times New Roman"/>
          <w:b/>
          <w:i/>
          <w:szCs w:val="24"/>
          <w:lang w:eastAsia="en-US"/>
        </w:rPr>
        <w:t>Paizinha Patriota</w:t>
      </w:r>
    </w:p>
    <w:p w:rsidR="00200F17" w:rsidRPr="00200F17" w:rsidRDefault="00200F17" w:rsidP="00200F17">
      <w:pPr>
        <w:spacing w:after="200" w:line="276" w:lineRule="auto"/>
        <w:jc w:val="center"/>
        <w:rPr>
          <w:rFonts w:ascii="Times New Roman" w:eastAsia="Calibri" w:hAnsi="Times New Roman"/>
          <w:szCs w:val="24"/>
          <w:lang w:eastAsia="en-US"/>
        </w:rPr>
      </w:pPr>
      <w:r w:rsidRPr="00200F17">
        <w:rPr>
          <w:rFonts w:ascii="Times New Roman" w:eastAsia="Calibri" w:hAnsi="Times New Roman"/>
          <w:szCs w:val="24"/>
          <w:lang w:eastAsia="en-US"/>
        </w:rPr>
        <w:t>Vereadora</w:t>
      </w:r>
      <w:r>
        <w:rPr>
          <w:rFonts w:ascii="Times New Roman" w:eastAsia="Calibri" w:hAnsi="Times New Roman"/>
          <w:szCs w:val="24"/>
          <w:lang w:eastAsia="en-US"/>
        </w:rPr>
        <w:t xml:space="preserve"> </w:t>
      </w:r>
      <w:r w:rsidRPr="00200F17">
        <w:rPr>
          <w:rFonts w:ascii="Times New Roman" w:eastAsia="Calibri" w:hAnsi="Times New Roman"/>
          <w:b/>
          <w:szCs w:val="24"/>
          <w:lang w:eastAsia="en-US"/>
        </w:rPr>
        <w:t>-</w:t>
      </w:r>
      <w:r>
        <w:rPr>
          <w:rFonts w:ascii="Times New Roman" w:eastAsia="Calibri" w:hAnsi="Times New Roman"/>
          <w:b/>
          <w:szCs w:val="24"/>
          <w:lang w:eastAsia="en-US"/>
        </w:rPr>
        <w:t xml:space="preserve"> </w:t>
      </w:r>
      <w:r w:rsidRPr="00200F17">
        <w:rPr>
          <w:rFonts w:ascii="Times New Roman" w:eastAsia="Calibri" w:hAnsi="Times New Roman"/>
          <w:b/>
          <w:szCs w:val="24"/>
          <w:lang w:eastAsia="en-US"/>
        </w:rPr>
        <w:t>PV</w:t>
      </w:r>
    </w:p>
    <w:p w:rsidR="00200F17" w:rsidRPr="00200F17" w:rsidRDefault="00200F17" w:rsidP="00200F17">
      <w:pPr>
        <w:jc w:val="center"/>
        <w:rPr>
          <w:rFonts w:ascii="Times New Roman" w:hAnsi="Times New Roman"/>
          <w:szCs w:val="24"/>
        </w:rPr>
      </w:pPr>
    </w:p>
    <w:p w:rsidR="00200F17" w:rsidRDefault="00200F17" w:rsidP="00200F17">
      <w:pPr>
        <w:jc w:val="center"/>
        <w:rPr>
          <w:rFonts w:ascii="Times New Roman" w:hAnsi="Times New Roman"/>
          <w:szCs w:val="24"/>
        </w:rPr>
      </w:pPr>
    </w:p>
    <w:p w:rsidR="00200F17" w:rsidRPr="00200F17" w:rsidRDefault="00200F17" w:rsidP="00200F17">
      <w:pPr>
        <w:jc w:val="center"/>
        <w:rPr>
          <w:rFonts w:ascii="Times New Roman" w:hAnsi="Times New Roman"/>
          <w:szCs w:val="24"/>
        </w:rPr>
      </w:pPr>
    </w:p>
    <w:p w:rsidR="00200F17" w:rsidRPr="00200F17" w:rsidRDefault="00200F17" w:rsidP="00200F17">
      <w:pPr>
        <w:tabs>
          <w:tab w:val="left" w:pos="5670"/>
        </w:tabs>
        <w:ind w:firstLine="708"/>
        <w:jc w:val="center"/>
        <w:rPr>
          <w:rFonts w:ascii="Times New Roman" w:hAnsi="Times New Roman"/>
          <w:b/>
          <w:i/>
        </w:rPr>
      </w:pPr>
      <w:r w:rsidRPr="00200F17">
        <w:rPr>
          <w:rFonts w:ascii="Times New Roman" w:hAnsi="Times New Roman"/>
          <w:b/>
          <w:i/>
        </w:rPr>
        <w:t>Prof. Hercílio de Alencar Carvalho</w:t>
      </w:r>
    </w:p>
    <w:p w:rsidR="00A555B1" w:rsidRPr="00200F17" w:rsidRDefault="00200F17" w:rsidP="00200F17">
      <w:pPr>
        <w:jc w:val="center"/>
        <w:rPr>
          <w:rFonts w:ascii="Times New Roman" w:hAnsi="Times New Roman"/>
        </w:rPr>
      </w:pPr>
      <w:r w:rsidRPr="00200F17">
        <w:rPr>
          <w:rFonts w:ascii="Times New Roman" w:hAnsi="Times New Roman"/>
        </w:rPr>
        <w:lastRenderedPageBreak/>
        <w:t>Vereador</w:t>
      </w:r>
    </w:p>
    <w:sectPr w:rsidR="00A555B1" w:rsidRPr="00200F17" w:rsidSect="00CF73D4">
      <w:headerReference w:type="even" r:id="rId7"/>
      <w:headerReference w:type="default" r:id="rId8"/>
      <w:footerReference w:type="default" r:id="rId9"/>
      <w:headerReference w:type="first" r:id="rId10"/>
      <w:type w:val="continuous"/>
      <w:pgSz w:w="11907" w:h="16840" w:code="9"/>
      <w:pgMar w:top="1046" w:right="992" w:bottom="709" w:left="1701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361A" w:rsidRDefault="0034361A">
      <w:r>
        <w:separator/>
      </w:r>
    </w:p>
  </w:endnote>
  <w:endnote w:type="continuationSeparator" w:id="1">
    <w:p w:rsidR="0034361A" w:rsidRDefault="003436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11" w:type="pct"/>
      <w:tblCellMar>
        <w:left w:w="70" w:type="dxa"/>
        <w:right w:w="70" w:type="dxa"/>
      </w:tblCellMar>
      <w:tblLook w:val="0000"/>
    </w:tblPr>
    <w:tblGrid>
      <w:gridCol w:w="5541"/>
      <w:gridCol w:w="3834"/>
    </w:tblGrid>
    <w:tr w:rsidR="00A81A30" w:rsidTr="00DF2646">
      <w:trPr>
        <w:trHeight w:val="1125"/>
      </w:trPr>
      <w:tc>
        <w:tcPr>
          <w:tcW w:w="2955" w:type="pct"/>
        </w:tcPr>
        <w:p w:rsidR="00A81A30" w:rsidRPr="00377883" w:rsidRDefault="00AA36B7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  <w:szCs w:val="16"/>
            </w:rPr>
          </w:pP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="00A81A30"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PAGE </w:instrText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504E12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1</w:t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  <w:r w:rsidR="00A81A30"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t>/</w:t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="00A81A30"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NUMPAGES </w:instrText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504E12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2</w:t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</w:p>
      </w:tc>
      <w:tc>
        <w:tcPr>
          <w:tcW w:w="2045" w:type="pct"/>
          <w:tcBorders>
            <w:top w:val="single" w:sz="4" w:space="0" w:color="auto"/>
          </w:tcBorders>
        </w:tcPr>
        <w:p w:rsidR="00A81A30" w:rsidRPr="00377883" w:rsidRDefault="00A81A30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</w:p>
        <w:p w:rsidR="00A81A30" w:rsidRPr="00377883" w:rsidRDefault="00A81A30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377883"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A81A30" w:rsidRPr="00377883" w:rsidRDefault="00A81A30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377883"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A81A30" w:rsidRPr="00377883" w:rsidRDefault="00A81A30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377883"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A81A30" w:rsidRPr="00377883" w:rsidRDefault="00A81A30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377883"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A81A30" w:rsidRPr="00377883" w:rsidRDefault="00A81A30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377883"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A81A30" w:rsidRDefault="00A81A30" w:rsidP="00745088">
    <w:pPr>
      <w:pStyle w:val="Rodap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361A" w:rsidRDefault="0034361A">
      <w:r>
        <w:separator/>
      </w:r>
    </w:p>
  </w:footnote>
  <w:footnote w:type="continuationSeparator" w:id="1">
    <w:p w:rsidR="0034361A" w:rsidRDefault="003436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87F" w:rsidRDefault="00AA36B7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490707" o:spid="_x0000_s2053" type="#_x0000_t75" style="position:absolute;margin-left:0;margin-top:0;width:460.55pt;height:490.15pt;z-index:-251658752;mso-position-horizontal:center;mso-position-horizontal-relative:margin;mso-position-vertical:center;mso-position-vertical-relative:margin" o:allowincell="f">
          <v:imagedata r:id="rId1" o:title="images (3)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0A1D" w:rsidRDefault="001E13A8" w:rsidP="008C615A">
    <w:pPr>
      <w:pStyle w:val="Cabealho"/>
      <w:jc w:val="center"/>
      <w:rPr>
        <w:rFonts w:ascii="Arial Narrow" w:hAnsi="Arial Narrow"/>
        <w:b/>
        <w:bCs/>
        <w:color w:val="000000"/>
        <w:szCs w:val="24"/>
      </w:rPr>
    </w:pPr>
    <w:r>
      <w:rPr>
        <w:rFonts w:ascii="Arial Narrow" w:hAnsi="Arial Narrow"/>
        <w:b/>
        <w:bCs/>
        <w:noProof/>
        <w:color w:val="000000"/>
        <w:szCs w:val="24"/>
      </w:rPr>
      <w:drawing>
        <wp:anchor distT="0" distB="0" distL="114935" distR="114935" simplePos="0" relativeHeight="251658752" behindDoc="1" locked="0" layoutInCell="1" allowOverlap="1">
          <wp:simplePos x="0" y="0"/>
          <wp:positionH relativeFrom="column">
            <wp:posOffset>2129155</wp:posOffset>
          </wp:positionH>
          <wp:positionV relativeFrom="paragraph">
            <wp:posOffset>-310515</wp:posOffset>
          </wp:positionV>
          <wp:extent cx="630555" cy="678180"/>
          <wp:effectExtent l="1905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555" cy="67818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60A1D" w:rsidRDefault="00760A1D" w:rsidP="008C615A">
    <w:pPr>
      <w:pStyle w:val="Cabealho"/>
      <w:jc w:val="center"/>
      <w:rPr>
        <w:rFonts w:ascii="Arial Narrow" w:hAnsi="Arial Narrow"/>
        <w:b/>
        <w:bCs/>
        <w:color w:val="000000"/>
        <w:szCs w:val="24"/>
      </w:rPr>
    </w:pPr>
  </w:p>
  <w:p w:rsidR="00760A1D" w:rsidRDefault="00760A1D" w:rsidP="008C615A">
    <w:pPr>
      <w:pStyle w:val="Cabealho"/>
      <w:jc w:val="center"/>
      <w:rPr>
        <w:rFonts w:ascii="Arial Narrow" w:hAnsi="Arial Narrow"/>
        <w:b/>
        <w:bCs/>
        <w:color w:val="000000"/>
        <w:szCs w:val="24"/>
      </w:rPr>
    </w:pPr>
  </w:p>
  <w:p w:rsidR="00A81A30" w:rsidRPr="008C615A" w:rsidRDefault="00A81A30" w:rsidP="008C615A">
    <w:pPr>
      <w:pStyle w:val="Cabealho"/>
      <w:jc w:val="center"/>
      <w:rPr>
        <w:rFonts w:ascii="Arial Narrow" w:hAnsi="Arial Narrow"/>
        <w:b/>
        <w:color w:val="000000"/>
        <w:szCs w:val="24"/>
      </w:rPr>
    </w:pPr>
    <w:r w:rsidRPr="0069174E">
      <w:rPr>
        <w:rFonts w:ascii="Arial Narrow" w:hAnsi="Arial Narrow"/>
        <w:b/>
        <w:bCs/>
        <w:color w:val="000000"/>
        <w:szCs w:val="24"/>
      </w:rPr>
      <w:t>CÂMARA DE VEREADORES DE SALGUEIRO</w:t>
    </w:r>
    <w:r w:rsidR="0069174E" w:rsidRPr="0069174E">
      <w:rPr>
        <w:rFonts w:ascii="Arial Narrow" w:hAnsi="Arial Narrow"/>
        <w:b/>
        <w:bCs/>
        <w:color w:val="000000"/>
        <w:szCs w:val="24"/>
      </w:rPr>
      <w:t xml:space="preserve"> - </w:t>
    </w:r>
    <w:r w:rsidR="00F21A1F" w:rsidRPr="0069174E">
      <w:rPr>
        <w:rFonts w:ascii="Arial Narrow" w:hAnsi="Arial Narrow"/>
        <w:b/>
        <w:color w:val="000000"/>
        <w:szCs w:val="24"/>
      </w:rPr>
      <w:t>CASA EPITÁCIO</w:t>
    </w:r>
    <w:r w:rsidR="0069174E" w:rsidRPr="0069174E">
      <w:rPr>
        <w:rFonts w:ascii="Arial Narrow" w:hAnsi="Arial Narrow"/>
        <w:b/>
        <w:color w:val="000000"/>
        <w:szCs w:val="24"/>
      </w:rPr>
      <w:t xml:space="preserve"> </w:t>
    </w:r>
    <w:r w:rsidR="00F21A1F" w:rsidRPr="0069174E">
      <w:rPr>
        <w:rFonts w:ascii="Arial Narrow" w:hAnsi="Arial Narrow"/>
        <w:b/>
        <w:color w:val="000000"/>
        <w:szCs w:val="24"/>
      </w:rPr>
      <w:t>ALENCAR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87F" w:rsidRDefault="00AA36B7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490706" o:spid="_x0000_s2052" type="#_x0000_t75" style="position:absolute;margin-left:0;margin-top:0;width:460.55pt;height:490.15pt;z-index:-251659776;mso-position-horizontal:center;mso-position-horizontal-relative:margin;mso-position-vertical:center;mso-position-vertical-relative:margin" o:allowincell="f">
          <v:imagedata r:id="rId1" o:title="images (3)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5C0"/>
    <w:multiLevelType w:val="singleLevel"/>
    <w:tmpl w:val="3408A7C0"/>
    <w:lvl w:ilvl="0">
      <w:start w:val="1"/>
      <w:numFmt w:val="lowerLetter"/>
      <w:lvlText w:val="%1)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1">
    <w:nsid w:val="08F14747"/>
    <w:multiLevelType w:val="hybridMultilevel"/>
    <w:tmpl w:val="A71C7648"/>
    <w:lvl w:ilvl="0" w:tplc="1E3C2CEC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0ACE4219"/>
    <w:multiLevelType w:val="hybridMultilevel"/>
    <w:tmpl w:val="D07A7998"/>
    <w:lvl w:ilvl="0" w:tplc="FFFFFFFF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3">
    <w:nsid w:val="0EBD2504"/>
    <w:multiLevelType w:val="hybridMultilevel"/>
    <w:tmpl w:val="F3BC2568"/>
    <w:lvl w:ilvl="0" w:tplc="45A2EC26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11C86B56"/>
    <w:multiLevelType w:val="hybridMultilevel"/>
    <w:tmpl w:val="CFAECA0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7A53BD"/>
    <w:multiLevelType w:val="hybridMultilevel"/>
    <w:tmpl w:val="DB642986"/>
    <w:lvl w:ilvl="0" w:tplc="353CD034">
      <w:start w:val="1"/>
      <w:numFmt w:val="upperRoman"/>
      <w:lvlText w:val="%1-"/>
      <w:lvlJc w:val="left"/>
      <w:pPr>
        <w:tabs>
          <w:tab w:val="num" w:pos="2130"/>
        </w:tabs>
        <w:ind w:left="2130" w:hanging="72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2218EF"/>
    <w:multiLevelType w:val="hybridMultilevel"/>
    <w:tmpl w:val="7E68BC9A"/>
    <w:lvl w:ilvl="0" w:tplc="FFFFFFFF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7">
    <w:nsid w:val="193D77A4"/>
    <w:multiLevelType w:val="singleLevel"/>
    <w:tmpl w:val="3236B6F2"/>
    <w:lvl w:ilvl="0">
      <w:start w:val="1"/>
      <w:numFmt w:val="decimalZero"/>
      <w:lvlText w:val="%1-"/>
      <w:lvlJc w:val="left"/>
      <w:pPr>
        <w:tabs>
          <w:tab w:val="num" w:pos="525"/>
        </w:tabs>
        <w:ind w:left="525" w:hanging="450"/>
      </w:pPr>
      <w:rPr>
        <w:rFonts w:hint="default"/>
      </w:rPr>
    </w:lvl>
  </w:abstractNum>
  <w:abstractNum w:abstractNumId="8">
    <w:nsid w:val="1BE31A4A"/>
    <w:multiLevelType w:val="hybridMultilevel"/>
    <w:tmpl w:val="757E08B8"/>
    <w:lvl w:ilvl="0" w:tplc="FFFFFFFF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1D9F25AF"/>
    <w:multiLevelType w:val="hybridMultilevel"/>
    <w:tmpl w:val="470886CC"/>
    <w:lvl w:ilvl="0" w:tplc="A4968F4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FAC4346"/>
    <w:multiLevelType w:val="hybridMultilevel"/>
    <w:tmpl w:val="23643D26"/>
    <w:lvl w:ilvl="0" w:tplc="FFFFFFFF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</w:lvl>
  </w:abstractNum>
  <w:abstractNum w:abstractNumId="11">
    <w:nsid w:val="20936E2C"/>
    <w:multiLevelType w:val="hybridMultilevel"/>
    <w:tmpl w:val="97AC0DDE"/>
    <w:lvl w:ilvl="0" w:tplc="FFFFFFFF">
      <w:start w:val="1"/>
      <w:numFmt w:val="decimal"/>
      <w:lvlText w:val="%1."/>
      <w:lvlJc w:val="left"/>
      <w:pPr>
        <w:tabs>
          <w:tab w:val="num" w:pos="696"/>
        </w:tabs>
        <w:ind w:left="696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16"/>
        </w:tabs>
        <w:ind w:left="1416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36"/>
        </w:tabs>
        <w:ind w:left="213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56"/>
        </w:tabs>
        <w:ind w:left="285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76"/>
        </w:tabs>
        <w:ind w:left="357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96"/>
        </w:tabs>
        <w:ind w:left="429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16"/>
        </w:tabs>
        <w:ind w:left="501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36"/>
        </w:tabs>
        <w:ind w:left="573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56"/>
        </w:tabs>
        <w:ind w:left="6456" w:hanging="180"/>
      </w:pPr>
    </w:lvl>
  </w:abstractNum>
  <w:abstractNum w:abstractNumId="12">
    <w:nsid w:val="24B45682"/>
    <w:multiLevelType w:val="hybridMultilevel"/>
    <w:tmpl w:val="ECFC3EA2"/>
    <w:lvl w:ilvl="0" w:tplc="FFFFFFFF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695"/>
        </w:tabs>
        <w:ind w:left="1695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13">
    <w:nsid w:val="24FE6E8B"/>
    <w:multiLevelType w:val="hybridMultilevel"/>
    <w:tmpl w:val="FAF8AF46"/>
    <w:lvl w:ilvl="0" w:tplc="7A3CEE34">
      <w:start w:val="2"/>
      <w:numFmt w:val="upperRoman"/>
      <w:lvlText w:val="%1-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4">
    <w:nsid w:val="27C55BCB"/>
    <w:multiLevelType w:val="multilevel"/>
    <w:tmpl w:val="6D3E5FC6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-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4080"/>
        </w:tabs>
        <w:ind w:left="408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7800"/>
        </w:tabs>
        <w:ind w:left="780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9840"/>
        </w:tabs>
        <w:ind w:left="98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3560"/>
        </w:tabs>
        <w:ind w:left="1356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5240"/>
        </w:tabs>
        <w:ind w:left="15240" w:hanging="1800"/>
      </w:pPr>
      <w:rPr>
        <w:rFonts w:hint="default"/>
      </w:rPr>
    </w:lvl>
  </w:abstractNum>
  <w:abstractNum w:abstractNumId="15">
    <w:nsid w:val="2D600764"/>
    <w:multiLevelType w:val="hybridMultilevel"/>
    <w:tmpl w:val="C088A1E8"/>
    <w:lvl w:ilvl="0" w:tplc="FFFFFFFF">
      <w:start w:val="1"/>
      <w:numFmt w:val="upperRoman"/>
      <w:lvlText w:val="%1-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FFFFFFFF">
      <w:numFmt w:val="bullet"/>
      <w:lvlText w:val="-"/>
      <w:lvlJc w:val="left"/>
      <w:pPr>
        <w:tabs>
          <w:tab w:val="num" w:pos="3060"/>
        </w:tabs>
        <w:ind w:left="3060" w:hanging="360"/>
      </w:pPr>
      <w:rPr>
        <w:rFonts w:ascii="Times New Roman" w:eastAsia="Times New Roman" w:hAnsi="Times New Roman" w:cs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38124308"/>
    <w:multiLevelType w:val="hybridMultilevel"/>
    <w:tmpl w:val="1D64D7BC"/>
    <w:lvl w:ilvl="0" w:tplc="FFFFFFFF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92D2E2F"/>
    <w:multiLevelType w:val="hybridMultilevel"/>
    <w:tmpl w:val="E21E5C94"/>
    <w:lvl w:ilvl="0" w:tplc="326E0E9A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C5F4700"/>
    <w:multiLevelType w:val="hybridMultilevel"/>
    <w:tmpl w:val="0D5E0AA0"/>
    <w:lvl w:ilvl="0" w:tplc="1E96E602">
      <w:start w:val="1"/>
      <w:numFmt w:val="decimalZero"/>
      <w:lvlText w:val="%1-"/>
      <w:lvlJc w:val="left"/>
      <w:pPr>
        <w:ind w:left="14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>
    <w:nsid w:val="3FA968A2"/>
    <w:multiLevelType w:val="hybridMultilevel"/>
    <w:tmpl w:val="AFD89D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ED0E52"/>
    <w:multiLevelType w:val="hybridMultilevel"/>
    <w:tmpl w:val="16924E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824A90"/>
    <w:multiLevelType w:val="hybridMultilevel"/>
    <w:tmpl w:val="5DC824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6162D1"/>
    <w:multiLevelType w:val="singleLevel"/>
    <w:tmpl w:val="0416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>
    <w:nsid w:val="45B91DB1"/>
    <w:multiLevelType w:val="singleLevel"/>
    <w:tmpl w:val="A86CD8BE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45FF7CBD"/>
    <w:multiLevelType w:val="hybridMultilevel"/>
    <w:tmpl w:val="7D0EE9F2"/>
    <w:lvl w:ilvl="0" w:tplc="30D6D48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5D6930A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7884BE04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200A704A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668C9B68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4B8E1802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431843F0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D75093D6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F35EF4BA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5">
    <w:nsid w:val="47D745A2"/>
    <w:multiLevelType w:val="hybridMultilevel"/>
    <w:tmpl w:val="4E7672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C24B5B"/>
    <w:multiLevelType w:val="singleLevel"/>
    <w:tmpl w:val="4F6AE9EA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27">
    <w:nsid w:val="569A205C"/>
    <w:multiLevelType w:val="hybridMultilevel"/>
    <w:tmpl w:val="C0DC73B6"/>
    <w:lvl w:ilvl="0" w:tplc="D054A476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7C61DC5"/>
    <w:multiLevelType w:val="hybridMultilevel"/>
    <w:tmpl w:val="90AA44A4"/>
    <w:lvl w:ilvl="0" w:tplc="33BAC676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2A0A2254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3E8AB2F8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853EFDFE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A7505044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ABDA60CC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D31421BE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F0769A3A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491AF090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29">
    <w:nsid w:val="594F0130"/>
    <w:multiLevelType w:val="hybridMultilevel"/>
    <w:tmpl w:val="7A14C80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B481D34"/>
    <w:multiLevelType w:val="hybridMultilevel"/>
    <w:tmpl w:val="0FB6191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617C0AE8"/>
    <w:multiLevelType w:val="singleLevel"/>
    <w:tmpl w:val="1D28F6A4"/>
    <w:lvl w:ilvl="0">
      <w:start w:val="1"/>
      <w:numFmt w:val="lowerLetter"/>
      <w:lvlText w:val="%1)"/>
      <w:lvlJc w:val="left"/>
      <w:pPr>
        <w:tabs>
          <w:tab w:val="num" w:pos="2760"/>
        </w:tabs>
        <w:ind w:left="2760" w:hanging="360"/>
      </w:pPr>
      <w:rPr>
        <w:rFonts w:hint="default"/>
      </w:rPr>
    </w:lvl>
  </w:abstractNum>
  <w:abstractNum w:abstractNumId="32">
    <w:nsid w:val="62DF3FDC"/>
    <w:multiLevelType w:val="hybridMultilevel"/>
    <w:tmpl w:val="23AC00DE"/>
    <w:lvl w:ilvl="0" w:tplc="F4EA53D2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FCD873D0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4C40B2D2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CF663C4C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99002DAC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67B4E32A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5030B530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7BEC887E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D602B022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33">
    <w:nsid w:val="6DB92F19"/>
    <w:multiLevelType w:val="hybridMultilevel"/>
    <w:tmpl w:val="F78EB966"/>
    <w:lvl w:ilvl="0" w:tplc="FFFFFFFF">
      <w:start w:val="1"/>
      <w:numFmt w:val="upperRoman"/>
      <w:lvlText w:val=" %1 -"/>
      <w:lvlJc w:val="right"/>
      <w:pPr>
        <w:tabs>
          <w:tab w:val="num" w:pos="1364"/>
        </w:tabs>
        <w:ind w:left="1364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28"/>
        </w:tabs>
        <w:ind w:left="152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48"/>
        </w:tabs>
        <w:ind w:left="224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68"/>
        </w:tabs>
        <w:ind w:left="296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88"/>
        </w:tabs>
        <w:ind w:left="368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08"/>
        </w:tabs>
        <w:ind w:left="440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28"/>
        </w:tabs>
        <w:ind w:left="512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48"/>
        </w:tabs>
        <w:ind w:left="584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68"/>
        </w:tabs>
        <w:ind w:left="6568" w:hanging="180"/>
      </w:pPr>
    </w:lvl>
  </w:abstractNum>
  <w:abstractNum w:abstractNumId="34">
    <w:nsid w:val="71592507"/>
    <w:multiLevelType w:val="multilevel"/>
    <w:tmpl w:val="5D585364"/>
    <w:lvl w:ilvl="0">
      <w:start w:val="1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  <w:b/>
      </w:rPr>
    </w:lvl>
    <w:lvl w:ilvl="1">
      <w:start w:val="1"/>
      <w:numFmt w:val="decimal"/>
      <w:lvlText w:val="%1.%2-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-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-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-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-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-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-%3.%4.%5.%6.%7.%8.%9."/>
      <w:lvlJc w:val="left"/>
      <w:pPr>
        <w:tabs>
          <w:tab w:val="num" w:pos="5640"/>
        </w:tabs>
        <w:ind w:left="5640" w:hanging="1800"/>
      </w:pPr>
      <w:rPr>
        <w:rFonts w:hint="default"/>
        <w:b/>
      </w:rPr>
    </w:lvl>
  </w:abstractNum>
  <w:abstractNum w:abstractNumId="35">
    <w:nsid w:val="74C73C2F"/>
    <w:multiLevelType w:val="hybridMultilevel"/>
    <w:tmpl w:val="1F704E80"/>
    <w:lvl w:ilvl="0" w:tplc="AB6E28DE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534E4DD4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1E70F888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15500C5C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84204B46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311C7322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587CF6DA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8EB07424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FCA863AA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36">
    <w:nsid w:val="77AB3E22"/>
    <w:multiLevelType w:val="hybridMultilevel"/>
    <w:tmpl w:val="CB74DA42"/>
    <w:lvl w:ilvl="0" w:tplc="FFFFFFFF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num w:numId="1">
    <w:abstractNumId w:val="16"/>
  </w:num>
  <w:num w:numId="2">
    <w:abstractNumId w:val="15"/>
  </w:num>
  <w:num w:numId="3">
    <w:abstractNumId w:val="6"/>
  </w:num>
  <w:num w:numId="4">
    <w:abstractNumId w:val="35"/>
  </w:num>
  <w:num w:numId="5">
    <w:abstractNumId w:val="2"/>
  </w:num>
  <w:num w:numId="6">
    <w:abstractNumId w:val="10"/>
  </w:num>
  <w:num w:numId="7">
    <w:abstractNumId w:val="12"/>
  </w:num>
  <w:num w:numId="8">
    <w:abstractNumId w:val="8"/>
  </w:num>
  <w:num w:numId="9">
    <w:abstractNumId w:val="36"/>
  </w:num>
  <w:num w:numId="10">
    <w:abstractNumId w:val="28"/>
  </w:num>
  <w:num w:numId="11">
    <w:abstractNumId w:val="32"/>
  </w:num>
  <w:num w:numId="12">
    <w:abstractNumId w:val="24"/>
  </w:num>
  <w:num w:numId="13">
    <w:abstractNumId w:val="11"/>
  </w:num>
  <w:num w:numId="14">
    <w:abstractNumId w:val="33"/>
  </w:num>
  <w:num w:numId="15">
    <w:abstractNumId w:val="7"/>
  </w:num>
  <w:num w:numId="16">
    <w:abstractNumId w:val="26"/>
  </w:num>
  <w:num w:numId="17">
    <w:abstractNumId w:val="31"/>
  </w:num>
  <w:num w:numId="18">
    <w:abstractNumId w:val="0"/>
  </w:num>
  <w:num w:numId="19">
    <w:abstractNumId w:val="34"/>
  </w:num>
  <w:num w:numId="20">
    <w:abstractNumId w:val="14"/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</w:num>
  <w:num w:numId="26">
    <w:abstractNumId w:val="22"/>
  </w:num>
  <w:num w:numId="27">
    <w:abstractNumId w:val="1"/>
  </w:num>
  <w:num w:numId="28">
    <w:abstractNumId w:val="3"/>
  </w:num>
  <w:num w:numId="29">
    <w:abstractNumId w:val="29"/>
  </w:num>
  <w:num w:numId="30">
    <w:abstractNumId w:val="23"/>
  </w:num>
  <w:num w:numId="31">
    <w:abstractNumId w:val="9"/>
  </w:num>
  <w:num w:numId="32">
    <w:abstractNumId w:val="23"/>
    <w:lvlOverride w:ilvl="0">
      <w:startOverride w:val="1"/>
    </w:lvlOverride>
  </w:num>
  <w:num w:numId="33">
    <w:abstractNumId w:val="4"/>
  </w:num>
  <w:num w:numId="34">
    <w:abstractNumId w:val="20"/>
  </w:num>
  <w:num w:numId="35">
    <w:abstractNumId w:val="21"/>
  </w:num>
  <w:num w:numId="36">
    <w:abstractNumId w:val="30"/>
  </w:num>
  <w:num w:numId="37">
    <w:abstractNumId w:val="25"/>
  </w:num>
  <w:num w:numId="38">
    <w:abstractNumId w:val="18"/>
  </w:num>
  <w:num w:numId="39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characterSpacingControl w:val="doNotCompress"/>
  <w:hdrShapeDefaults>
    <o:shapedefaults v:ext="edit" spidmax="1536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0922FF"/>
    <w:rsid w:val="00002A09"/>
    <w:rsid w:val="000053C3"/>
    <w:rsid w:val="0001085F"/>
    <w:rsid w:val="00011DB7"/>
    <w:rsid w:val="00013A17"/>
    <w:rsid w:val="00015662"/>
    <w:rsid w:val="00016E3D"/>
    <w:rsid w:val="00017124"/>
    <w:rsid w:val="0002017C"/>
    <w:rsid w:val="0002136A"/>
    <w:rsid w:val="00022802"/>
    <w:rsid w:val="00030840"/>
    <w:rsid w:val="000314E0"/>
    <w:rsid w:val="00032E68"/>
    <w:rsid w:val="000336C1"/>
    <w:rsid w:val="0003383E"/>
    <w:rsid w:val="00034CD9"/>
    <w:rsid w:val="00035AA6"/>
    <w:rsid w:val="00036CDA"/>
    <w:rsid w:val="000378A1"/>
    <w:rsid w:val="00037EBA"/>
    <w:rsid w:val="00040FE0"/>
    <w:rsid w:val="00041B02"/>
    <w:rsid w:val="00042AC5"/>
    <w:rsid w:val="000467A0"/>
    <w:rsid w:val="00047C08"/>
    <w:rsid w:val="00047F8C"/>
    <w:rsid w:val="000500DD"/>
    <w:rsid w:val="00050292"/>
    <w:rsid w:val="00050B80"/>
    <w:rsid w:val="00050ED3"/>
    <w:rsid w:val="00050F46"/>
    <w:rsid w:val="00051AB9"/>
    <w:rsid w:val="000537D4"/>
    <w:rsid w:val="00054F7F"/>
    <w:rsid w:val="00057851"/>
    <w:rsid w:val="0006191E"/>
    <w:rsid w:val="00062AE3"/>
    <w:rsid w:val="00067E0F"/>
    <w:rsid w:val="000714D4"/>
    <w:rsid w:val="000726A4"/>
    <w:rsid w:val="000727FF"/>
    <w:rsid w:val="00075544"/>
    <w:rsid w:val="00076879"/>
    <w:rsid w:val="000776A4"/>
    <w:rsid w:val="000802C9"/>
    <w:rsid w:val="00080BB4"/>
    <w:rsid w:val="00084026"/>
    <w:rsid w:val="000840DA"/>
    <w:rsid w:val="0008502A"/>
    <w:rsid w:val="00085A7C"/>
    <w:rsid w:val="00085C32"/>
    <w:rsid w:val="00085DDB"/>
    <w:rsid w:val="00091AB3"/>
    <w:rsid w:val="000922FF"/>
    <w:rsid w:val="00092C08"/>
    <w:rsid w:val="000941F3"/>
    <w:rsid w:val="000A09EC"/>
    <w:rsid w:val="000A0CC0"/>
    <w:rsid w:val="000A15FD"/>
    <w:rsid w:val="000A55FE"/>
    <w:rsid w:val="000A6ECE"/>
    <w:rsid w:val="000A7315"/>
    <w:rsid w:val="000A7ADE"/>
    <w:rsid w:val="000A7D55"/>
    <w:rsid w:val="000B133C"/>
    <w:rsid w:val="000B147B"/>
    <w:rsid w:val="000B1D11"/>
    <w:rsid w:val="000B21EE"/>
    <w:rsid w:val="000B6908"/>
    <w:rsid w:val="000B6C22"/>
    <w:rsid w:val="000B766B"/>
    <w:rsid w:val="000C0D75"/>
    <w:rsid w:val="000C0EED"/>
    <w:rsid w:val="000C27AF"/>
    <w:rsid w:val="000C2CAE"/>
    <w:rsid w:val="000C341C"/>
    <w:rsid w:val="000C3569"/>
    <w:rsid w:val="000C4364"/>
    <w:rsid w:val="000C4A37"/>
    <w:rsid w:val="000C5001"/>
    <w:rsid w:val="000C78A1"/>
    <w:rsid w:val="000C7C4A"/>
    <w:rsid w:val="000D113D"/>
    <w:rsid w:val="000D13D7"/>
    <w:rsid w:val="000D1455"/>
    <w:rsid w:val="000D48C0"/>
    <w:rsid w:val="000D5BBF"/>
    <w:rsid w:val="000D5FAD"/>
    <w:rsid w:val="000D637E"/>
    <w:rsid w:val="000D6462"/>
    <w:rsid w:val="000D7727"/>
    <w:rsid w:val="000D7AF2"/>
    <w:rsid w:val="000E10AD"/>
    <w:rsid w:val="000E11FB"/>
    <w:rsid w:val="000E6B92"/>
    <w:rsid w:val="000F0FEC"/>
    <w:rsid w:val="000F440B"/>
    <w:rsid w:val="00102593"/>
    <w:rsid w:val="0010367C"/>
    <w:rsid w:val="00103B72"/>
    <w:rsid w:val="00104C58"/>
    <w:rsid w:val="00105781"/>
    <w:rsid w:val="00106249"/>
    <w:rsid w:val="001064C0"/>
    <w:rsid w:val="001111B0"/>
    <w:rsid w:val="0011154C"/>
    <w:rsid w:val="00111DDD"/>
    <w:rsid w:val="001122D6"/>
    <w:rsid w:val="0011248E"/>
    <w:rsid w:val="00112AA0"/>
    <w:rsid w:val="0011511B"/>
    <w:rsid w:val="00120387"/>
    <w:rsid w:val="001213A7"/>
    <w:rsid w:val="00121E32"/>
    <w:rsid w:val="00122609"/>
    <w:rsid w:val="00123C52"/>
    <w:rsid w:val="00123E41"/>
    <w:rsid w:val="001241B9"/>
    <w:rsid w:val="00125222"/>
    <w:rsid w:val="00125E57"/>
    <w:rsid w:val="001266C9"/>
    <w:rsid w:val="001308E7"/>
    <w:rsid w:val="0013115A"/>
    <w:rsid w:val="001316E8"/>
    <w:rsid w:val="00135D48"/>
    <w:rsid w:val="00136BCC"/>
    <w:rsid w:val="00140A73"/>
    <w:rsid w:val="00141D4B"/>
    <w:rsid w:val="001425C8"/>
    <w:rsid w:val="001431F7"/>
    <w:rsid w:val="00143A30"/>
    <w:rsid w:val="00146FBE"/>
    <w:rsid w:val="00154E00"/>
    <w:rsid w:val="00156A4A"/>
    <w:rsid w:val="0016006D"/>
    <w:rsid w:val="00160A30"/>
    <w:rsid w:val="001618C4"/>
    <w:rsid w:val="00162187"/>
    <w:rsid w:val="001623F9"/>
    <w:rsid w:val="00162DFF"/>
    <w:rsid w:val="00164689"/>
    <w:rsid w:val="0016516E"/>
    <w:rsid w:val="001670C8"/>
    <w:rsid w:val="0016773A"/>
    <w:rsid w:val="00171636"/>
    <w:rsid w:val="00171B5F"/>
    <w:rsid w:val="00172A23"/>
    <w:rsid w:val="00172E79"/>
    <w:rsid w:val="00172E90"/>
    <w:rsid w:val="00172EB7"/>
    <w:rsid w:val="00172F6A"/>
    <w:rsid w:val="001748A0"/>
    <w:rsid w:val="0017673B"/>
    <w:rsid w:val="00177224"/>
    <w:rsid w:val="00177FC7"/>
    <w:rsid w:val="00180D04"/>
    <w:rsid w:val="001817D3"/>
    <w:rsid w:val="001818DB"/>
    <w:rsid w:val="0018567A"/>
    <w:rsid w:val="00185DA4"/>
    <w:rsid w:val="001907E8"/>
    <w:rsid w:val="001923A0"/>
    <w:rsid w:val="0019324F"/>
    <w:rsid w:val="00194157"/>
    <w:rsid w:val="00194577"/>
    <w:rsid w:val="00196B34"/>
    <w:rsid w:val="001A0F4E"/>
    <w:rsid w:val="001A0FB5"/>
    <w:rsid w:val="001A3251"/>
    <w:rsid w:val="001A387D"/>
    <w:rsid w:val="001A42A1"/>
    <w:rsid w:val="001A5F34"/>
    <w:rsid w:val="001A7631"/>
    <w:rsid w:val="001B1A05"/>
    <w:rsid w:val="001B1AFF"/>
    <w:rsid w:val="001B26C0"/>
    <w:rsid w:val="001B421C"/>
    <w:rsid w:val="001B42B4"/>
    <w:rsid w:val="001B6462"/>
    <w:rsid w:val="001B70FE"/>
    <w:rsid w:val="001B77EA"/>
    <w:rsid w:val="001C1D72"/>
    <w:rsid w:val="001C249D"/>
    <w:rsid w:val="001C3DAF"/>
    <w:rsid w:val="001C50CA"/>
    <w:rsid w:val="001C6E28"/>
    <w:rsid w:val="001C7EC6"/>
    <w:rsid w:val="001D0055"/>
    <w:rsid w:val="001D0166"/>
    <w:rsid w:val="001D0A3B"/>
    <w:rsid w:val="001D1728"/>
    <w:rsid w:val="001D3F50"/>
    <w:rsid w:val="001D42D8"/>
    <w:rsid w:val="001D5330"/>
    <w:rsid w:val="001D5392"/>
    <w:rsid w:val="001D6489"/>
    <w:rsid w:val="001E10EA"/>
    <w:rsid w:val="001E13A8"/>
    <w:rsid w:val="001E27DA"/>
    <w:rsid w:val="001E4671"/>
    <w:rsid w:val="001E5647"/>
    <w:rsid w:val="001E6D96"/>
    <w:rsid w:val="001E7A9C"/>
    <w:rsid w:val="001E7EFB"/>
    <w:rsid w:val="001F2D58"/>
    <w:rsid w:val="001F5AA7"/>
    <w:rsid w:val="001F7762"/>
    <w:rsid w:val="00200104"/>
    <w:rsid w:val="00200814"/>
    <w:rsid w:val="00200B67"/>
    <w:rsid w:val="00200F17"/>
    <w:rsid w:val="00200F1A"/>
    <w:rsid w:val="002014C7"/>
    <w:rsid w:val="00203734"/>
    <w:rsid w:val="00205096"/>
    <w:rsid w:val="002050B8"/>
    <w:rsid w:val="00205EEF"/>
    <w:rsid w:val="00213336"/>
    <w:rsid w:val="00214544"/>
    <w:rsid w:val="002146EB"/>
    <w:rsid w:val="002153B0"/>
    <w:rsid w:val="002176B2"/>
    <w:rsid w:val="00221730"/>
    <w:rsid w:val="00222DA1"/>
    <w:rsid w:val="002234CF"/>
    <w:rsid w:val="00223868"/>
    <w:rsid w:val="00224506"/>
    <w:rsid w:val="00224E6B"/>
    <w:rsid w:val="00225296"/>
    <w:rsid w:val="00225B48"/>
    <w:rsid w:val="002261CE"/>
    <w:rsid w:val="002270FA"/>
    <w:rsid w:val="00227563"/>
    <w:rsid w:val="002301AB"/>
    <w:rsid w:val="00230DEA"/>
    <w:rsid w:val="00230E15"/>
    <w:rsid w:val="00230FE1"/>
    <w:rsid w:val="00231400"/>
    <w:rsid w:val="00233012"/>
    <w:rsid w:val="0023572C"/>
    <w:rsid w:val="00236437"/>
    <w:rsid w:val="00242BCD"/>
    <w:rsid w:val="00242C7A"/>
    <w:rsid w:val="00243454"/>
    <w:rsid w:val="0024493E"/>
    <w:rsid w:val="00252A4D"/>
    <w:rsid w:val="00253505"/>
    <w:rsid w:val="00254110"/>
    <w:rsid w:val="002544A9"/>
    <w:rsid w:val="00254992"/>
    <w:rsid w:val="00255884"/>
    <w:rsid w:val="002573E1"/>
    <w:rsid w:val="002636FE"/>
    <w:rsid w:val="002643DE"/>
    <w:rsid w:val="00266773"/>
    <w:rsid w:val="0027044C"/>
    <w:rsid w:val="00270749"/>
    <w:rsid w:val="00271448"/>
    <w:rsid w:val="00271A59"/>
    <w:rsid w:val="002720D0"/>
    <w:rsid w:val="00274877"/>
    <w:rsid w:val="0027498A"/>
    <w:rsid w:val="002758E9"/>
    <w:rsid w:val="00275FED"/>
    <w:rsid w:val="002802C6"/>
    <w:rsid w:val="0028053C"/>
    <w:rsid w:val="00283A4A"/>
    <w:rsid w:val="00285516"/>
    <w:rsid w:val="002857FE"/>
    <w:rsid w:val="002859CF"/>
    <w:rsid w:val="00287447"/>
    <w:rsid w:val="00287AC9"/>
    <w:rsid w:val="00291BCB"/>
    <w:rsid w:val="00293D1B"/>
    <w:rsid w:val="00294518"/>
    <w:rsid w:val="00295AE1"/>
    <w:rsid w:val="002A1E56"/>
    <w:rsid w:val="002A1ECE"/>
    <w:rsid w:val="002A2541"/>
    <w:rsid w:val="002A2F1C"/>
    <w:rsid w:val="002A36C5"/>
    <w:rsid w:val="002A3C68"/>
    <w:rsid w:val="002A445C"/>
    <w:rsid w:val="002A6C3C"/>
    <w:rsid w:val="002B114A"/>
    <w:rsid w:val="002B1883"/>
    <w:rsid w:val="002B18CA"/>
    <w:rsid w:val="002B24B4"/>
    <w:rsid w:val="002B2C9E"/>
    <w:rsid w:val="002B5F0B"/>
    <w:rsid w:val="002B6EAF"/>
    <w:rsid w:val="002B7D7C"/>
    <w:rsid w:val="002C0A1A"/>
    <w:rsid w:val="002C14BC"/>
    <w:rsid w:val="002C29E3"/>
    <w:rsid w:val="002C3200"/>
    <w:rsid w:val="002C43E5"/>
    <w:rsid w:val="002C4543"/>
    <w:rsid w:val="002C48A4"/>
    <w:rsid w:val="002C4E72"/>
    <w:rsid w:val="002C612E"/>
    <w:rsid w:val="002C697B"/>
    <w:rsid w:val="002D1575"/>
    <w:rsid w:val="002D3641"/>
    <w:rsid w:val="002D3D0C"/>
    <w:rsid w:val="002D4367"/>
    <w:rsid w:val="002D7574"/>
    <w:rsid w:val="002E0F99"/>
    <w:rsid w:val="002E1C89"/>
    <w:rsid w:val="002E2833"/>
    <w:rsid w:val="002E48E5"/>
    <w:rsid w:val="002E5359"/>
    <w:rsid w:val="002E6252"/>
    <w:rsid w:val="002F309A"/>
    <w:rsid w:val="002F55C5"/>
    <w:rsid w:val="002F6920"/>
    <w:rsid w:val="002F756A"/>
    <w:rsid w:val="002F78C6"/>
    <w:rsid w:val="0030147F"/>
    <w:rsid w:val="0030240E"/>
    <w:rsid w:val="0030278A"/>
    <w:rsid w:val="00303AD3"/>
    <w:rsid w:val="00306E6D"/>
    <w:rsid w:val="00310872"/>
    <w:rsid w:val="00311AE6"/>
    <w:rsid w:val="00312F89"/>
    <w:rsid w:val="00314E6B"/>
    <w:rsid w:val="00316ADF"/>
    <w:rsid w:val="003172DC"/>
    <w:rsid w:val="00320531"/>
    <w:rsid w:val="00321C5B"/>
    <w:rsid w:val="00321F61"/>
    <w:rsid w:val="00323EA3"/>
    <w:rsid w:val="0032442B"/>
    <w:rsid w:val="003256DE"/>
    <w:rsid w:val="003305E2"/>
    <w:rsid w:val="0033094A"/>
    <w:rsid w:val="00330F3A"/>
    <w:rsid w:val="00330F72"/>
    <w:rsid w:val="00333C0D"/>
    <w:rsid w:val="00334CE4"/>
    <w:rsid w:val="00335952"/>
    <w:rsid w:val="00335E7A"/>
    <w:rsid w:val="0033620A"/>
    <w:rsid w:val="00340A3F"/>
    <w:rsid w:val="0034169B"/>
    <w:rsid w:val="0034297B"/>
    <w:rsid w:val="0034350A"/>
    <w:rsid w:val="0034361A"/>
    <w:rsid w:val="00343BA8"/>
    <w:rsid w:val="00346FBF"/>
    <w:rsid w:val="0035278B"/>
    <w:rsid w:val="00352AA4"/>
    <w:rsid w:val="00354360"/>
    <w:rsid w:val="00354B3D"/>
    <w:rsid w:val="00355C24"/>
    <w:rsid w:val="00355D23"/>
    <w:rsid w:val="003564B0"/>
    <w:rsid w:val="00357FDF"/>
    <w:rsid w:val="00360438"/>
    <w:rsid w:val="00360A5C"/>
    <w:rsid w:val="00362F6F"/>
    <w:rsid w:val="0036315C"/>
    <w:rsid w:val="00363764"/>
    <w:rsid w:val="003656C9"/>
    <w:rsid w:val="003675C5"/>
    <w:rsid w:val="00367D66"/>
    <w:rsid w:val="00370009"/>
    <w:rsid w:val="0037017A"/>
    <w:rsid w:val="003703A0"/>
    <w:rsid w:val="00370516"/>
    <w:rsid w:val="00372255"/>
    <w:rsid w:val="00372F8D"/>
    <w:rsid w:val="00374040"/>
    <w:rsid w:val="00377883"/>
    <w:rsid w:val="00381274"/>
    <w:rsid w:val="00381DEE"/>
    <w:rsid w:val="0038217E"/>
    <w:rsid w:val="00382200"/>
    <w:rsid w:val="0038336A"/>
    <w:rsid w:val="00384262"/>
    <w:rsid w:val="00384C31"/>
    <w:rsid w:val="00384DA3"/>
    <w:rsid w:val="00384FAD"/>
    <w:rsid w:val="00385428"/>
    <w:rsid w:val="003871B3"/>
    <w:rsid w:val="00387E1D"/>
    <w:rsid w:val="0039108C"/>
    <w:rsid w:val="0039265D"/>
    <w:rsid w:val="00394113"/>
    <w:rsid w:val="00394C64"/>
    <w:rsid w:val="00394FD0"/>
    <w:rsid w:val="00395BD3"/>
    <w:rsid w:val="00397A70"/>
    <w:rsid w:val="003A3D42"/>
    <w:rsid w:val="003A547F"/>
    <w:rsid w:val="003A5984"/>
    <w:rsid w:val="003A5C7B"/>
    <w:rsid w:val="003A5D6E"/>
    <w:rsid w:val="003A5E4B"/>
    <w:rsid w:val="003B38D7"/>
    <w:rsid w:val="003B5D44"/>
    <w:rsid w:val="003B72EF"/>
    <w:rsid w:val="003C07B8"/>
    <w:rsid w:val="003C0D90"/>
    <w:rsid w:val="003C27C4"/>
    <w:rsid w:val="003C587F"/>
    <w:rsid w:val="003D2108"/>
    <w:rsid w:val="003D2BB8"/>
    <w:rsid w:val="003D3C4D"/>
    <w:rsid w:val="003D3DEC"/>
    <w:rsid w:val="003D49E6"/>
    <w:rsid w:val="003D6891"/>
    <w:rsid w:val="003D763C"/>
    <w:rsid w:val="003D7C5C"/>
    <w:rsid w:val="003E094E"/>
    <w:rsid w:val="003E0F57"/>
    <w:rsid w:val="003E1E07"/>
    <w:rsid w:val="003E30AC"/>
    <w:rsid w:val="003E5367"/>
    <w:rsid w:val="003E71F2"/>
    <w:rsid w:val="003F19B7"/>
    <w:rsid w:val="003F26B1"/>
    <w:rsid w:val="003F3BBD"/>
    <w:rsid w:val="003F6655"/>
    <w:rsid w:val="003F7EFB"/>
    <w:rsid w:val="00406618"/>
    <w:rsid w:val="00406D23"/>
    <w:rsid w:val="004070DF"/>
    <w:rsid w:val="00410586"/>
    <w:rsid w:val="0041081C"/>
    <w:rsid w:val="00411C3C"/>
    <w:rsid w:val="0041227A"/>
    <w:rsid w:val="00412C30"/>
    <w:rsid w:val="00414F9E"/>
    <w:rsid w:val="00415992"/>
    <w:rsid w:val="004164D9"/>
    <w:rsid w:val="004171F4"/>
    <w:rsid w:val="00421528"/>
    <w:rsid w:val="004222AB"/>
    <w:rsid w:val="004224A0"/>
    <w:rsid w:val="00425628"/>
    <w:rsid w:val="004263B4"/>
    <w:rsid w:val="00427B1D"/>
    <w:rsid w:val="00427D36"/>
    <w:rsid w:val="0043344A"/>
    <w:rsid w:val="004337C0"/>
    <w:rsid w:val="00434339"/>
    <w:rsid w:val="004344B7"/>
    <w:rsid w:val="00434CF7"/>
    <w:rsid w:val="00436953"/>
    <w:rsid w:val="004402AB"/>
    <w:rsid w:val="004421A3"/>
    <w:rsid w:val="00442482"/>
    <w:rsid w:val="00442B20"/>
    <w:rsid w:val="004462DA"/>
    <w:rsid w:val="00447784"/>
    <w:rsid w:val="0044790B"/>
    <w:rsid w:val="00450539"/>
    <w:rsid w:val="00453C65"/>
    <w:rsid w:val="00455181"/>
    <w:rsid w:val="00455A29"/>
    <w:rsid w:val="004564C5"/>
    <w:rsid w:val="00460F27"/>
    <w:rsid w:val="00460FF0"/>
    <w:rsid w:val="00461D4F"/>
    <w:rsid w:val="00462869"/>
    <w:rsid w:val="00462B25"/>
    <w:rsid w:val="0046632C"/>
    <w:rsid w:val="00466446"/>
    <w:rsid w:val="004703D8"/>
    <w:rsid w:val="00472238"/>
    <w:rsid w:val="00474539"/>
    <w:rsid w:val="00476B24"/>
    <w:rsid w:val="00477932"/>
    <w:rsid w:val="00482456"/>
    <w:rsid w:val="00485471"/>
    <w:rsid w:val="00486108"/>
    <w:rsid w:val="00486197"/>
    <w:rsid w:val="00486288"/>
    <w:rsid w:val="0048667C"/>
    <w:rsid w:val="0049020B"/>
    <w:rsid w:val="004925DB"/>
    <w:rsid w:val="004931B9"/>
    <w:rsid w:val="004935ED"/>
    <w:rsid w:val="00493B32"/>
    <w:rsid w:val="0049742D"/>
    <w:rsid w:val="004979F6"/>
    <w:rsid w:val="004A0144"/>
    <w:rsid w:val="004A177E"/>
    <w:rsid w:val="004A267B"/>
    <w:rsid w:val="004A3C4E"/>
    <w:rsid w:val="004A4FBA"/>
    <w:rsid w:val="004A5846"/>
    <w:rsid w:val="004A62A7"/>
    <w:rsid w:val="004A761D"/>
    <w:rsid w:val="004A7D2F"/>
    <w:rsid w:val="004B050C"/>
    <w:rsid w:val="004B1974"/>
    <w:rsid w:val="004B510B"/>
    <w:rsid w:val="004B58CA"/>
    <w:rsid w:val="004B6BF7"/>
    <w:rsid w:val="004B7155"/>
    <w:rsid w:val="004C2EBF"/>
    <w:rsid w:val="004C32FF"/>
    <w:rsid w:val="004C3D4B"/>
    <w:rsid w:val="004C5728"/>
    <w:rsid w:val="004C706B"/>
    <w:rsid w:val="004C72BA"/>
    <w:rsid w:val="004D11CA"/>
    <w:rsid w:val="004D1B68"/>
    <w:rsid w:val="004D258E"/>
    <w:rsid w:val="004D2B2E"/>
    <w:rsid w:val="004D4A27"/>
    <w:rsid w:val="004D7B28"/>
    <w:rsid w:val="004D7BA6"/>
    <w:rsid w:val="004E0BE4"/>
    <w:rsid w:val="004E2141"/>
    <w:rsid w:val="004E22A5"/>
    <w:rsid w:val="004E2D0A"/>
    <w:rsid w:val="004E371A"/>
    <w:rsid w:val="004E37E0"/>
    <w:rsid w:val="004E49AF"/>
    <w:rsid w:val="004E6A65"/>
    <w:rsid w:val="004E6C5B"/>
    <w:rsid w:val="004E77DE"/>
    <w:rsid w:val="004E7B23"/>
    <w:rsid w:val="004E7EAB"/>
    <w:rsid w:val="004F27C3"/>
    <w:rsid w:val="004F3113"/>
    <w:rsid w:val="004F3276"/>
    <w:rsid w:val="004F3429"/>
    <w:rsid w:val="004F75EA"/>
    <w:rsid w:val="004F79CD"/>
    <w:rsid w:val="005000BF"/>
    <w:rsid w:val="00501F50"/>
    <w:rsid w:val="005022AE"/>
    <w:rsid w:val="005022D7"/>
    <w:rsid w:val="00502AA9"/>
    <w:rsid w:val="00504E12"/>
    <w:rsid w:val="00505BC2"/>
    <w:rsid w:val="005068D1"/>
    <w:rsid w:val="0051045E"/>
    <w:rsid w:val="00512671"/>
    <w:rsid w:val="005144AD"/>
    <w:rsid w:val="00516F43"/>
    <w:rsid w:val="00520711"/>
    <w:rsid w:val="00521F6D"/>
    <w:rsid w:val="005227C6"/>
    <w:rsid w:val="00523CC7"/>
    <w:rsid w:val="00526F68"/>
    <w:rsid w:val="00530B61"/>
    <w:rsid w:val="00531132"/>
    <w:rsid w:val="0053590E"/>
    <w:rsid w:val="00535A18"/>
    <w:rsid w:val="00535B41"/>
    <w:rsid w:val="005401C0"/>
    <w:rsid w:val="00540A39"/>
    <w:rsid w:val="00540B24"/>
    <w:rsid w:val="00540FA1"/>
    <w:rsid w:val="005474A5"/>
    <w:rsid w:val="00547711"/>
    <w:rsid w:val="0054772F"/>
    <w:rsid w:val="0055064B"/>
    <w:rsid w:val="0055282A"/>
    <w:rsid w:val="0055565C"/>
    <w:rsid w:val="00557304"/>
    <w:rsid w:val="00560C78"/>
    <w:rsid w:val="00562581"/>
    <w:rsid w:val="0056309B"/>
    <w:rsid w:val="00565148"/>
    <w:rsid w:val="0057330C"/>
    <w:rsid w:val="00573A2E"/>
    <w:rsid w:val="00573B41"/>
    <w:rsid w:val="00575E97"/>
    <w:rsid w:val="00580AE9"/>
    <w:rsid w:val="005814BA"/>
    <w:rsid w:val="00581F96"/>
    <w:rsid w:val="00585790"/>
    <w:rsid w:val="00586631"/>
    <w:rsid w:val="005870BE"/>
    <w:rsid w:val="005874C0"/>
    <w:rsid w:val="00590F42"/>
    <w:rsid w:val="005925CF"/>
    <w:rsid w:val="00595F56"/>
    <w:rsid w:val="00596563"/>
    <w:rsid w:val="005970B0"/>
    <w:rsid w:val="005A0F8A"/>
    <w:rsid w:val="005A1252"/>
    <w:rsid w:val="005A1E78"/>
    <w:rsid w:val="005A210B"/>
    <w:rsid w:val="005A3D6C"/>
    <w:rsid w:val="005A4C12"/>
    <w:rsid w:val="005B06E8"/>
    <w:rsid w:val="005B4350"/>
    <w:rsid w:val="005B4A82"/>
    <w:rsid w:val="005B5440"/>
    <w:rsid w:val="005B5BE6"/>
    <w:rsid w:val="005B5C5C"/>
    <w:rsid w:val="005B664E"/>
    <w:rsid w:val="005B677D"/>
    <w:rsid w:val="005B6A67"/>
    <w:rsid w:val="005B6C13"/>
    <w:rsid w:val="005C0C3D"/>
    <w:rsid w:val="005C1A4E"/>
    <w:rsid w:val="005C33A4"/>
    <w:rsid w:val="005C41E0"/>
    <w:rsid w:val="005C5426"/>
    <w:rsid w:val="005C7695"/>
    <w:rsid w:val="005C7783"/>
    <w:rsid w:val="005D3B67"/>
    <w:rsid w:val="005D50B4"/>
    <w:rsid w:val="005D74EF"/>
    <w:rsid w:val="005D7AB4"/>
    <w:rsid w:val="005D7E63"/>
    <w:rsid w:val="005E05DB"/>
    <w:rsid w:val="005E391D"/>
    <w:rsid w:val="005E4618"/>
    <w:rsid w:val="005E5289"/>
    <w:rsid w:val="005E5A1A"/>
    <w:rsid w:val="005E75F0"/>
    <w:rsid w:val="005E7903"/>
    <w:rsid w:val="005F0202"/>
    <w:rsid w:val="005F1B2F"/>
    <w:rsid w:val="005F1D13"/>
    <w:rsid w:val="005F3E3D"/>
    <w:rsid w:val="005F5A82"/>
    <w:rsid w:val="005F76A2"/>
    <w:rsid w:val="00600FA8"/>
    <w:rsid w:val="00602789"/>
    <w:rsid w:val="006042AD"/>
    <w:rsid w:val="006042DA"/>
    <w:rsid w:val="00605E6B"/>
    <w:rsid w:val="006063B1"/>
    <w:rsid w:val="0061130C"/>
    <w:rsid w:val="00611664"/>
    <w:rsid w:val="00612B1B"/>
    <w:rsid w:val="00614431"/>
    <w:rsid w:val="00614449"/>
    <w:rsid w:val="006152D7"/>
    <w:rsid w:val="00617239"/>
    <w:rsid w:val="0062025C"/>
    <w:rsid w:val="00620B6C"/>
    <w:rsid w:val="00621933"/>
    <w:rsid w:val="00623C7D"/>
    <w:rsid w:val="00626A81"/>
    <w:rsid w:val="00631BE5"/>
    <w:rsid w:val="00631D12"/>
    <w:rsid w:val="006327B2"/>
    <w:rsid w:val="00635122"/>
    <w:rsid w:val="00636688"/>
    <w:rsid w:val="00642AFF"/>
    <w:rsid w:val="00643A73"/>
    <w:rsid w:val="006449E7"/>
    <w:rsid w:val="00644C2D"/>
    <w:rsid w:val="006504BB"/>
    <w:rsid w:val="00651477"/>
    <w:rsid w:val="00652AA1"/>
    <w:rsid w:val="0065541B"/>
    <w:rsid w:val="00661206"/>
    <w:rsid w:val="00664A60"/>
    <w:rsid w:val="00667641"/>
    <w:rsid w:val="00667A19"/>
    <w:rsid w:val="00667F52"/>
    <w:rsid w:val="00670385"/>
    <w:rsid w:val="00671432"/>
    <w:rsid w:val="00671DD4"/>
    <w:rsid w:val="00673164"/>
    <w:rsid w:val="006749A0"/>
    <w:rsid w:val="00674C8E"/>
    <w:rsid w:val="00675135"/>
    <w:rsid w:val="00676E24"/>
    <w:rsid w:val="00676E8F"/>
    <w:rsid w:val="00681C6E"/>
    <w:rsid w:val="00682349"/>
    <w:rsid w:val="0068265B"/>
    <w:rsid w:val="00683304"/>
    <w:rsid w:val="00684622"/>
    <w:rsid w:val="006858E4"/>
    <w:rsid w:val="0068766D"/>
    <w:rsid w:val="006877CA"/>
    <w:rsid w:val="0068786A"/>
    <w:rsid w:val="0069174E"/>
    <w:rsid w:val="00692D65"/>
    <w:rsid w:val="00693CE1"/>
    <w:rsid w:val="00696526"/>
    <w:rsid w:val="006A1060"/>
    <w:rsid w:val="006A2372"/>
    <w:rsid w:val="006A3AF0"/>
    <w:rsid w:val="006A5409"/>
    <w:rsid w:val="006A636D"/>
    <w:rsid w:val="006A68B0"/>
    <w:rsid w:val="006B1AEF"/>
    <w:rsid w:val="006B1B70"/>
    <w:rsid w:val="006B1EB7"/>
    <w:rsid w:val="006B232B"/>
    <w:rsid w:val="006B3878"/>
    <w:rsid w:val="006B5B40"/>
    <w:rsid w:val="006C1AE0"/>
    <w:rsid w:val="006C2D0D"/>
    <w:rsid w:val="006C3D23"/>
    <w:rsid w:val="006C42B0"/>
    <w:rsid w:val="006C4C8C"/>
    <w:rsid w:val="006C6114"/>
    <w:rsid w:val="006C65AD"/>
    <w:rsid w:val="006D3B9D"/>
    <w:rsid w:val="006D45D9"/>
    <w:rsid w:val="006D4E03"/>
    <w:rsid w:val="006D511C"/>
    <w:rsid w:val="006D5F9D"/>
    <w:rsid w:val="006D6030"/>
    <w:rsid w:val="006D7A71"/>
    <w:rsid w:val="006D7B43"/>
    <w:rsid w:val="006E0BB5"/>
    <w:rsid w:val="006E27A1"/>
    <w:rsid w:val="006E461F"/>
    <w:rsid w:val="006E48FC"/>
    <w:rsid w:val="006F093A"/>
    <w:rsid w:val="006F2210"/>
    <w:rsid w:val="006F4590"/>
    <w:rsid w:val="006F7720"/>
    <w:rsid w:val="006F7E25"/>
    <w:rsid w:val="0070216F"/>
    <w:rsid w:val="007032C4"/>
    <w:rsid w:val="007035A2"/>
    <w:rsid w:val="00704DC2"/>
    <w:rsid w:val="007070DA"/>
    <w:rsid w:val="00707C36"/>
    <w:rsid w:val="007103D9"/>
    <w:rsid w:val="0071059B"/>
    <w:rsid w:val="00710724"/>
    <w:rsid w:val="007110CE"/>
    <w:rsid w:val="0071327B"/>
    <w:rsid w:val="00714C44"/>
    <w:rsid w:val="00715289"/>
    <w:rsid w:val="00721093"/>
    <w:rsid w:val="00721799"/>
    <w:rsid w:val="00721CFF"/>
    <w:rsid w:val="0072260C"/>
    <w:rsid w:val="00722624"/>
    <w:rsid w:val="00724561"/>
    <w:rsid w:val="0072487E"/>
    <w:rsid w:val="0073021B"/>
    <w:rsid w:val="0073516D"/>
    <w:rsid w:val="0073547C"/>
    <w:rsid w:val="00735E2B"/>
    <w:rsid w:val="00736819"/>
    <w:rsid w:val="007401E2"/>
    <w:rsid w:val="00740ECC"/>
    <w:rsid w:val="007419B3"/>
    <w:rsid w:val="00742709"/>
    <w:rsid w:val="00744275"/>
    <w:rsid w:val="00745088"/>
    <w:rsid w:val="00745722"/>
    <w:rsid w:val="007464E4"/>
    <w:rsid w:val="00747018"/>
    <w:rsid w:val="00750856"/>
    <w:rsid w:val="00750E0E"/>
    <w:rsid w:val="00755472"/>
    <w:rsid w:val="00755642"/>
    <w:rsid w:val="00755E62"/>
    <w:rsid w:val="0075608C"/>
    <w:rsid w:val="00757ED0"/>
    <w:rsid w:val="00760A1D"/>
    <w:rsid w:val="00760E5D"/>
    <w:rsid w:val="0076229D"/>
    <w:rsid w:val="007627D1"/>
    <w:rsid w:val="007642EF"/>
    <w:rsid w:val="00767AD6"/>
    <w:rsid w:val="00770604"/>
    <w:rsid w:val="00770CB4"/>
    <w:rsid w:val="00772806"/>
    <w:rsid w:val="0077281A"/>
    <w:rsid w:val="00772A20"/>
    <w:rsid w:val="00774C2D"/>
    <w:rsid w:val="007756C1"/>
    <w:rsid w:val="0077660A"/>
    <w:rsid w:val="00776B60"/>
    <w:rsid w:val="007809FA"/>
    <w:rsid w:val="00781288"/>
    <w:rsid w:val="007824FD"/>
    <w:rsid w:val="0078293B"/>
    <w:rsid w:val="00787A1C"/>
    <w:rsid w:val="00787D25"/>
    <w:rsid w:val="00792132"/>
    <w:rsid w:val="00794449"/>
    <w:rsid w:val="007947A1"/>
    <w:rsid w:val="00796319"/>
    <w:rsid w:val="00796D09"/>
    <w:rsid w:val="007A0EA4"/>
    <w:rsid w:val="007A0EF0"/>
    <w:rsid w:val="007A1CA6"/>
    <w:rsid w:val="007A27E1"/>
    <w:rsid w:val="007A4BCA"/>
    <w:rsid w:val="007A6570"/>
    <w:rsid w:val="007A6687"/>
    <w:rsid w:val="007A6EBB"/>
    <w:rsid w:val="007A773F"/>
    <w:rsid w:val="007B0541"/>
    <w:rsid w:val="007B0B4E"/>
    <w:rsid w:val="007B5C26"/>
    <w:rsid w:val="007C0E50"/>
    <w:rsid w:val="007C154F"/>
    <w:rsid w:val="007C31C0"/>
    <w:rsid w:val="007C4A15"/>
    <w:rsid w:val="007C4F90"/>
    <w:rsid w:val="007C6A15"/>
    <w:rsid w:val="007D0E77"/>
    <w:rsid w:val="007D334F"/>
    <w:rsid w:val="007D395F"/>
    <w:rsid w:val="007D48B4"/>
    <w:rsid w:val="007D744C"/>
    <w:rsid w:val="007E0359"/>
    <w:rsid w:val="007E2208"/>
    <w:rsid w:val="007E25FB"/>
    <w:rsid w:val="007E369E"/>
    <w:rsid w:val="007E3B0E"/>
    <w:rsid w:val="007E4BD9"/>
    <w:rsid w:val="007E7676"/>
    <w:rsid w:val="007E7980"/>
    <w:rsid w:val="007F0312"/>
    <w:rsid w:val="007F08B4"/>
    <w:rsid w:val="007F1084"/>
    <w:rsid w:val="007F2377"/>
    <w:rsid w:val="007F246B"/>
    <w:rsid w:val="007F3923"/>
    <w:rsid w:val="007F40B5"/>
    <w:rsid w:val="007F437A"/>
    <w:rsid w:val="0080013A"/>
    <w:rsid w:val="00800172"/>
    <w:rsid w:val="0080110B"/>
    <w:rsid w:val="008018BB"/>
    <w:rsid w:val="008046E6"/>
    <w:rsid w:val="008052AF"/>
    <w:rsid w:val="00807B13"/>
    <w:rsid w:val="00811C1B"/>
    <w:rsid w:val="00813937"/>
    <w:rsid w:val="00813F89"/>
    <w:rsid w:val="00814188"/>
    <w:rsid w:val="008152C5"/>
    <w:rsid w:val="00816DA7"/>
    <w:rsid w:val="00817237"/>
    <w:rsid w:val="00817EEA"/>
    <w:rsid w:val="00820F4F"/>
    <w:rsid w:val="00822762"/>
    <w:rsid w:val="008236D8"/>
    <w:rsid w:val="008240C6"/>
    <w:rsid w:val="00826F78"/>
    <w:rsid w:val="008306FF"/>
    <w:rsid w:val="00832623"/>
    <w:rsid w:val="008364D8"/>
    <w:rsid w:val="008379EF"/>
    <w:rsid w:val="00837A34"/>
    <w:rsid w:val="0084110A"/>
    <w:rsid w:val="00841FF9"/>
    <w:rsid w:val="00843812"/>
    <w:rsid w:val="0084457F"/>
    <w:rsid w:val="00844956"/>
    <w:rsid w:val="008458BE"/>
    <w:rsid w:val="00846066"/>
    <w:rsid w:val="008470ED"/>
    <w:rsid w:val="00847615"/>
    <w:rsid w:val="00850840"/>
    <w:rsid w:val="008510C8"/>
    <w:rsid w:val="00853A84"/>
    <w:rsid w:val="008545C1"/>
    <w:rsid w:val="00854A1A"/>
    <w:rsid w:val="00860D09"/>
    <w:rsid w:val="00860EB7"/>
    <w:rsid w:val="00861A13"/>
    <w:rsid w:val="00861F47"/>
    <w:rsid w:val="0086250C"/>
    <w:rsid w:val="0086266B"/>
    <w:rsid w:val="00862F4F"/>
    <w:rsid w:val="00863B3F"/>
    <w:rsid w:val="0086716F"/>
    <w:rsid w:val="00871757"/>
    <w:rsid w:val="00871BC3"/>
    <w:rsid w:val="0087309A"/>
    <w:rsid w:val="008733EC"/>
    <w:rsid w:val="00875A16"/>
    <w:rsid w:val="00875D11"/>
    <w:rsid w:val="00881549"/>
    <w:rsid w:val="008829B6"/>
    <w:rsid w:val="00883072"/>
    <w:rsid w:val="008833AA"/>
    <w:rsid w:val="0088417B"/>
    <w:rsid w:val="008844AE"/>
    <w:rsid w:val="008859A4"/>
    <w:rsid w:val="0088617D"/>
    <w:rsid w:val="00890279"/>
    <w:rsid w:val="00895585"/>
    <w:rsid w:val="008955AF"/>
    <w:rsid w:val="0089594D"/>
    <w:rsid w:val="008A1AD2"/>
    <w:rsid w:val="008A2A7B"/>
    <w:rsid w:val="008A2C19"/>
    <w:rsid w:val="008A425A"/>
    <w:rsid w:val="008A5BCA"/>
    <w:rsid w:val="008A5D9C"/>
    <w:rsid w:val="008A72F1"/>
    <w:rsid w:val="008B0980"/>
    <w:rsid w:val="008B10FE"/>
    <w:rsid w:val="008B4F79"/>
    <w:rsid w:val="008B537F"/>
    <w:rsid w:val="008B65CD"/>
    <w:rsid w:val="008B77DB"/>
    <w:rsid w:val="008C02EA"/>
    <w:rsid w:val="008C0A1F"/>
    <w:rsid w:val="008C3889"/>
    <w:rsid w:val="008C43CC"/>
    <w:rsid w:val="008C4D59"/>
    <w:rsid w:val="008C5B16"/>
    <w:rsid w:val="008C615A"/>
    <w:rsid w:val="008C6265"/>
    <w:rsid w:val="008C6993"/>
    <w:rsid w:val="008C6F56"/>
    <w:rsid w:val="008D2024"/>
    <w:rsid w:val="008D4D6F"/>
    <w:rsid w:val="008D5329"/>
    <w:rsid w:val="008E22CE"/>
    <w:rsid w:val="008E46CA"/>
    <w:rsid w:val="008E54A5"/>
    <w:rsid w:val="008E5B97"/>
    <w:rsid w:val="008F007C"/>
    <w:rsid w:val="008F39B1"/>
    <w:rsid w:val="008F5051"/>
    <w:rsid w:val="008F5BD0"/>
    <w:rsid w:val="00900006"/>
    <w:rsid w:val="00900527"/>
    <w:rsid w:val="009015AB"/>
    <w:rsid w:val="009016FD"/>
    <w:rsid w:val="00902069"/>
    <w:rsid w:val="00906F36"/>
    <w:rsid w:val="00910759"/>
    <w:rsid w:val="00910B59"/>
    <w:rsid w:val="00910E2D"/>
    <w:rsid w:val="009112AE"/>
    <w:rsid w:val="00913B24"/>
    <w:rsid w:val="00913B41"/>
    <w:rsid w:val="00917DE2"/>
    <w:rsid w:val="00923543"/>
    <w:rsid w:val="00924747"/>
    <w:rsid w:val="00931CD9"/>
    <w:rsid w:val="00931F2B"/>
    <w:rsid w:val="00933AFA"/>
    <w:rsid w:val="00933DA0"/>
    <w:rsid w:val="00934154"/>
    <w:rsid w:val="00945CB3"/>
    <w:rsid w:val="00945CF3"/>
    <w:rsid w:val="00945F75"/>
    <w:rsid w:val="009466E8"/>
    <w:rsid w:val="0094677E"/>
    <w:rsid w:val="00947322"/>
    <w:rsid w:val="009503C5"/>
    <w:rsid w:val="00951094"/>
    <w:rsid w:val="0095188F"/>
    <w:rsid w:val="0095195A"/>
    <w:rsid w:val="00952247"/>
    <w:rsid w:val="00952537"/>
    <w:rsid w:val="00953FDC"/>
    <w:rsid w:val="00954FDD"/>
    <w:rsid w:val="009569CD"/>
    <w:rsid w:val="00957323"/>
    <w:rsid w:val="0096570E"/>
    <w:rsid w:val="009673BB"/>
    <w:rsid w:val="0096766E"/>
    <w:rsid w:val="0097065B"/>
    <w:rsid w:val="00972274"/>
    <w:rsid w:val="0097294E"/>
    <w:rsid w:val="00973CD9"/>
    <w:rsid w:val="009742FF"/>
    <w:rsid w:val="009750E9"/>
    <w:rsid w:val="00976E5C"/>
    <w:rsid w:val="00977959"/>
    <w:rsid w:val="009806D1"/>
    <w:rsid w:val="009823C8"/>
    <w:rsid w:val="00983325"/>
    <w:rsid w:val="00984155"/>
    <w:rsid w:val="00984A6B"/>
    <w:rsid w:val="0098594E"/>
    <w:rsid w:val="009859C5"/>
    <w:rsid w:val="00985D0F"/>
    <w:rsid w:val="00986920"/>
    <w:rsid w:val="009905EB"/>
    <w:rsid w:val="00992C0C"/>
    <w:rsid w:val="00993540"/>
    <w:rsid w:val="00995001"/>
    <w:rsid w:val="00996A03"/>
    <w:rsid w:val="009A0669"/>
    <w:rsid w:val="009A1973"/>
    <w:rsid w:val="009A25CE"/>
    <w:rsid w:val="009A27B7"/>
    <w:rsid w:val="009A4301"/>
    <w:rsid w:val="009A5B5F"/>
    <w:rsid w:val="009A70CA"/>
    <w:rsid w:val="009A76BB"/>
    <w:rsid w:val="009B0020"/>
    <w:rsid w:val="009B15E0"/>
    <w:rsid w:val="009B23B2"/>
    <w:rsid w:val="009B4E3D"/>
    <w:rsid w:val="009B5E5A"/>
    <w:rsid w:val="009B65D9"/>
    <w:rsid w:val="009B7503"/>
    <w:rsid w:val="009B7ADC"/>
    <w:rsid w:val="009C0251"/>
    <w:rsid w:val="009C1177"/>
    <w:rsid w:val="009C1B64"/>
    <w:rsid w:val="009C3B80"/>
    <w:rsid w:val="009C690A"/>
    <w:rsid w:val="009C7A69"/>
    <w:rsid w:val="009C7F9B"/>
    <w:rsid w:val="009D083C"/>
    <w:rsid w:val="009D388E"/>
    <w:rsid w:val="009D7975"/>
    <w:rsid w:val="009E0481"/>
    <w:rsid w:val="009E3426"/>
    <w:rsid w:val="009E6934"/>
    <w:rsid w:val="009E6BCC"/>
    <w:rsid w:val="009E7250"/>
    <w:rsid w:val="009E76C7"/>
    <w:rsid w:val="009F3A7B"/>
    <w:rsid w:val="009F426B"/>
    <w:rsid w:val="009F50AA"/>
    <w:rsid w:val="009F5F6A"/>
    <w:rsid w:val="009F693D"/>
    <w:rsid w:val="009F707B"/>
    <w:rsid w:val="009F71F5"/>
    <w:rsid w:val="00A02828"/>
    <w:rsid w:val="00A04117"/>
    <w:rsid w:val="00A12326"/>
    <w:rsid w:val="00A1470B"/>
    <w:rsid w:val="00A173C0"/>
    <w:rsid w:val="00A174ED"/>
    <w:rsid w:val="00A1777D"/>
    <w:rsid w:val="00A210BD"/>
    <w:rsid w:val="00A219A6"/>
    <w:rsid w:val="00A21B4B"/>
    <w:rsid w:val="00A21D61"/>
    <w:rsid w:val="00A23354"/>
    <w:rsid w:val="00A23E80"/>
    <w:rsid w:val="00A24DA6"/>
    <w:rsid w:val="00A30873"/>
    <w:rsid w:val="00A30F8C"/>
    <w:rsid w:val="00A31039"/>
    <w:rsid w:val="00A31ECF"/>
    <w:rsid w:val="00A32729"/>
    <w:rsid w:val="00A348C5"/>
    <w:rsid w:val="00A3640D"/>
    <w:rsid w:val="00A3710A"/>
    <w:rsid w:val="00A40FCE"/>
    <w:rsid w:val="00A4118B"/>
    <w:rsid w:val="00A44B46"/>
    <w:rsid w:val="00A45162"/>
    <w:rsid w:val="00A468EA"/>
    <w:rsid w:val="00A479AD"/>
    <w:rsid w:val="00A50C2C"/>
    <w:rsid w:val="00A51248"/>
    <w:rsid w:val="00A517DD"/>
    <w:rsid w:val="00A52383"/>
    <w:rsid w:val="00A53BB0"/>
    <w:rsid w:val="00A541D4"/>
    <w:rsid w:val="00A544B5"/>
    <w:rsid w:val="00A555B1"/>
    <w:rsid w:val="00A60299"/>
    <w:rsid w:val="00A62189"/>
    <w:rsid w:val="00A62327"/>
    <w:rsid w:val="00A6315E"/>
    <w:rsid w:val="00A655DA"/>
    <w:rsid w:val="00A66029"/>
    <w:rsid w:val="00A67455"/>
    <w:rsid w:val="00A70315"/>
    <w:rsid w:val="00A725B5"/>
    <w:rsid w:val="00A750CE"/>
    <w:rsid w:val="00A75796"/>
    <w:rsid w:val="00A775EB"/>
    <w:rsid w:val="00A80E6D"/>
    <w:rsid w:val="00A81A30"/>
    <w:rsid w:val="00A81BBA"/>
    <w:rsid w:val="00A81F19"/>
    <w:rsid w:val="00A82F9D"/>
    <w:rsid w:val="00A83C18"/>
    <w:rsid w:val="00A85881"/>
    <w:rsid w:val="00A902D0"/>
    <w:rsid w:val="00A91E48"/>
    <w:rsid w:val="00A92AA0"/>
    <w:rsid w:val="00A94593"/>
    <w:rsid w:val="00A945A6"/>
    <w:rsid w:val="00A95D16"/>
    <w:rsid w:val="00A9627F"/>
    <w:rsid w:val="00A966DB"/>
    <w:rsid w:val="00AA0A83"/>
    <w:rsid w:val="00AA153E"/>
    <w:rsid w:val="00AA21ED"/>
    <w:rsid w:val="00AA3282"/>
    <w:rsid w:val="00AA35BC"/>
    <w:rsid w:val="00AA36B7"/>
    <w:rsid w:val="00AA4CEB"/>
    <w:rsid w:val="00AB0E7C"/>
    <w:rsid w:val="00AB12C6"/>
    <w:rsid w:val="00AB1A03"/>
    <w:rsid w:val="00AB4D33"/>
    <w:rsid w:val="00AB6102"/>
    <w:rsid w:val="00AC7622"/>
    <w:rsid w:val="00AD21CF"/>
    <w:rsid w:val="00AD301D"/>
    <w:rsid w:val="00AD3C0D"/>
    <w:rsid w:val="00AD5AEE"/>
    <w:rsid w:val="00AD6092"/>
    <w:rsid w:val="00AD63E9"/>
    <w:rsid w:val="00AD69C6"/>
    <w:rsid w:val="00AD7587"/>
    <w:rsid w:val="00AE1313"/>
    <w:rsid w:val="00AE1A1B"/>
    <w:rsid w:val="00AE1AD2"/>
    <w:rsid w:val="00AE2E05"/>
    <w:rsid w:val="00AE477E"/>
    <w:rsid w:val="00AE4821"/>
    <w:rsid w:val="00AE4B58"/>
    <w:rsid w:val="00AE4CE4"/>
    <w:rsid w:val="00AE64D4"/>
    <w:rsid w:val="00AE68BF"/>
    <w:rsid w:val="00AE70C8"/>
    <w:rsid w:val="00AE7819"/>
    <w:rsid w:val="00AE7ECB"/>
    <w:rsid w:val="00AF00F8"/>
    <w:rsid w:val="00AF1C41"/>
    <w:rsid w:val="00AF3B4C"/>
    <w:rsid w:val="00AF4219"/>
    <w:rsid w:val="00AF42D4"/>
    <w:rsid w:val="00AF4930"/>
    <w:rsid w:val="00AF4CAE"/>
    <w:rsid w:val="00AF57CC"/>
    <w:rsid w:val="00AF749A"/>
    <w:rsid w:val="00AF79FF"/>
    <w:rsid w:val="00B01583"/>
    <w:rsid w:val="00B01E05"/>
    <w:rsid w:val="00B02878"/>
    <w:rsid w:val="00B0327B"/>
    <w:rsid w:val="00B03887"/>
    <w:rsid w:val="00B04300"/>
    <w:rsid w:val="00B04E17"/>
    <w:rsid w:val="00B06A26"/>
    <w:rsid w:val="00B06C4A"/>
    <w:rsid w:val="00B10A35"/>
    <w:rsid w:val="00B11850"/>
    <w:rsid w:val="00B11C5C"/>
    <w:rsid w:val="00B11C70"/>
    <w:rsid w:val="00B14974"/>
    <w:rsid w:val="00B14F82"/>
    <w:rsid w:val="00B1595D"/>
    <w:rsid w:val="00B16668"/>
    <w:rsid w:val="00B20CF5"/>
    <w:rsid w:val="00B20EE6"/>
    <w:rsid w:val="00B227D8"/>
    <w:rsid w:val="00B26AB5"/>
    <w:rsid w:val="00B27FC1"/>
    <w:rsid w:val="00B32DDB"/>
    <w:rsid w:val="00B341AD"/>
    <w:rsid w:val="00B341D3"/>
    <w:rsid w:val="00B369BD"/>
    <w:rsid w:val="00B40E9E"/>
    <w:rsid w:val="00B42D15"/>
    <w:rsid w:val="00B45C99"/>
    <w:rsid w:val="00B50298"/>
    <w:rsid w:val="00B505BB"/>
    <w:rsid w:val="00B53C67"/>
    <w:rsid w:val="00B53DF1"/>
    <w:rsid w:val="00B5475D"/>
    <w:rsid w:val="00B552AE"/>
    <w:rsid w:val="00B555EC"/>
    <w:rsid w:val="00B55A64"/>
    <w:rsid w:val="00B55D41"/>
    <w:rsid w:val="00B6028A"/>
    <w:rsid w:val="00B629E9"/>
    <w:rsid w:val="00B639C2"/>
    <w:rsid w:val="00B725F2"/>
    <w:rsid w:val="00B753A5"/>
    <w:rsid w:val="00B75D7F"/>
    <w:rsid w:val="00B77DF0"/>
    <w:rsid w:val="00B801E3"/>
    <w:rsid w:val="00B8133F"/>
    <w:rsid w:val="00B81C77"/>
    <w:rsid w:val="00B83053"/>
    <w:rsid w:val="00B834F3"/>
    <w:rsid w:val="00B844CD"/>
    <w:rsid w:val="00B85319"/>
    <w:rsid w:val="00B8554A"/>
    <w:rsid w:val="00B85888"/>
    <w:rsid w:val="00B85E5D"/>
    <w:rsid w:val="00B85FCC"/>
    <w:rsid w:val="00B86A5C"/>
    <w:rsid w:val="00B87CBA"/>
    <w:rsid w:val="00B91667"/>
    <w:rsid w:val="00B95964"/>
    <w:rsid w:val="00B96A1D"/>
    <w:rsid w:val="00BA04E0"/>
    <w:rsid w:val="00BA08A5"/>
    <w:rsid w:val="00BA0E78"/>
    <w:rsid w:val="00BA2688"/>
    <w:rsid w:val="00BA327F"/>
    <w:rsid w:val="00BA4E9F"/>
    <w:rsid w:val="00BA515B"/>
    <w:rsid w:val="00BA6ADF"/>
    <w:rsid w:val="00BA70C8"/>
    <w:rsid w:val="00BB2704"/>
    <w:rsid w:val="00BB31A8"/>
    <w:rsid w:val="00BB36F3"/>
    <w:rsid w:val="00BB4275"/>
    <w:rsid w:val="00BB42D7"/>
    <w:rsid w:val="00BB594D"/>
    <w:rsid w:val="00BB7F5A"/>
    <w:rsid w:val="00BC0EF3"/>
    <w:rsid w:val="00BC24D4"/>
    <w:rsid w:val="00BC284F"/>
    <w:rsid w:val="00BC4973"/>
    <w:rsid w:val="00BC4AF2"/>
    <w:rsid w:val="00BC68F2"/>
    <w:rsid w:val="00BD063A"/>
    <w:rsid w:val="00BD0DAE"/>
    <w:rsid w:val="00BD49EE"/>
    <w:rsid w:val="00BD5898"/>
    <w:rsid w:val="00BD6612"/>
    <w:rsid w:val="00BD7A92"/>
    <w:rsid w:val="00BE0D44"/>
    <w:rsid w:val="00BE4348"/>
    <w:rsid w:val="00BE4D6F"/>
    <w:rsid w:val="00BE5240"/>
    <w:rsid w:val="00BE607B"/>
    <w:rsid w:val="00BE71C2"/>
    <w:rsid w:val="00BE73CF"/>
    <w:rsid w:val="00BE78EA"/>
    <w:rsid w:val="00BF1FAD"/>
    <w:rsid w:val="00BF5547"/>
    <w:rsid w:val="00BF5F4D"/>
    <w:rsid w:val="00BF6FC5"/>
    <w:rsid w:val="00BF71A6"/>
    <w:rsid w:val="00BF7E09"/>
    <w:rsid w:val="00C0191D"/>
    <w:rsid w:val="00C06854"/>
    <w:rsid w:val="00C06F98"/>
    <w:rsid w:val="00C12165"/>
    <w:rsid w:val="00C13C25"/>
    <w:rsid w:val="00C14B9F"/>
    <w:rsid w:val="00C14C00"/>
    <w:rsid w:val="00C154B5"/>
    <w:rsid w:val="00C21139"/>
    <w:rsid w:val="00C234F4"/>
    <w:rsid w:val="00C250E0"/>
    <w:rsid w:val="00C27F07"/>
    <w:rsid w:val="00C30B8A"/>
    <w:rsid w:val="00C31BFE"/>
    <w:rsid w:val="00C32A33"/>
    <w:rsid w:val="00C339C7"/>
    <w:rsid w:val="00C341E1"/>
    <w:rsid w:val="00C36B68"/>
    <w:rsid w:val="00C4156E"/>
    <w:rsid w:val="00C42DE5"/>
    <w:rsid w:val="00C446FE"/>
    <w:rsid w:val="00C447C9"/>
    <w:rsid w:val="00C44C4D"/>
    <w:rsid w:val="00C46825"/>
    <w:rsid w:val="00C46C7F"/>
    <w:rsid w:val="00C51BE8"/>
    <w:rsid w:val="00C51C02"/>
    <w:rsid w:val="00C51D60"/>
    <w:rsid w:val="00C52FF3"/>
    <w:rsid w:val="00C53F21"/>
    <w:rsid w:val="00C54392"/>
    <w:rsid w:val="00C55EE2"/>
    <w:rsid w:val="00C56787"/>
    <w:rsid w:val="00C56D55"/>
    <w:rsid w:val="00C60CE6"/>
    <w:rsid w:val="00C61C3E"/>
    <w:rsid w:val="00C6263F"/>
    <w:rsid w:val="00C634B3"/>
    <w:rsid w:val="00C67DAC"/>
    <w:rsid w:val="00C705A3"/>
    <w:rsid w:val="00C710C2"/>
    <w:rsid w:val="00C71351"/>
    <w:rsid w:val="00C73ABE"/>
    <w:rsid w:val="00C73C6F"/>
    <w:rsid w:val="00C77922"/>
    <w:rsid w:val="00C80953"/>
    <w:rsid w:val="00C80A36"/>
    <w:rsid w:val="00C81867"/>
    <w:rsid w:val="00C825E8"/>
    <w:rsid w:val="00C843A0"/>
    <w:rsid w:val="00C856BB"/>
    <w:rsid w:val="00C8572B"/>
    <w:rsid w:val="00C85D1E"/>
    <w:rsid w:val="00C8751E"/>
    <w:rsid w:val="00C910C7"/>
    <w:rsid w:val="00C92060"/>
    <w:rsid w:val="00C92B09"/>
    <w:rsid w:val="00C92C7C"/>
    <w:rsid w:val="00C93B9D"/>
    <w:rsid w:val="00CA035C"/>
    <w:rsid w:val="00CA13AE"/>
    <w:rsid w:val="00CA1F18"/>
    <w:rsid w:val="00CA2F89"/>
    <w:rsid w:val="00CA361D"/>
    <w:rsid w:val="00CA5AFF"/>
    <w:rsid w:val="00CA71EF"/>
    <w:rsid w:val="00CA782C"/>
    <w:rsid w:val="00CB1C08"/>
    <w:rsid w:val="00CB29A7"/>
    <w:rsid w:val="00CB381B"/>
    <w:rsid w:val="00CB390B"/>
    <w:rsid w:val="00CB5E1D"/>
    <w:rsid w:val="00CB7A14"/>
    <w:rsid w:val="00CC488D"/>
    <w:rsid w:val="00CC5B95"/>
    <w:rsid w:val="00CC5F7B"/>
    <w:rsid w:val="00CC6C67"/>
    <w:rsid w:val="00CD0CD4"/>
    <w:rsid w:val="00CD115A"/>
    <w:rsid w:val="00CD2A30"/>
    <w:rsid w:val="00CD347F"/>
    <w:rsid w:val="00CD4226"/>
    <w:rsid w:val="00CD53A0"/>
    <w:rsid w:val="00CD5996"/>
    <w:rsid w:val="00CD6232"/>
    <w:rsid w:val="00CD6CCA"/>
    <w:rsid w:val="00CD7C0E"/>
    <w:rsid w:val="00CF24DF"/>
    <w:rsid w:val="00CF47F3"/>
    <w:rsid w:val="00CF49B4"/>
    <w:rsid w:val="00CF52BA"/>
    <w:rsid w:val="00CF71FD"/>
    <w:rsid w:val="00CF73D4"/>
    <w:rsid w:val="00D00ACA"/>
    <w:rsid w:val="00D0122A"/>
    <w:rsid w:val="00D07015"/>
    <w:rsid w:val="00D1491D"/>
    <w:rsid w:val="00D16829"/>
    <w:rsid w:val="00D2049E"/>
    <w:rsid w:val="00D22675"/>
    <w:rsid w:val="00D25525"/>
    <w:rsid w:val="00D262F8"/>
    <w:rsid w:val="00D27C7B"/>
    <w:rsid w:val="00D27DB8"/>
    <w:rsid w:val="00D31943"/>
    <w:rsid w:val="00D34A22"/>
    <w:rsid w:val="00D3698D"/>
    <w:rsid w:val="00D37555"/>
    <w:rsid w:val="00D4015F"/>
    <w:rsid w:val="00D409A3"/>
    <w:rsid w:val="00D43C63"/>
    <w:rsid w:val="00D4668F"/>
    <w:rsid w:val="00D476AE"/>
    <w:rsid w:val="00D51230"/>
    <w:rsid w:val="00D5131E"/>
    <w:rsid w:val="00D519F9"/>
    <w:rsid w:val="00D51A24"/>
    <w:rsid w:val="00D529B0"/>
    <w:rsid w:val="00D539E4"/>
    <w:rsid w:val="00D55FAE"/>
    <w:rsid w:val="00D60602"/>
    <w:rsid w:val="00D60DAD"/>
    <w:rsid w:val="00D6198F"/>
    <w:rsid w:val="00D624A7"/>
    <w:rsid w:val="00D634AA"/>
    <w:rsid w:val="00D63519"/>
    <w:rsid w:val="00D6391C"/>
    <w:rsid w:val="00D64D23"/>
    <w:rsid w:val="00D659B0"/>
    <w:rsid w:val="00D675B0"/>
    <w:rsid w:val="00D701D8"/>
    <w:rsid w:val="00D71103"/>
    <w:rsid w:val="00D72E07"/>
    <w:rsid w:val="00D73010"/>
    <w:rsid w:val="00D73532"/>
    <w:rsid w:val="00D75545"/>
    <w:rsid w:val="00D76DF1"/>
    <w:rsid w:val="00D76ED9"/>
    <w:rsid w:val="00D77093"/>
    <w:rsid w:val="00D77D6C"/>
    <w:rsid w:val="00D810D1"/>
    <w:rsid w:val="00D81546"/>
    <w:rsid w:val="00D81F89"/>
    <w:rsid w:val="00D84C6E"/>
    <w:rsid w:val="00D863D4"/>
    <w:rsid w:val="00D86E79"/>
    <w:rsid w:val="00D87097"/>
    <w:rsid w:val="00D917F9"/>
    <w:rsid w:val="00D9390B"/>
    <w:rsid w:val="00D94AD0"/>
    <w:rsid w:val="00D967D4"/>
    <w:rsid w:val="00D96901"/>
    <w:rsid w:val="00D96FF3"/>
    <w:rsid w:val="00DA0021"/>
    <w:rsid w:val="00DA1BC1"/>
    <w:rsid w:val="00DA2FCD"/>
    <w:rsid w:val="00DA367D"/>
    <w:rsid w:val="00DA482D"/>
    <w:rsid w:val="00DA48FA"/>
    <w:rsid w:val="00DA51BD"/>
    <w:rsid w:val="00DA7239"/>
    <w:rsid w:val="00DA7AE2"/>
    <w:rsid w:val="00DB41A7"/>
    <w:rsid w:val="00DB480F"/>
    <w:rsid w:val="00DB4DA7"/>
    <w:rsid w:val="00DB6436"/>
    <w:rsid w:val="00DB73C7"/>
    <w:rsid w:val="00DC1126"/>
    <w:rsid w:val="00DC2087"/>
    <w:rsid w:val="00DC4E26"/>
    <w:rsid w:val="00DC5B13"/>
    <w:rsid w:val="00DC60BD"/>
    <w:rsid w:val="00DC6295"/>
    <w:rsid w:val="00DC66C5"/>
    <w:rsid w:val="00DC782E"/>
    <w:rsid w:val="00DC78A5"/>
    <w:rsid w:val="00DD2200"/>
    <w:rsid w:val="00DD3B9B"/>
    <w:rsid w:val="00DD41DF"/>
    <w:rsid w:val="00DD59E9"/>
    <w:rsid w:val="00DE0394"/>
    <w:rsid w:val="00DE1FE3"/>
    <w:rsid w:val="00DE36C7"/>
    <w:rsid w:val="00DE49D3"/>
    <w:rsid w:val="00DE6152"/>
    <w:rsid w:val="00DE6BE1"/>
    <w:rsid w:val="00DF15F6"/>
    <w:rsid w:val="00DF1712"/>
    <w:rsid w:val="00DF2646"/>
    <w:rsid w:val="00DF317D"/>
    <w:rsid w:val="00DF43DD"/>
    <w:rsid w:val="00DF6A00"/>
    <w:rsid w:val="00DF6BFA"/>
    <w:rsid w:val="00DF74FB"/>
    <w:rsid w:val="00DF759D"/>
    <w:rsid w:val="00DF7CF0"/>
    <w:rsid w:val="00E0303E"/>
    <w:rsid w:val="00E03A05"/>
    <w:rsid w:val="00E03D89"/>
    <w:rsid w:val="00E046F9"/>
    <w:rsid w:val="00E04761"/>
    <w:rsid w:val="00E0567E"/>
    <w:rsid w:val="00E05DC6"/>
    <w:rsid w:val="00E06F49"/>
    <w:rsid w:val="00E107D2"/>
    <w:rsid w:val="00E11D6F"/>
    <w:rsid w:val="00E12E20"/>
    <w:rsid w:val="00E13589"/>
    <w:rsid w:val="00E1381C"/>
    <w:rsid w:val="00E13B2F"/>
    <w:rsid w:val="00E14F43"/>
    <w:rsid w:val="00E16408"/>
    <w:rsid w:val="00E17598"/>
    <w:rsid w:val="00E176CC"/>
    <w:rsid w:val="00E17A40"/>
    <w:rsid w:val="00E20028"/>
    <w:rsid w:val="00E20700"/>
    <w:rsid w:val="00E22B5A"/>
    <w:rsid w:val="00E2343D"/>
    <w:rsid w:val="00E24E4B"/>
    <w:rsid w:val="00E2615E"/>
    <w:rsid w:val="00E262DE"/>
    <w:rsid w:val="00E30FC3"/>
    <w:rsid w:val="00E33BF6"/>
    <w:rsid w:val="00E358A6"/>
    <w:rsid w:val="00E365DF"/>
    <w:rsid w:val="00E36D6F"/>
    <w:rsid w:val="00E40B9A"/>
    <w:rsid w:val="00E43699"/>
    <w:rsid w:val="00E43CC9"/>
    <w:rsid w:val="00E4444B"/>
    <w:rsid w:val="00E5189E"/>
    <w:rsid w:val="00E523C6"/>
    <w:rsid w:val="00E53299"/>
    <w:rsid w:val="00E553D0"/>
    <w:rsid w:val="00E55430"/>
    <w:rsid w:val="00E6329F"/>
    <w:rsid w:val="00E647D9"/>
    <w:rsid w:val="00E65570"/>
    <w:rsid w:val="00E664CC"/>
    <w:rsid w:val="00E67317"/>
    <w:rsid w:val="00E70023"/>
    <w:rsid w:val="00E711D4"/>
    <w:rsid w:val="00E7195D"/>
    <w:rsid w:val="00E735DB"/>
    <w:rsid w:val="00E73B04"/>
    <w:rsid w:val="00E74762"/>
    <w:rsid w:val="00E75C1D"/>
    <w:rsid w:val="00E768A3"/>
    <w:rsid w:val="00E768C9"/>
    <w:rsid w:val="00E818A5"/>
    <w:rsid w:val="00E82031"/>
    <w:rsid w:val="00E84119"/>
    <w:rsid w:val="00E86BDD"/>
    <w:rsid w:val="00E878DE"/>
    <w:rsid w:val="00E90737"/>
    <w:rsid w:val="00E91217"/>
    <w:rsid w:val="00E92AE9"/>
    <w:rsid w:val="00E94405"/>
    <w:rsid w:val="00E94447"/>
    <w:rsid w:val="00E952AE"/>
    <w:rsid w:val="00E954B2"/>
    <w:rsid w:val="00E95D9F"/>
    <w:rsid w:val="00E960C0"/>
    <w:rsid w:val="00EA0CC0"/>
    <w:rsid w:val="00EA1985"/>
    <w:rsid w:val="00EA2410"/>
    <w:rsid w:val="00EA2596"/>
    <w:rsid w:val="00EA4062"/>
    <w:rsid w:val="00EA59AE"/>
    <w:rsid w:val="00EA5F3E"/>
    <w:rsid w:val="00EA6E71"/>
    <w:rsid w:val="00EA6FE0"/>
    <w:rsid w:val="00EB0FD5"/>
    <w:rsid w:val="00EB2549"/>
    <w:rsid w:val="00EB49CA"/>
    <w:rsid w:val="00EB49D7"/>
    <w:rsid w:val="00EB60DE"/>
    <w:rsid w:val="00EB7A1D"/>
    <w:rsid w:val="00EC010A"/>
    <w:rsid w:val="00EC1254"/>
    <w:rsid w:val="00EC2140"/>
    <w:rsid w:val="00EC4674"/>
    <w:rsid w:val="00EC4A92"/>
    <w:rsid w:val="00EC6404"/>
    <w:rsid w:val="00EC6866"/>
    <w:rsid w:val="00ED208A"/>
    <w:rsid w:val="00ED4097"/>
    <w:rsid w:val="00ED4CD8"/>
    <w:rsid w:val="00EE0BF6"/>
    <w:rsid w:val="00EE0E8A"/>
    <w:rsid w:val="00EE17E6"/>
    <w:rsid w:val="00EE2586"/>
    <w:rsid w:val="00EE40E9"/>
    <w:rsid w:val="00EE46C3"/>
    <w:rsid w:val="00EE4A16"/>
    <w:rsid w:val="00EE5D88"/>
    <w:rsid w:val="00EE629A"/>
    <w:rsid w:val="00EE6442"/>
    <w:rsid w:val="00EE6724"/>
    <w:rsid w:val="00EE775C"/>
    <w:rsid w:val="00EF062F"/>
    <w:rsid w:val="00EF0912"/>
    <w:rsid w:val="00EF1789"/>
    <w:rsid w:val="00EF2364"/>
    <w:rsid w:val="00EF24AC"/>
    <w:rsid w:val="00EF2643"/>
    <w:rsid w:val="00EF32F5"/>
    <w:rsid w:val="00EF3C70"/>
    <w:rsid w:val="00EF418A"/>
    <w:rsid w:val="00EF4CBB"/>
    <w:rsid w:val="00EF517A"/>
    <w:rsid w:val="00EF5F5C"/>
    <w:rsid w:val="00F00836"/>
    <w:rsid w:val="00F00F9D"/>
    <w:rsid w:val="00F011FB"/>
    <w:rsid w:val="00F02312"/>
    <w:rsid w:val="00F05C8C"/>
    <w:rsid w:val="00F10F50"/>
    <w:rsid w:val="00F1146B"/>
    <w:rsid w:val="00F13E52"/>
    <w:rsid w:val="00F2126A"/>
    <w:rsid w:val="00F21690"/>
    <w:rsid w:val="00F218AF"/>
    <w:rsid w:val="00F21A1F"/>
    <w:rsid w:val="00F22173"/>
    <w:rsid w:val="00F22714"/>
    <w:rsid w:val="00F23B90"/>
    <w:rsid w:val="00F307BC"/>
    <w:rsid w:val="00F307D1"/>
    <w:rsid w:val="00F332CD"/>
    <w:rsid w:val="00F336B6"/>
    <w:rsid w:val="00F3513D"/>
    <w:rsid w:val="00F36E5E"/>
    <w:rsid w:val="00F37391"/>
    <w:rsid w:val="00F40563"/>
    <w:rsid w:val="00F40CD4"/>
    <w:rsid w:val="00F43F19"/>
    <w:rsid w:val="00F44E35"/>
    <w:rsid w:val="00F473B6"/>
    <w:rsid w:val="00F506B7"/>
    <w:rsid w:val="00F52574"/>
    <w:rsid w:val="00F5277F"/>
    <w:rsid w:val="00F52FE9"/>
    <w:rsid w:val="00F536C4"/>
    <w:rsid w:val="00F54061"/>
    <w:rsid w:val="00F54C8E"/>
    <w:rsid w:val="00F55C8F"/>
    <w:rsid w:val="00F563FF"/>
    <w:rsid w:val="00F56F03"/>
    <w:rsid w:val="00F57381"/>
    <w:rsid w:val="00F60E63"/>
    <w:rsid w:val="00F63306"/>
    <w:rsid w:val="00F645A6"/>
    <w:rsid w:val="00F64F12"/>
    <w:rsid w:val="00F65035"/>
    <w:rsid w:val="00F67E3A"/>
    <w:rsid w:val="00F7034A"/>
    <w:rsid w:val="00F70A23"/>
    <w:rsid w:val="00F71E67"/>
    <w:rsid w:val="00F72019"/>
    <w:rsid w:val="00F73689"/>
    <w:rsid w:val="00F73E1E"/>
    <w:rsid w:val="00F74215"/>
    <w:rsid w:val="00F7660B"/>
    <w:rsid w:val="00F804B1"/>
    <w:rsid w:val="00F80C2A"/>
    <w:rsid w:val="00F81459"/>
    <w:rsid w:val="00F81DAF"/>
    <w:rsid w:val="00F82453"/>
    <w:rsid w:val="00F84DB6"/>
    <w:rsid w:val="00F85B5B"/>
    <w:rsid w:val="00F85DB7"/>
    <w:rsid w:val="00F90556"/>
    <w:rsid w:val="00F909CC"/>
    <w:rsid w:val="00F9207F"/>
    <w:rsid w:val="00F921CA"/>
    <w:rsid w:val="00F93E7C"/>
    <w:rsid w:val="00F95DC5"/>
    <w:rsid w:val="00F9694B"/>
    <w:rsid w:val="00FA06B3"/>
    <w:rsid w:val="00FA2EA0"/>
    <w:rsid w:val="00FA407C"/>
    <w:rsid w:val="00FA4CC4"/>
    <w:rsid w:val="00FB1768"/>
    <w:rsid w:val="00FB1A9A"/>
    <w:rsid w:val="00FB1CFE"/>
    <w:rsid w:val="00FB6298"/>
    <w:rsid w:val="00FB662A"/>
    <w:rsid w:val="00FB6CB7"/>
    <w:rsid w:val="00FB6FC2"/>
    <w:rsid w:val="00FC1465"/>
    <w:rsid w:val="00FC1EEA"/>
    <w:rsid w:val="00FC2542"/>
    <w:rsid w:val="00FC3671"/>
    <w:rsid w:val="00FC398A"/>
    <w:rsid w:val="00FC6317"/>
    <w:rsid w:val="00FC640A"/>
    <w:rsid w:val="00FC6696"/>
    <w:rsid w:val="00FD0E71"/>
    <w:rsid w:val="00FD2A3F"/>
    <w:rsid w:val="00FD2B23"/>
    <w:rsid w:val="00FD2DC3"/>
    <w:rsid w:val="00FD4177"/>
    <w:rsid w:val="00FD7ED8"/>
    <w:rsid w:val="00FE08A0"/>
    <w:rsid w:val="00FE0C8D"/>
    <w:rsid w:val="00FE0CE3"/>
    <w:rsid w:val="00FE1198"/>
    <w:rsid w:val="00FE134B"/>
    <w:rsid w:val="00FE23A4"/>
    <w:rsid w:val="00FE3C7C"/>
    <w:rsid w:val="00FE496F"/>
    <w:rsid w:val="00FE4D27"/>
    <w:rsid w:val="00FE53B6"/>
    <w:rsid w:val="00FE5E98"/>
    <w:rsid w:val="00FE6048"/>
    <w:rsid w:val="00FE726C"/>
    <w:rsid w:val="00FE7FA4"/>
    <w:rsid w:val="00FF044F"/>
    <w:rsid w:val="00FF16A8"/>
    <w:rsid w:val="00FF21C6"/>
    <w:rsid w:val="00FF2862"/>
    <w:rsid w:val="00FF2A67"/>
    <w:rsid w:val="00FF4128"/>
    <w:rsid w:val="00FF63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60BD"/>
    <w:rPr>
      <w:rFonts w:ascii="Tahoma" w:hAnsi="Tahoma"/>
      <w:sz w:val="24"/>
    </w:rPr>
  </w:style>
  <w:style w:type="paragraph" w:styleId="Ttulo1">
    <w:name w:val="heading 1"/>
    <w:basedOn w:val="Normal"/>
    <w:qFormat/>
    <w:rsid w:val="00A173C0"/>
    <w:pPr>
      <w:keepNext/>
      <w:jc w:val="center"/>
      <w:outlineLvl w:val="0"/>
    </w:pPr>
    <w:rPr>
      <w:rFonts w:ascii="Arial" w:hAnsi="Arial" w:cs="Arial"/>
      <w:b/>
      <w:bCs/>
      <w:kern w:val="36"/>
      <w:sz w:val="20"/>
    </w:rPr>
  </w:style>
  <w:style w:type="paragraph" w:styleId="Ttulo2">
    <w:name w:val="heading 2"/>
    <w:basedOn w:val="Normal"/>
    <w:next w:val="Normal"/>
    <w:qFormat/>
    <w:rsid w:val="0045053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136BC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B01583"/>
    <w:pPr>
      <w:keepNext/>
      <w:suppressAutoHyphens/>
      <w:spacing w:before="240" w:after="60"/>
      <w:ind w:firstLine="709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136BC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36BCC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CB1C08"/>
    <w:pPr>
      <w:spacing w:before="240" w:after="60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CB1C08"/>
    <w:pPr>
      <w:spacing w:before="240" w:after="60"/>
      <w:outlineLvl w:val="7"/>
    </w:pPr>
    <w:rPr>
      <w:rFonts w:ascii="Times New Roman" w:hAnsi="Times New Roman"/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04DC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704DC2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704DC2"/>
  </w:style>
  <w:style w:type="paragraph" w:styleId="Corpodetexto">
    <w:name w:val="Body Text"/>
    <w:basedOn w:val="Normal"/>
    <w:rsid w:val="00A173C0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NormalWeb">
    <w:name w:val="Normal (Web)"/>
    <w:basedOn w:val="Normal"/>
    <w:uiPriority w:val="99"/>
    <w:rsid w:val="00A173C0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tulo">
    <w:name w:val="Title"/>
    <w:basedOn w:val="Normal"/>
    <w:qFormat/>
    <w:rsid w:val="00450539"/>
    <w:pPr>
      <w:jc w:val="center"/>
    </w:pPr>
    <w:rPr>
      <w:rFonts w:ascii="Times New Roman" w:hAnsi="Times New Roman"/>
      <w:sz w:val="28"/>
      <w:szCs w:val="24"/>
    </w:rPr>
  </w:style>
  <w:style w:type="paragraph" w:styleId="Textodebalo">
    <w:name w:val="Balloon Text"/>
    <w:basedOn w:val="Normal"/>
    <w:semiHidden/>
    <w:rsid w:val="00122609"/>
    <w:rPr>
      <w:rFonts w:cs="Tahoma"/>
      <w:sz w:val="16"/>
      <w:szCs w:val="16"/>
    </w:rPr>
  </w:style>
  <w:style w:type="character" w:styleId="Hyperlink">
    <w:name w:val="Hyperlink"/>
    <w:rsid w:val="00FA407C"/>
    <w:rPr>
      <w:color w:val="0000FF"/>
      <w:u w:val="single"/>
    </w:rPr>
  </w:style>
  <w:style w:type="paragraph" w:styleId="Recuodecorpodetexto2">
    <w:name w:val="Body Text Indent 2"/>
    <w:basedOn w:val="Normal"/>
    <w:rsid w:val="00136BCC"/>
    <w:pPr>
      <w:spacing w:after="120" w:line="480" w:lineRule="auto"/>
      <w:ind w:left="283"/>
    </w:pPr>
  </w:style>
  <w:style w:type="paragraph" w:styleId="Recuodecorpodetexto">
    <w:name w:val="Body Text Indent"/>
    <w:basedOn w:val="Normal"/>
    <w:rsid w:val="00CB1C08"/>
    <w:pPr>
      <w:spacing w:after="120"/>
      <w:ind w:left="283"/>
    </w:pPr>
  </w:style>
  <w:style w:type="paragraph" w:styleId="Corpodetexto2">
    <w:name w:val="Body Text 2"/>
    <w:basedOn w:val="Normal"/>
    <w:rsid w:val="00CB1C08"/>
    <w:pPr>
      <w:spacing w:after="120" w:line="480" w:lineRule="auto"/>
    </w:pPr>
  </w:style>
  <w:style w:type="paragraph" w:styleId="Corpodetexto3">
    <w:name w:val="Body Text 3"/>
    <w:basedOn w:val="Normal"/>
    <w:rsid w:val="00CB1C08"/>
    <w:pPr>
      <w:spacing w:after="120"/>
    </w:pPr>
    <w:rPr>
      <w:sz w:val="16"/>
      <w:szCs w:val="16"/>
    </w:rPr>
  </w:style>
  <w:style w:type="table" w:styleId="Tabelacomgrade">
    <w:name w:val="Table Grid"/>
    <w:basedOn w:val="Tabelanormal"/>
    <w:rsid w:val="000B76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dodatabela">
    <w:name w:val="Conteúdo da tabela"/>
    <w:rsid w:val="00A81A30"/>
    <w:pPr>
      <w:widowControl w:val="0"/>
      <w:suppressLineNumbers/>
      <w:suppressAutoHyphens/>
      <w:jc w:val="center"/>
    </w:pPr>
    <w:rPr>
      <w:rFonts w:eastAsia="Arial Unicode MS"/>
      <w:sz w:val="24"/>
      <w:szCs w:val="24"/>
    </w:rPr>
  </w:style>
  <w:style w:type="paragraph" w:customStyle="1" w:styleId="ecmsosubtitle">
    <w:name w:val="ec_msosubtitle"/>
    <w:basedOn w:val="Normal"/>
    <w:rsid w:val="00A81A30"/>
    <w:pPr>
      <w:spacing w:after="324"/>
    </w:pPr>
    <w:rPr>
      <w:rFonts w:ascii="Times New Roman" w:hAnsi="Times New Roman"/>
      <w:szCs w:val="24"/>
    </w:rPr>
  </w:style>
  <w:style w:type="paragraph" w:customStyle="1" w:styleId="ecpar1">
    <w:name w:val="ec_par1"/>
    <w:basedOn w:val="Normal"/>
    <w:rsid w:val="00A81A30"/>
    <w:pPr>
      <w:spacing w:after="324"/>
    </w:pPr>
    <w:rPr>
      <w:rFonts w:ascii="Times New Roman" w:hAnsi="Times New Roman"/>
      <w:szCs w:val="24"/>
    </w:rPr>
  </w:style>
  <w:style w:type="paragraph" w:customStyle="1" w:styleId="ecmsonormal">
    <w:name w:val="ec_msonormal"/>
    <w:basedOn w:val="Normal"/>
    <w:rsid w:val="00A81A30"/>
    <w:pPr>
      <w:spacing w:after="324"/>
    </w:pPr>
    <w:rPr>
      <w:rFonts w:ascii="Times New Roman" w:hAnsi="Times New Roman"/>
      <w:szCs w:val="24"/>
    </w:rPr>
  </w:style>
  <w:style w:type="paragraph" w:customStyle="1" w:styleId="ecmsobodytextindent">
    <w:name w:val="ec_msobodytextindent"/>
    <w:basedOn w:val="Normal"/>
    <w:rsid w:val="00A81A30"/>
    <w:pPr>
      <w:spacing w:after="324"/>
    </w:pPr>
    <w:rPr>
      <w:rFonts w:ascii="Times New Roman" w:hAnsi="Times New Roman"/>
      <w:szCs w:val="24"/>
    </w:rPr>
  </w:style>
  <w:style w:type="character" w:styleId="Forte">
    <w:name w:val="Strong"/>
    <w:qFormat/>
    <w:rsid w:val="00A81A30"/>
    <w:rPr>
      <w:b/>
      <w:bCs/>
    </w:rPr>
  </w:style>
  <w:style w:type="paragraph" w:customStyle="1" w:styleId="ecmsobodytext">
    <w:name w:val="ec_msobodytext"/>
    <w:basedOn w:val="Normal"/>
    <w:rsid w:val="00A81A30"/>
    <w:pPr>
      <w:spacing w:after="324"/>
    </w:pPr>
    <w:rPr>
      <w:rFonts w:ascii="Times New Roman" w:hAnsi="Times New Roman"/>
      <w:szCs w:val="24"/>
    </w:rPr>
  </w:style>
  <w:style w:type="paragraph" w:styleId="Subttulo">
    <w:name w:val="Subtitle"/>
    <w:basedOn w:val="Normal"/>
    <w:next w:val="Corpodetexto"/>
    <w:qFormat/>
    <w:rsid w:val="00750E0E"/>
    <w:pPr>
      <w:suppressAutoHyphens/>
      <w:spacing w:before="57" w:after="57"/>
      <w:ind w:firstLine="709"/>
      <w:jc w:val="both"/>
    </w:pPr>
    <w:rPr>
      <w:rFonts w:ascii="Times New Roman" w:hAnsi="Times New Roman"/>
      <w:sz w:val="28"/>
    </w:rPr>
  </w:style>
  <w:style w:type="paragraph" w:customStyle="1" w:styleId="par1">
    <w:name w:val="par 1"/>
    <w:basedOn w:val="Normal"/>
    <w:rsid w:val="00750E0E"/>
    <w:pPr>
      <w:tabs>
        <w:tab w:val="left" w:pos="-1843"/>
        <w:tab w:val="left" w:pos="-1702"/>
        <w:tab w:val="left" w:pos="-993"/>
        <w:tab w:val="left" w:pos="-567"/>
      </w:tabs>
      <w:suppressAutoHyphens/>
      <w:spacing w:before="57" w:after="57"/>
      <w:ind w:firstLine="1418"/>
      <w:jc w:val="both"/>
    </w:pPr>
    <w:rPr>
      <w:rFonts w:ascii="Times New Roman" w:hAnsi="Times New Roman"/>
      <w:lang w:val="pt-PT"/>
    </w:rPr>
  </w:style>
  <w:style w:type="paragraph" w:styleId="Recuodecorpodetexto3">
    <w:name w:val="Body Text Indent 3"/>
    <w:basedOn w:val="Normal"/>
    <w:rsid w:val="00AD5AEE"/>
    <w:pPr>
      <w:spacing w:after="120"/>
      <w:ind w:left="283"/>
    </w:pPr>
    <w:rPr>
      <w:sz w:val="16"/>
      <w:szCs w:val="16"/>
    </w:rPr>
  </w:style>
  <w:style w:type="character" w:customStyle="1" w:styleId="CabealhoChar">
    <w:name w:val="Cabeçalho Char"/>
    <w:link w:val="Cabealho"/>
    <w:rsid w:val="00254992"/>
    <w:rPr>
      <w:rFonts w:ascii="Tahoma" w:hAnsi="Tahoma"/>
      <w:sz w:val="24"/>
    </w:rPr>
  </w:style>
  <w:style w:type="character" w:customStyle="1" w:styleId="RodapChar">
    <w:name w:val="Rodapé Char"/>
    <w:link w:val="Rodap"/>
    <w:rsid w:val="00254992"/>
    <w:rPr>
      <w:rFonts w:ascii="Tahoma" w:hAnsi="Tahoma"/>
      <w:sz w:val="24"/>
    </w:rPr>
  </w:style>
  <w:style w:type="paragraph" w:customStyle="1" w:styleId="Standard">
    <w:name w:val="Standard"/>
    <w:rsid w:val="00AE1AD2"/>
    <w:pPr>
      <w:widowControl w:val="0"/>
      <w:suppressAutoHyphens/>
      <w:autoSpaceDN w:val="0"/>
      <w:textAlignment w:val="baseline"/>
    </w:pPr>
    <w:rPr>
      <w:rFonts w:ascii="Liberation Serif" w:eastAsia="DejaVu Sans" w:hAnsi="Liberation Serif" w:cs="DejaVu Sans"/>
      <w:kern w:val="3"/>
      <w:sz w:val="24"/>
      <w:szCs w:val="24"/>
    </w:rPr>
  </w:style>
  <w:style w:type="character" w:styleId="nfase">
    <w:name w:val="Emphasis"/>
    <w:qFormat/>
    <w:rsid w:val="001A7631"/>
    <w:rPr>
      <w:i/>
      <w:iCs/>
    </w:rPr>
  </w:style>
  <w:style w:type="paragraph" w:customStyle="1" w:styleId="Textbody">
    <w:name w:val="Text body"/>
    <w:basedOn w:val="Standard"/>
    <w:rsid w:val="00F21A1F"/>
    <w:pPr>
      <w:spacing w:after="120"/>
      <w:textAlignment w:val="auto"/>
    </w:pPr>
  </w:style>
  <w:style w:type="paragraph" w:customStyle="1" w:styleId="Heading1">
    <w:name w:val="Heading 1"/>
    <w:basedOn w:val="Standard"/>
    <w:next w:val="Standard"/>
    <w:rsid w:val="00F21A1F"/>
    <w:pPr>
      <w:keepNext/>
      <w:spacing w:line="360" w:lineRule="auto"/>
      <w:jc w:val="center"/>
      <w:textAlignment w:val="auto"/>
      <w:outlineLvl w:val="0"/>
    </w:pPr>
    <w:rPr>
      <w:b/>
      <w:i/>
      <w:sz w:val="28"/>
    </w:rPr>
  </w:style>
  <w:style w:type="paragraph" w:customStyle="1" w:styleId="Textbodyindent">
    <w:name w:val="Text body indent"/>
    <w:basedOn w:val="Standard"/>
    <w:rsid w:val="00F21A1F"/>
    <w:pPr>
      <w:spacing w:line="360" w:lineRule="auto"/>
      <w:ind w:left="4248" w:hanging="1488"/>
      <w:jc w:val="both"/>
      <w:textAlignment w:val="auto"/>
    </w:pPr>
    <w:rPr>
      <w:rFonts w:ascii="Garamond" w:hAnsi="Garamond"/>
      <w:b/>
    </w:rPr>
  </w:style>
  <w:style w:type="paragraph" w:styleId="PargrafodaLista">
    <w:name w:val="List Paragraph"/>
    <w:basedOn w:val="Normal"/>
    <w:uiPriority w:val="34"/>
    <w:qFormat/>
    <w:rsid w:val="0087175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Fontepargpadro"/>
    <w:rsid w:val="00505B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24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U&#193;RIO%20PADR&#195;O%20CMS\Dados%20de%20aplicativos\Microsoft\Modelos\Papel%20Timbrado,%20C&#226;mar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Timbrado, Câmara</Template>
  <TotalTime>3</TotalTime>
  <Pages>2</Pages>
  <Words>138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1ª REUNIÃO ORDINÁRIA DO 1º PERÍODO DA 1ª SESSÃO LEGISLATIVA</vt:lpstr>
    </vt:vector>
  </TitlesOfParts>
  <Company>CLIENTE PREFERENCIAL</Company>
  <LinksUpToDate>false</LinksUpToDate>
  <CharactersWithSpaces>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1ª REUNIÃO ORDINÁRIA DO 1º PERÍODO DA 1ª SESSÃO LEGISLATIVA</dc:title>
  <dc:creator>USUÁRIO PADRÃO CMS</dc:creator>
  <cp:lastModifiedBy>flavinho</cp:lastModifiedBy>
  <cp:revision>3</cp:revision>
  <cp:lastPrinted>2017-02-22T11:03:00Z</cp:lastPrinted>
  <dcterms:created xsi:type="dcterms:W3CDTF">2017-10-06T10:37:00Z</dcterms:created>
  <dcterms:modified xsi:type="dcterms:W3CDTF">2017-10-06T10:46:00Z</dcterms:modified>
</cp:coreProperties>
</file>