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F" w:rsidRPr="00F2126A" w:rsidRDefault="00F55C8F" w:rsidP="008955AF">
      <w:pPr>
        <w:jc w:val="center"/>
        <w:rPr>
          <w:rFonts w:ascii="Bookman Old Style" w:hAnsi="Bookman Old Style"/>
          <w:b/>
        </w:rPr>
      </w:pPr>
    </w:p>
    <w:p w:rsidR="008C615A" w:rsidRDefault="008C615A" w:rsidP="008955AF">
      <w:pPr>
        <w:jc w:val="center"/>
        <w:rPr>
          <w:rFonts w:ascii="Bookman Old Style" w:hAnsi="Bookman Old Style"/>
          <w:b/>
        </w:rPr>
      </w:pPr>
    </w:p>
    <w:p w:rsidR="008955AF" w:rsidRPr="00F2126A" w:rsidRDefault="008C615A" w:rsidP="008955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MOÇÃO DE PESAR</w:t>
      </w:r>
      <w:r w:rsidR="00E75C1D" w:rsidRPr="00F2126A">
        <w:rPr>
          <w:rFonts w:ascii="Bookman Old Style" w:hAnsi="Bookman Old Style"/>
          <w:b/>
        </w:rPr>
        <w:t xml:space="preserve"> N°</w:t>
      </w:r>
      <w:r w:rsidR="00934154">
        <w:rPr>
          <w:rFonts w:ascii="Bookman Old Style" w:hAnsi="Bookman Old Style"/>
        </w:rPr>
        <w:t xml:space="preserve"> </w:t>
      </w:r>
      <w:r w:rsidR="009F769F">
        <w:rPr>
          <w:rFonts w:ascii="Bookman Old Style" w:hAnsi="Bookman Old Style"/>
        </w:rPr>
        <w:t>______</w:t>
      </w:r>
      <w:r w:rsidR="0055282A" w:rsidRPr="00934154">
        <w:rPr>
          <w:rFonts w:ascii="Bookman Old Style" w:hAnsi="Bookman Old Style"/>
          <w:b/>
        </w:rPr>
        <w:t>/</w:t>
      </w:r>
      <w:r w:rsidR="008955AF" w:rsidRPr="00F2126A">
        <w:rPr>
          <w:rFonts w:ascii="Bookman Old Style" w:hAnsi="Bookman Old Style"/>
          <w:b/>
        </w:rPr>
        <w:t>20</w:t>
      </w:r>
      <w:r w:rsidR="00934154">
        <w:rPr>
          <w:rFonts w:ascii="Bookman Old Style" w:hAnsi="Bookman Old Style"/>
          <w:b/>
        </w:rPr>
        <w:t>17</w:t>
      </w:r>
    </w:p>
    <w:p w:rsidR="008955AF" w:rsidRPr="00F2126A" w:rsidRDefault="008955AF" w:rsidP="008955AF">
      <w:pPr>
        <w:jc w:val="both"/>
        <w:rPr>
          <w:rFonts w:ascii="Bookman Old Style" w:hAnsi="Bookman Old Style"/>
        </w:rPr>
      </w:pPr>
    </w:p>
    <w:p w:rsidR="008955AF" w:rsidRPr="00F2126A" w:rsidRDefault="008955AF" w:rsidP="008955AF">
      <w:pPr>
        <w:jc w:val="both"/>
        <w:rPr>
          <w:rFonts w:ascii="Bookman Old Style" w:hAnsi="Bookman Old Style" w:cs="Tahoma"/>
          <w:szCs w:val="24"/>
        </w:rPr>
      </w:pPr>
      <w:r w:rsidRPr="00F2126A">
        <w:rPr>
          <w:rFonts w:ascii="Bookman Old Style" w:hAnsi="Bookman Old Style" w:cs="Tahoma"/>
          <w:szCs w:val="24"/>
        </w:rPr>
        <w:tab/>
      </w:r>
      <w:r w:rsidRPr="00F2126A">
        <w:rPr>
          <w:rFonts w:ascii="Bookman Old Style" w:hAnsi="Bookman Old Style" w:cs="Tahoma"/>
          <w:szCs w:val="24"/>
        </w:rPr>
        <w:tab/>
      </w:r>
    </w:p>
    <w:p w:rsidR="008955AF" w:rsidRPr="00B920DA" w:rsidRDefault="008C615A" w:rsidP="009F769F">
      <w:pPr>
        <w:ind w:left="4956"/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Ementa:</w:t>
      </w:r>
      <w:r>
        <w:rPr>
          <w:rFonts w:ascii="Bookman Old Style" w:hAnsi="Bookman Old Style"/>
        </w:rPr>
        <w:t xml:space="preserve"> Formula votos de pesar aos familiares de</w:t>
      </w:r>
      <w:r w:rsidR="00B920DA" w:rsidRPr="00B920DA">
        <w:t xml:space="preserve"> </w:t>
      </w:r>
      <w:r w:rsidR="00731DC7">
        <w:rPr>
          <w:rFonts w:ascii="Bookman Old Style" w:hAnsi="Bookman Old Style"/>
          <w:b/>
        </w:rPr>
        <w:t>ANTÔNIA</w:t>
      </w:r>
      <w:r w:rsidR="00731DC7" w:rsidRPr="00731DC7">
        <w:rPr>
          <w:rFonts w:ascii="Bookman Old Style" w:hAnsi="Bookman Old Style"/>
          <w:b/>
        </w:rPr>
        <w:t xml:space="preserve"> L</w:t>
      </w:r>
      <w:r w:rsidR="00731DC7">
        <w:rPr>
          <w:rFonts w:ascii="Bookman Old Style" w:hAnsi="Bookman Old Style"/>
          <w:b/>
        </w:rPr>
        <w:t>IRA</w:t>
      </w:r>
      <w:r w:rsidR="00731DC7" w:rsidRPr="00731DC7">
        <w:rPr>
          <w:rFonts w:ascii="Bookman Old Style" w:hAnsi="Bookman Old Style"/>
          <w:b/>
        </w:rPr>
        <w:t xml:space="preserve"> R</w:t>
      </w:r>
      <w:r w:rsidR="00731DC7">
        <w:rPr>
          <w:rFonts w:ascii="Bookman Old Style" w:hAnsi="Bookman Old Style"/>
          <w:b/>
        </w:rPr>
        <w:t>OCHA</w:t>
      </w:r>
      <w:r w:rsidR="00731DC7" w:rsidRPr="00731DC7">
        <w:rPr>
          <w:rFonts w:ascii="Bookman Old Style" w:hAnsi="Bookman Old Style"/>
          <w:b/>
        </w:rPr>
        <w:t xml:space="preserve"> </w:t>
      </w:r>
      <w:r w:rsidR="00731DC7" w:rsidRPr="00731DC7">
        <w:rPr>
          <w:rFonts w:ascii="Bookman Old Style" w:hAnsi="Bookman Old Style"/>
        </w:rPr>
        <w:t>(Toinha).</w:t>
      </w:r>
    </w:p>
    <w:p w:rsidR="00381DEE" w:rsidRPr="00381DEE" w:rsidRDefault="00E33BF6" w:rsidP="008C02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262F8" w:rsidRPr="00731DC7" w:rsidRDefault="00381DEE" w:rsidP="008C615A">
      <w:pPr>
        <w:jc w:val="both"/>
      </w:pPr>
      <w:r>
        <w:rPr>
          <w:rFonts w:ascii="Bookman Old Style" w:hAnsi="Bookman Old Style"/>
        </w:rPr>
        <w:tab/>
        <w:t xml:space="preserve"> </w:t>
      </w:r>
      <w:r w:rsidR="00760A1D">
        <w:rPr>
          <w:rFonts w:ascii="Bookman Old Style" w:hAnsi="Bookman Old Style"/>
        </w:rPr>
        <w:t>O</w:t>
      </w:r>
      <w:r w:rsidR="00731DC7">
        <w:rPr>
          <w:rFonts w:ascii="Bookman Old Style" w:hAnsi="Bookman Old Style"/>
        </w:rPr>
        <w:t>s</w:t>
      </w:r>
      <w:r w:rsidR="00760A1D">
        <w:rPr>
          <w:rFonts w:ascii="Bookman Old Style" w:hAnsi="Bookman Old Style"/>
        </w:rPr>
        <w:t xml:space="preserve"> Vereador</w:t>
      </w:r>
      <w:r w:rsidR="00731DC7">
        <w:rPr>
          <w:rFonts w:ascii="Bookman Old Style" w:hAnsi="Bookman Old Style"/>
        </w:rPr>
        <w:t>es</w:t>
      </w:r>
      <w:r w:rsidR="00760A1D">
        <w:rPr>
          <w:rFonts w:ascii="Bookman Old Style" w:hAnsi="Bookman Old Style"/>
        </w:rPr>
        <w:t xml:space="preserve"> Flávio Epaminondas de Lima Barros</w:t>
      </w:r>
      <w:r w:rsidR="00731DC7">
        <w:rPr>
          <w:rFonts w:ascii="Bookman Old Style" w:hAnsi="Bookman Old Style"/>
        </w:rPr>
        <w:t xml:space="preserve"> e </w:t>
      </w:r>
      <w:r w:rsidR="00731DC7">
        <w:t>Erivaldo Pedro Pereira</w:t>
      </w:r>
      <w:r w:rsidR="008C615A">
        <w:rPr>
          <w:rFonts w:ascii="Bookman Old Style" w:hAnsi="Bookman Old Style"/>
        </w:rPr>
        <w:t xml:space="preserve">, no uso de suas atribuições e satisfeitas </w:t>
      </w:r>
      <w:r w:rsidR="00760A1D">
        <w:rPr>
          <w:rFonts w:ascii="Bookman Old Style" w:hAnsi="Bookman Old Style"/>
        </w:rPr>
        <w:t>às</w:t>
      </w:r>
      <w:r w:rsidR="00731DC7">
        <w:rPr>
          <w:rFonts w:ascii="Bookman Old Style" w:hAnsi="Bookman Old Style"/>
        </w:rPr>
        <w:t xml:space="preserve"> formalidades regimentais, vê</w:t>
      </w:r>
      <w:r w:rsidR="008C615A">
        <w:rPr>
          <w:rFonts w:ascii="Bookman Old Style" w:hAnsi="Bookman Old Style"/>
        </w:rPr>
        <w:t xml:space="preserve">m apresentar esta </w:t>
      </w:r>
      <w:r w:rsidR="008C615A" w:rsidRPr="00DE6152">
        <w:rPr>
          <w:rFonts w:ascii="Bookman Old Style" w:hAnsi="Bookman Old Style"/>
          <w:b/>
        </w:rPr>
        <w:t>MOÇÃO DE PESAR</w:t>
      </w:r>
      <w:r w:rsidR="008C615A">
        <w:rPr>
          <w:rFonts w:ascii="Bookman Old Style" w:hAnsi="Bookman Old Style"/>
        </w:rPr>
        <w:t xml:space="preserve"> aos familiares de</w:t>
      </w:r>
      <w:r w:rsidR="00731DC7" w:rsidRPr="00731DC7">
        <w:rPr>
          <w:rFonts w:ascii="Bookman Old Style" w:hAnsi="Bookman Old Style"/>
          <w:b/>
        </w:rPr>
        <w:t xml:space="preserve"> </w:t>
      </w:r>
      <w:r w:rsidR="00731DC7">
        <w:rPr>
          <w:rFonts w:ascii="Bookman Old Style" w:hAnsi="Bookman Old Style"/>
          <w:b/>
        </w:rPr>
        <w:t>ANTÔNIA</w:t>
      </w:r>
      <w:r w:rsidR="00731DC7" w:rsidRPr="00731DC7">
        <w:rPr>
          <w:rFonts w:ascii="Bookman Old Style" w:hAnsi="Bookman Old Style"/>
          <w:b/>
        </w:rPr>
        <w:t xml:space="preserve"> L</w:t>
      </w:r>
      <w:r w:rsidR="00731DC7">
        <w:rPr>
          <w:rFonts w:ascii="Bookman Old Style" w:hAnsi="Bookman Old Style"/>
          <w:b/>
        </w:rPr>
        <w:t>IRA</w:t>
      </w:r>
      <w:r w:rsidR="00731DC7" w:rsidRPr="00731DC7">
        <w:rPr>
          <w:rFonts w:ascii="Bookman Old Style" w:hAnsi="Bookman Old Style"/>
          <w:b/>
        </w:rPr>
        <w:t xml:space="preserve"> R</w:t>
      </w:r>
      <w:r w:rsidR="00731DC7">
        <w:rPr>
          <w:rFonts w:ascii="Bookman Old Style" w:hAnsi="Bookman Old Style"/>
          <w:b/>
        </w:rPr>
        <w:t>OCHA</w:t>
      </w:r>
      <w:r w:rsidR="00731DC7" w:rsidRPr="00731DC7">
        <w:rPr>
          <w:rFonts w:ascii="Bookman Old Style" w:hAnsi="Bookman Old Style"/>
          <w:b/>
        </w:rPr>
        <w:t xml:space="preserve"> </w:t>
      </w:r>
      <w:r w:rsidR="00731DC7" w:rsidRPr="00731DC7">
        <w:rPr>
          <w:rFonts w:ascii="Bookman Old Style" w:hAnsi="Bookman Old Style"/>
        </w:rPr>
        <w:t>(Toinha)</w:t>
      </w:r>
      <w:r w:rsidR="00731DC7">
        <w:rPr>
          <w:rFonts w:ascii="Bookman Old Style" w:hAnsi="Bookman Old Style"/>
        </w:rPr>
        <w:t>, p</w:t>
      </w:r>
      <w:r w:rsidR="00B920DA">
        <w:rPr>
          <w:rFonts w:ascii="Bookman Old Style" w:hAnsi="Bookman Old Style"/>
        </w:rPr>
        <w:t>elo</w:t>
      </w:r>
      <w:r w:rsidR="00731DC7">
        <w:rPr>
          <w:rFonts w:ascii="Bookman Old Style" w:hAnsi="Bookman Old Style"/>
        </w:rPr>
        <w:t xml:space="preserve"> falecimento da mesma</w:t>
      </w:r>
      <w:r w:rsidR="008C615A">
        <w:rPr>
          <w:rFonts w:ascii="Bookman Old Style" w:hAnsi="Bookman Old Style"/>
        </w:rPr>
        <w:t xml:space="preserve">, ocorrido no </w:t>
      </w:r>
      <w:r w:rsidR="005D1290">
        <w:rPr>
          <w:rFonts w:ascii="Bookman Old Style" w:hAnsi="Bookman Old Style"/>
        </w:rPr>
        <w:t>dia 05 de d</w:t>
      </w:r>
      <w:r w:rsidR="00731DC7">
        <w:rPr>
          <w:rFonts w:ascii="Bookman Old Style" w:hAnsi="Bookman Old Style"/>
        </w:rPr>
        <w:t xml:space="preserve">ezembro </w:t>
      </w:r>
      <w:r w:rsidR="008C615A">
        <w:rPr>
          <w:rFonts w:ascii="Bookman Old Style" w:hAnsi="Bookman Old Style"/>
        </w:rPr>
        <w:t>do corrente ano</w:t>
      </w:r>
      <w:r w:rsidR="004B6BF7">
        <w:rPr>
          <w:rFonts w:ascii="Bookman Old Style" w:hAnsi="Bookman Old Style"/>
        </w:rPr>
        <w:t xml:space="preserve">, na cidade de </w:t>
      </w:r>
      <w:r w:rsidR="00731DC7">
        <w:rPr>
          <w:rFonts w:ascii="Bookman Old Style" w:hAnsi="Bookman Old Style"/>
        </w:rPr>
        <w:t>S</w:t>
      </w:r>
      <w:r w:rsidR="00731DC7" w:rsidRPr="00731DC7">
        <w:rPr>
          <w:rFonts w:ascii="Bookman Old Style" w:hAnsi="Bookman Old Style"/>
        </w:rPr>
        <w:t>algueiro</w:t>
      </w:r>
      <w:r w:rsidR="00B920DA">
        <w:rPr>
          <w:rFonts w:ascii="Bookman Old Style" w:hAnsi="Bookman Old Style"/>
        </w:rPr>
        <w:t xml:space="preserve"> </w:t>
      </w:r>
      <w:r w:rsidR="00504E12">
        <w:rPr>
          <w:rFonts w:ascii="Bookman Old Style" w:hAnsi="Bookman Old Style"/>
        </w:rPr>
        <w:t>-</w:t>
      </w:r>
      <w:r w:rsidR="00B920DA">
        <w:rPr>
          <w:rFonts w:ascii="Bookman Old Style" w:hAnsi="Bookman Old Style"/>
        </w:rPr>
        <w:t xml:space="preserve"> </w:t>
      </w:r>
      <w:r w:rsidR="00504E12">
        <w:rPr>
          <w:rFonts w:ascii="Bookman Old Style" w:hAnsi="Bookman Old Style"/>
        </w:rPr>
        <w:t>PE</w:t>
      </w:r>
      <w:r w:rsidR="008C615A">
        <w:rPr>
          <w:rFonts w:ascii="Bookman Old Style" w:hAnsi="Bookman Old Style"/>
        </w:rPr>
        <w:t>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</w:rPr>
        <w:t xml:space="preserve"> - Ficam registrados nesta Casa Parlamentar, </w:t>
      </w:r>
      <w:r w:rsidR="00731DC7">
        <w:rPr>
          <w:rFonts w:ascii="Bookman Old Style" w:hAnsi="Bookman Old Style"/>
        </w:rPr>
        <w:t>votos de pesar aos familiares da mesma</w:t>
      </w:r>
      <w:r>
        <w:rPr>
          <w:rFonts w:ascii="Bookman Old Style" w:hAnsi="Bookman Old Style"/>
        </w:rPr>
        <w:t>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</w:rPr>
        <w:t xml:space="preserve"> - Da respeitável decisão desta casa, dê-se ciência a família enlutada.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3º</w:t>
      </w:r>
      <w:r>
        <w:rPr>
          <w:rFonts w:ascii="Bookman Old Style" w:hAnsi="Bookman Old Style"/>
        </w:rPr>
        <w:t xml:space="preserve"> - Esta proposição entra em vigor na data de sua publicação.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  <w:b/>
        </w:rPr>
      </w:pPr>
      <w:r w:rsidRPr="008C615A">
        <w:rPr>
          <w:rFonts w:ascii="Bookman Old Style" w:hAnsi="Bookman Old Style"/>
          <w:b/>
        </w:rPr>
        <w:t>JUSTIFICATIVA:</w:t>
      </w:r>
    </w:p>
    <w:p w:rsidR="008C615A" w:rsidRPr="008C615A" w:rsidRDefault="008C615A" w:rsidP="008C615A">
      <w:pPr>
        <w:jc w:val="both"/>
        <w:rPr>
          <w:rFonts w:ascii="Bookman Old Style" w:hAnsi="Bookman Old Style"/>
          <w:b/>
        </w:rPr>
      </w:pPr>
    </w:p>
    <w:p w:rsidR="008955AF" w:rsidRPr="00F2126A" w:rsidRDefault="004B6BF7" w:rsidP="005477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0073C7" w:rsidRDefault="000073C7" w:rsidP="00E60506">
      <w:pPr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8955AF" w:rsidRPr="00F2126A" w:rsidRDefault="00707C36" w:rsidP="008955AF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B920DA">
        <w:rPr>
          <w:rFonts w:ascii="Bookman Old Style" w:hAnsi="Bookman Old Style"/>
        </w:rPr>
        <w:t>06</w:t>
      </w:r>
      <w:r w:rsidR="009F769F">
        <w:rPr>
          <w:rFonts w:ascii="Bookman Old Style" w:hAnsi="Bookman Old Style"/>
        </w:rPr>
        <w:t xml:space="preserve"> de dezembro</w:t>
      </w:r>
      <w:r w:rsidR="001E13A8">
        <w:rPr>
          <w:rFonts w:ascii="Bookman Old Style" w:hAnsi="Bookman Old Style"/>
        </w:rPr>
        <w:t xml:space="preserve"> </w:t>
      </w:r>
      <w:r w:rsidR="008955AF" w:rsidRPr="00F2126A">
        <w:rPr>
          <w:rFonts w:ascii="Bookman Old Style" w:hAnsi="Bookman Old Style"/>
        </w:rPr>
        <w:t>de 201</w:t>
      </w:r>
      <w:r w:rsidR="005474A5">
        <w:rPr>
          <w:rFonts w:ascii="Bookman Old Style" w:hAnsi="Bookman Old Style"/>
        </w:rPr>
        <w:t>7</w:t>
      </w:r>
      <w:r w:rsidR="008955AF" w:rsidRPr="00F2126A">
        <w:rPr>
          <w:rFonts w:ascii="Bookman Old Style" w:hAnsi="Bookman Old Style"/>
        </w:rPr>
        <w:t>.</w:t>
      </w:r>
    </w:p>
    <w:p w:rsidR="00760A1D" w:rsidRDefault="00760A1D" w:rsidP="00E60506">
      <w:pPr>
        <w:rPr>
          <w:rFonts w:ascii="Bookman Old Style" w:hAnsi="Bookman Old Style"/>
        </w:rPr>
      </w:pPr>
    </w:p>
    <w:p w:rsidR="00E60506" w:rsidRDefault="00E60506" w:rsidP="00E60506">
      <w:pPr>
        <w:rPr>
          <w:rFonts w:ascii="Bookman Old Style" w:hAnsi="Bookman Old Style"/>
        </w:rPr>
      </w:pP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8955AF" w:rsidRPr="00F2126A" w:rsidRDefault="008955AF" w:rsidP="004B6BF7">
      <w:pPr>
        <w:rPr>
          <w:rFonts w:ascii="Bookman Old Style" w:hAnsi="Bookman Old Style"/>
        </w:rPr>
      </w:pPr>
    </w:p>
    <w:p w:rsidR="00760A1D" w:rsidRPr="00200F17" w:rsidRDefault="00760A1D" w:rsidP="00200F17">
      <w:pPr>
        <w:jc w:val="center"/>
        <w:rPr>
          <w:rFonts w:ascii="Times New Roman" w:hAnsi="Times New Roman"/>
          <w:b/>
          <w:i/>
          <w:szCs w:val="24"/>
        </w:rPr>
      </w:pPr>
      <w:r w:rsidRPr="00200F17">
        <w:rPr>
          <w:rFonts w:ascii="Times New Roman" w:hAnsi="Times New Roman"/>
          <w:b/>
          <w:i/>
          <w:szCs w:val="24"/>
        </w:rPr>
        <w:t>Flávio Epaminondas de Lima Barros</w:t>
      </w:r>
    </w:p>
    <w:p w:rsidR="00760A1D" w:rsidRPr="00200F17" w:rsidRDefault="00760A1D" w:rsidP="00200F17">
      <w:pPr>
        <w:jc w:val="center"/>
        <w:rPr>
          <w:rFonts w:ascii="Times New Roman" w:hAnsi="Times New Roman"/>
          <w:szCs w:val="24"/>
        </w:rPr>
      </w:pPr>
      <w:r w:rsidRPr="00200F17">
        <w:rPr>
          <w:rFonts w:ascii="Times New Roman" w:hAnsi="Times New Roman"/>
          <w:szCs w:val="24"/>
        </w:rPr>
        <w:t>Vereador</w:t>
      </w:r>
    </w:p>
    <w:p w:rsidR="00200F17" w:rsidRDefault="00200F17" w:rsidP="00200F17">
      <w:pPr>
        <w:jc w:val="center"/>
        <w:rPr>
          <w:rFonts w:ascii="Times New Roman" w:hAnsi="Times New Roman"/>
          <w:szCs w:val="24"/>
        </w:rPr>
      </w:pPr>
    </w:p>
    <w:p w:rsidR="00E60506" w:rsidRDefault="00E60506" w:rsidP="00200F17">
      <w:pPr>
        <w:jc w:val="center"/>
        <w:rPr>
          <w:rFonts w:ascii="Times New Roman" w:hAnsi="Times New Roman"/>
          <w:szCs w:val="24"/>
        </w:rPr>
      </w:pPr>
    </w:p>
    <w:p w:rsidR="00E60506" w:rsidRPr="00200F17" w:rsidRDefault="00E60506" w:rsidP="00200F17">
      <w:pPr>
        <w:jc w:val="center"/>
        <w:rPr>
          <w:rFonts w:ascii="Times New Roman" w:hAnsi="Times New Roman"/>
          <w:szCs w:val="24"/>
        </w:rPr>
      </w:pPr>
    </w:p>
    <w:p w:rsidR="00E60506" w:rsidRPr="00E60506" w:rsidRDefault="00E60506" w:rsidP="00E60506">
      <w:pPr>
        <w:jc w:val="center"/>
        <w:rPr>
          <w:rFonts w:ascii="Times New Roman" w:hAnsi="Times New Roman"/>
          <w:b/>
          <w:szCs w:val="24"/>
        </w:rPr>
      </w:pPr>
      <w:r w:rsidRPr="00E60506">
        <w:rPr>
          <w:rFonts w:ascii="Times New Roman" w:hAnsi="Times New Roman"/>
          <w:b/>
          <w:szCs w:val="24"/>
        </w:rPr>
        <w:t>Pedro Pereira de Lima</w:t>
      </w:r>
    </w:p>
    <w:p w:rsidR="00A555B1" w:rsidRPr="00E60506" w:rsidRDefault="00E60506" w:rsidP="00E60506">
      <w:pPr>
        <w:jc w:val="both"/>
        <w:rPr>
          <w:rFonts w:ascii="Times New Roman" w:hAnsi="Times New Roman"/>
          <w:szCs w:val="24"/>
        </w:rPr>
      </w:pPr>
      <w:r w:rsidRPr="003442DD">
        <w:rPr>
          <w:rFonts w:ascii="Times New Roman" w:hAnsi="Times New Roman"/>
          <w:szCs w:val="24"/>
        </w:rPr>
        <w:t xml:space="preserve">                                       </w:t>
      </w:r>
      <w:r>
        <w:rPr>
          <w:rFonts w:ascii="Times New Roman" w:hAnsi="Times New Roman"/>
          <w:szCs w:val="24"/>
        </w:rPr>
        <w:t xml:space="preserve">                           (Vereador)</w:t>
      </w:r>
    </w:p>
    <w:sectPr w:rsidR="00A555B1" w:rsidRPr="00E60506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A0" w:rsidRDefault="00ED7CA0">
      <w:r>
        <w:separator/>
      </w:r>
    </w:p>
  </w:endnote>
  <w:endnote w:type="continuationSeparator" w:id="1">
    <w:p w:rsidR="00ED7CA0" w:rsidRDefault="00ED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9F" w:rsidRPr="00FB5E7B" w:rsidRDefault="009F769F" w:rsidP="009F769F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9F769F" w:rsidRPr="00FB5E7B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9F769F" w:rsidRPr="00FB5E7B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9F769F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9F769F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9F769F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9F769F" w:rsidRPr="00FB5E7B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A81A30" w:rsidRDefault="00A81A3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A0" w:rsidRDefault="00ED7CA0">
      <w:r>
        <w:separator/>
      </w:r>
    </w:p>
  </w:footnote>
  <w:footnote w:type="continuationSeparator" w:id="1">
    <w:p w:rsidR="00ED7CA0" w:rsidRDefault="00ED7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FA03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9F" w:rsidRPr="00B26B90" w:rsidRDefault="009F769F" w:rsidP="009F769F">
    <w:pPr>
      <w:jc w:val="center"/>
      <w:rPr>
        <w:rFonts w:ascii="Times New Roman" w:hAnsi="Times New Roman"/>
        <w:b/>
        <w:sz w:val="32"/>
        <w:szCs w:val="36"/>
      </w:rPr>
    </w:pPr>
    <w:r w:rsidRPr="00B26B90">
      <w:rPr>
        <w:rFonts w:ascii="Arial Narrow" w:hAnsi="Arial Narrow"/>
        <w:b/>
        <w:bCs/>
        <w:noProof/>
        <w:color w:val="000000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F769F" w:rsidRPr="00B26B90" w:rsidRDefault="009F769F" w:rsidP="009F769F">
    <w:pPr>
      <w:pStyle w:val="Cabealho"/>
      <w:jc w:val="center"/>
      <w:rPr>
        <w:rFonts w:ascii="Arial Narrow" w:hAnsi="Arial Narrow"/>
        <w:b/>
        <w:bCs/>
        <w:color w:val="000000"/>
        <w:szCs w:val="28"/>
      </w:rPr>
    </w:pPr>
    <w:r w:rsidRPr="00B26B90">
      <w:rPr>
        <w:rFonts w:ascii="Arial Narrow" w:hAnsi="Arial Narrow"/>
        <w:b/>
        <w:bCs/>
        <w:color w:val="000000"/>
        <w:szCs w:val="28"/>
      </w:rPr>
      <w:t>CÂMARA MUNICIPAL DE VEREADORES DE SALGUEIRO</w:t>
    </w:r>
  </w:p>
  <w:p w:rsidR="009F769F" w:rsidRPr="00B26B90" w:rsidRDefault="009F769F" w:rsidP="009F769F">
    <w:pPr>
      <w:pStyle w:val="Cabealho"/>
      <w:jc w:val="center"/>
      <w:rPr>
        <w:rFonts w:ascii="Arial Narrow" w:hAnsi="Arial Narrow"/>
        <w:color w:val="000000"/>
        <w:szCs w:val="28"/>
      </w:rPr>
    </w:pPr>
    <w:r w:rsidRPr="00B26B90">
      <w:rPr>
        <w:rFonts w:ascii="Arial Narrow" w:hAnsi="Arial Narrow"/>
        <w:color w:val="000000"/>
        <w:szCs w:val="28"/>
      </w:rPr>
      <w:t>CASA EPITÁCIO ALENCAR</w:t>
    </w:r>
  </w:p>
  <w:p w:rsidR="00760A1D" w:rsidRPr="00B26B90" w:rsidRDefault="009F769F" w:rsidP="009F769F">
    <w:pPr>
      <w:pStyle w:val="Cabealho"/>
      <w:jc w:val="center"/>
      <w:rPr>
        <w:rFonts w:ascii="Arial Narrow" w:hAnsi="Arial Narrow"/>
        <w:b/>
        <w:bCs/>
        <w:color w:val="000000"/>
        <w:sz w:val="22"/>
        <w:szCs w:val="24"/>
      </w:rPr>
    </w:pPr>
    <w:r w:rsidRPr="00B26B90">
      <w:rPr>
        <w:b/>
        <w:szCs w:val="28"/>
      </w:rPr>
      <w:t>GABINETE DO VEREADOR FLÁVIO EPAMINONDAS DE LIMA BARROS</w:t>
    </w:r>
  </w:p>
  <w:p w:rsidR="00A81A30" w:rsidRPr="008C615A" w:rsidRDefault="00A81A30" w:rsidP="009F769F">
    <w:pPr>
      <w:pStyle w:val="Cabealho"/>
      <w:rPr>
        <w:rFonts w:ascii="Arial Narrow" w:hAnsi="Arial Narrow"/>
        <w:b/>
        <w:color w:val="000000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FA03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0D6D4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5D693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884BE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00A704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68C9B6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B8E180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31843F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75093D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35EF4B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33BAC676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A0A225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3E8AB2F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853EFDF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750504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ABDA60C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31421B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0769A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91AF090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F4EA53D2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CD873D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4C40B2D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F663C4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9002DAC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7B4E32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5030B53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7BEC887E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602B02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AB6E28D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534E4DD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1E70F88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5500C5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84204B4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11C73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587CF6D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8EB0742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CA863A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073C7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C08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364"/>
    <w:rsid w:val="000C4A37"/>
    <w:rsid w:val="000C5001"/>
    <w:rsid w:val="000C78A1"/>
    <w:rsid w:val="000C7C4A"/>
    <w:rsid w:val="000D113D"/>
    <w:rsid w:val="000D13D7"/>
    <w:rsid w:val="000D1455"/>
    <w:rsid w:val="000D48C0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3AE1"/>
    <w:rsid w:val="00135D48"/>
    <w:rsid w:val="00136BCC"/>
    <w:rsid w:val="00140A73"/>
    <w:rsid w:val="00141D4B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07E8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1C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13A8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506"/>
    <w:rsid w:val="00224E6B"/>
    <w:rsid w:val="00225296"/>
    <w:rsid w:val="00225B48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61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4224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6BF7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6F90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E12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1290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4288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0464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3021B"/>
    <w:rsid w:val="00731DC7"/>
    <w:rsid w:val="0073516D"/>
    <w:rsid w:val="0073547C"/>
    <w:rsid w:val="00735E2B"/>
    <w:rsid w:val="00736819"/>
    <w:rsid w:val="007401E2"/>
    <w:rsid w:val="00740ECC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A1D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3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2C5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369B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271"/>
    <w:rsid w:val="00871757"/>
    <w:rsid w:val="00871BC3"/>
    <w:rsid w:val="0087309A"/>
    <w:rsid w:val="008733EC"/>
    <w:rsid w:val="00875A16"/>
    <w:rsid w:val="00875D11"/>
    <w:rsid w:val="00881549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43CC"/>
    <w:rsid w:val="008C4D59"/>
    <w:rsid w:val="008C5B16"/>
    <w:rsid w:val="008C615A"/>
    <w:rsid w:val="008C6265"/>
    <w:rsid w:val="008C6993"/>
    <w:rsid w:val="008C6F56"/>
    <w:rsid w:val="008D2024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570E"/>
    <w:rsid w:val="009673BB"/>
    <w:rsid w:val="0096766E"/>
    <w:rsid w:val="0097065B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96A03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9F769F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0F8C"/>
    <w:rsid w:val="00A31039"/>
    <w:rsid w:val="00A31ECF"/>
    <w:rsid w:val="00A32729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1D4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031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27F"/>
    <w:rsid w:val="00A966DB"/>
    <w:rsid w:val="00AA0A83"/>
    <w:rsid w:val="00AA153E"/>
    <w:rsid w:val="00AA21ED"/>
    <w:rsid w:val="00AA3282"/>
    <w:rsid w:val="00AA35BC"/>
    <w:rsid w:val="00AA36B7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6B90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20DA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60CE6"/>
    <w:rsid w:val="00C61C3E"/>
    <w:rsid w:val="00C62301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D7C0E"/>
    <w:rsid w:val="00CF24DF"/>
    <w:rsid w:val="00CF47F3"/>
    <w:rsid w:val="00CF49B4"/>
    <w:rsid w:val="00CF52BA"/>
    <w:rsid w:val="00CF71FD"/>
    <w:rsid w:val="00CF73D4"/>
    <w:rsid w:val="00D00ACA"/>
    <w:rsid w:val="00D0122A"/>
    <w:rsid w:val="00D05A16"/>
    <w:rsid w:val="00D07015"/>
    <w:rsid w:val="00D1491D"/>
    <w:rsid w:val="00D16829"/>
    <w:rsid w:val="00D2049E"/>
    <w:rsid w:val="00D22675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3CF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901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7BCF"/>
    <w:rsid w:val="00DE0394"/>
    <w:rsid w:val="00DE1FE3"/>
    <w:rsid w:val="00DE36C7"/>
    <w:rsid w:val="00DE49D3"/>
    <w:rsid w:val="00DE6152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0506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D7CA0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94C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399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uiPriority w:val="99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4</cp:revision>
  <cp:lastPrinted>2017-10-06T11:05:00Z</cp:lastPrinted>
  <dcterms:created xsi:type="dcterms:W3CDTF">2017-12-06T11:31:00Z</dcterms:created>
  <dcterms:modified xsi:type="dcterms:W3CDTF">2017-12-06T11:39:00Z</dcterms:modified>
</cp:coreProperties>
</file>