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B3" w:rsidRPr="00850760" w:rsidRDefault="005035B3" w:rsidP="007F7FE7">
      <w:pPr>
        <w:jc w:val="center"/>
        <w:rPr>
          <w:rFonts w:ascii="Verdana" w:hAnsi="Verdana"/>
          <w:b/>
          <w:szCs w:val="24"/>
          <w:u w:val="single"/>
        </w:rPr>
      </w:pPr>
      <w:r w:rsidRPr="00850760">
        <w:rPr>
          <w:rFonts w:ascii="Verdana" w:hAnsi="Verdana"/>
          <w:b/>
          <w:szCs w:val="24"/>
          <w:u w:val="single"/>
        </w:rPr>
        <w:t xml:space="preserve">PROJETO DE </w:t>
      </w:r>
      <w:r w:rsidR="00C50D5C" w:rsidRPr="00850760">
        <w:rPr>
          <w:rFonts w:ascii="Verdana" w:hAnsi="Verdana"/>
          <w:b/>
          <w:szCs w:val="24"/>
          <w:u w:val="single"/>
        </w:rPr>
        <w:t>LEI Nº</w:t>
      </w:r>
      <w:r w:rsidR="00443794" w:rsidRPr="00850760">
        <w:rPr>
          <w:rFonts w:ascii="Verdana" w:hAnsi="Verdana"/>
          <w:b/>
          <w:szCs w:val="24"/>
          <w:u w:val="single"/>
        </w:rPr>
        <w:t>___/</w:t>
      </w:r>
      <w:r w:rsidRPr="00850760">
        <w:rPr>
          <w:rFonts w:ascii="Verdana" w:hAnsi="Verdana"/>
          <w:b/>
          <w:szCs w:val="24"/>
          <w:u w:val="single"/>
        </w:rPr>
        <w:t>2017</w:t>
      </w:r>
    </w:p>
    <w:p w:rsidR="005035B3" w:rsidRPr="00850760" w:rsidRDefault="005035B3" w:rsidP="007F7FE7">
      <w:pPr>
        <w:ind w:left="3686"/>
        <w:jc w:val="center"/>
        <w:rPr>
          <w:rFonts w:ascii="Verdana" w:hAnsi="Verdana"/>
          <w:szCs w:val="24"/>
        </w:rPr>
      </w:pPr>
    </w:p>
    <w:p w:rsidR="00850760" w:rsidRPr="00305216" w:rsidRDefault="00305216" w:rsidP="00850760">
      <w:pPr>
        <w:ind w:left="3686"/>
        <w:jc w:val="both"/>
        <w:rPr>
          <w:rFonts w:ascii="Verdana" w:hAnsi="Verdana"/>
          <w:b/>
          <w:szCs w:val="24"/>
        </w:rPr>
      </w:pPr>
      <w:r w:rsidRPr="00305216">
        <w:rPr>
          <w:rFonts w:ascii="Verdana" w:hAnsi="Verdana"/>
          <w:b/>
          <w:szCs w:val="24"/>
        </w:rPr>
        <w:t>DISPÕE sobre a criação da semana do empreendedorismo nas escolas municipais de Salgueiro e dá outras providências.</w:t>
      </w:r>
    </w:p>
    <w:p w:rsidR="00305216" w:rsidRPr="00305216" w:rsidRDefault="00305216" w:rsidP="00850760">
      <w:pPr>
        <w:ind w:left="3686"/>
        <w:jc w:val="both"/>
        <w:rPr>
          <w:rFonts w:ascii="Verdana" w:hAnsi="Verdana"/>
          <w:b/>
          <w:szCs w:val="24"/>
        </w:rPr>
      </w:pPr>
    </w:p>
    <w:p w:rsidR="005035B3" w:rsidRPr="00305216" w:rsidRDefault="00AF66B4" w:rsidP="00305216">
      <w:pPr>
        <w:jc w:val="both"/>
        <w:rPr>
          <w:rFonts w:ascii="Verdana" w:hAnsi="Verdana"/>
          <w:b/>
          <w:szCs w:val="24"/>
        </w:rPr>
      </w:pPr>
      <w:r w:rsidRPr="00305216">
        <w:rPr>
          <w:rFonts w:ascii="Verdana" w:hAnsi="Verdana"/>
          <w:szCs w:val="24"/>
        </w:rPr>
        <w:t>A</w:t>
      </w:r>
      <w:r w:rsidR="005035B3" w:rsidRPr="00305216">
        <w:rPr>
          <w:rFonts w:ascii="Verdana" w:hAnsi="Verdana"/>
          <w:szCs w:val="24"/>
        </w:rPr>
        <w:t xml:space="preserve"> Vereador</w:t>
      </w:r>
      <w:r w:rsidRPr="00305216">
        <w:rPr>
          <w:rFonts w:ascii="Verdana" w:hAnsi="Verdana"/>
          <w:szCs w:val="24"/>
        </w:rPr>
        <w:t>a</w:t>
      </w:r>
      <w:r w:rsidR="005035B3" w:rsidRPr="00305216">
        <w:rPr>
          <w:rFonts w:ascii="Verdana" w:hAnsi="Verdana"/>
          <w:szCs w:val="24"/>
        </w:rPr>
        <w:t xml:space="preserve"> que este subscreve, no uso de suas atribuições legislativas, propõe à </w:t>
      </w:r>
      <w:r w:rsidR="005035B3" w:rsidRPr="00305216">
        <w:rPr>
          <w:rFonts w:ascii="Verdana" w:hAnsi="Verdana"/>
          <w:b/>
          <w:szCs w:val="24"/>
        </w:rPr>
        <w:t>CÂMARA MUNICIPAL DE VEREADORES DE SALGUEIRO</w:t>
      </w:r>
      <w:r w:rsidR="005035B3" w:rsidRPr="00305216">
        <w:rPr>
          <w:rFonts w:ascii="Verdana" w:hAnsi="Verdana"/>
          <w:szCs w:val="24"/>
        </w:rPr>
        <w:t>, o seguinte Projeto de Lei:</w:t>
      </w:r>
    </w:p>
    <w:p w:rsidR="005035B3" w:rsidRPr="00305216" w:rsidRDefault="005035B3" w:rsidP="00305216">
      <w:pPr>
        <w:jc w:val="both"/>
        <w:rPr>
          <w:rFonts w:ascii="Verdana" w:hAnsi="Verdana"/>
          <w:b/>
          <w:szCs w:val="24"/>
        </w:rPr>
      </w:pPr>
    </w:p>
    <w:p w:rsidR="00283496" w:rsidRPr="00305216" w:rsidRDefault="00283496" w:rsidP="00305216">
      <w:pPr>
        <w:autoSpaceDE w:val="0"/>
        <w:autoSpaceDN w:val="0"/>
        <w:adjustRightInd w:val="0"/>
        <w:jc w:val="both"/>
        <w:rPr>
          <w:rFonts w:ascii="Verdana" w:hAnsi="Verdana"/>
          <w:b/>
          <w:szCs w:val="24"/>
        </w:rPr>
      </w:pPr>
    </w:p>
    <w:p w:rsidR="00305216" w:rsidRPr="00305216" w:rsidRDefault="00305216" w:rsidP="00305216">
      <w:pPr>
        <w:jc w:val="both"/>
        <w:rPr>
          <w:rFonts w:ascii="Verdana" w:hAnsi="Verdana"/>
        </w:rPr>
      </w:pPr>
      <w:r>
        <w:rPr>
          <w:rFonts w:ascii="Verdana" w:hAnsi="Verdana"/>
        </w:rPr>
        <w:t>Art. 1°</w:t>
      </w:r>
      <w:r w:rsidRPr="00305216">
        <w:rPr>
          <w:rFonts w:ascii="Verdana" w:hAnsi="Verdana"/>
        </w:rPr>
        <w:t xml:space="preserve"> - </w:t>
      </w:r>
      <w:r w:rsidR="007E1570" w:rsidRPr="00305216">
        <w:rPr>
          <w:rFonts w:ascii="Verdana" w:hAnsi="Verdana"/>
        </w:rPr>
        <w:t>Fica</w:t>
      </w:r>
      <w:r w:rsidRPr="00305216">
        <w:rPr>
          <w:rFonts w:ascii="Verdana" w:hAnsi="Verdana"/>
        </w:rPr>
        <w:t xml:space="preserve"> instituído em todas as escolas da Rede Municipal de Ensino </w:t>
      </w:r>
      <w:r w:rsidR="007E1570" w:rsidRPr="00305216">
        <w:rPr>
          <w:rFonts w:ascii="Verdana" w:hAnsi="Verdana"/>
        </w:rPr>
        <w:t>do município de</w:t>
      </w:r>
      <w:r w:rsidRPr="00305216">
        <w:rPr>
          <w:rFonts w:ascii="Verdana" w:hAnsi="Verdana"/>
        </w:rPr>
        <w:t xml:space="preserve"> </w:t>
      </w:r>
      <w:r>
        <w:rPr>
          <w:rFonts w:ascii="Verdana" w:hAnsi="Verdana"/>
        </w:rPr>
        <w:t>Salgueiro</w:t>
      </w:r>
      <w:r w:rsidRPr="00305216">
        <w:rPr>
          <w:rFonts w:ascii="Verdana" w:hAnsi="Verdana"/>
        </w:rPr>
        <w:t xml:space="preserve"> a Semana do Empreendedorismo.</w:t>
      </w:r>
    </w:p>
    <w:p w:rsidR="00305216" w:rsidRPr="00305216" w:rsidRDefault="00305216" w:rsidP="00305216">
      <w:pPr>
        <w:jc w:val="both"/>
        <w:rPr>
          <w:rFonts w:ascii="Verdana" w:hAnsi="Verdana"/>
        </w:rPr>
      </w:pPr>
    </w:p>
    <w:p w:rsidR="00305216" w:rsidRPr="00305216" w:rsidRDefault="00305216" w:rsidP="0030521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Art. 2° - </w:t>
      </w:r>
      <w:r w:rsidRPr="00305216">
        <w:rPr>
          <w:rFonts w:ascii="Verdana" w:hAnsi="Verdana"/>
        </w:rPr>
        <w:t>As atividades referidas no Art. 1° terão a duração de 1 (uma) semana, ficando a critério da Secretaria Municipal de Educação seu desenvolvimento, em conformidade com o tema.</w:t>
      </w:r>
    </w:p>
    <w:p w:rsidR="00305216" w:rsidRPr="00305216" w:rsidRDefault="00305216" w:rsidP="00305216">
      <w:pPr>
        <w:jc w:val="both"/>
        <w:rPr>
          <w:rFonts w:ascii="Verdana" w:hAnsi="Verdana"/>
        </w:rPr>
      </w:pPr>
    </w:p>
    <w:p w:rsidR="00305216" w:rsidRPr="00305216" w:rsidRDefault="00305216" w:rsidP="00305216">
      <w:pPr>
        <w:jc w:val="both"/>
        <w:rPr>
          <w:rFonts w:ascii="Verdana" w:hAnsi="Verdana"/>
        </w:rPr>
      </w:pPr>
      <w:r w:rsidRPr="00305216">
        <w:rPr>
          <w:rFonts w:ascii="Verdana" w:hAnsi="Verdana"/>
        </w:rPr>
        <w:t>Art. 3° -  A Semana do Empreendedorismo fará parte do calendário escolar anual, e poderá ser aberta para os pais dos alunos, comunidade e empresas locais.</w:t>
      </w:r>
    </w:p>
    <w:p w:rsidR="00305216" w:rsidRPr="00305216" w:rsidRDefault="00305216" w:rsidP="00305216">
      <w:pPr>
        <w:jc w:val="both"/>
        <w:rPr>
          <w:rFonts w:ascii="Verdana" w:hAnsi="Verdana"/>
        </w:rPr>
      </w:pPr>
    </w:p>
    <w:p w:rsidR="00305216" w:rsidRPr="00305216" w:rsidRDefault="00305216" w:rsidP="00305216">
      <w:pPr>
        <w:jc w:val="both"/>
        <w:rPr>
          <w:rFonts w:ascii="Verdana" w:hAnsi="Verdana"/>
        </w:rPr>
      </w:pPr>
      <w:r w:rsidRPr="00305216">
        <w:rPr>
          <w:rFonts w:ascii="Verdana" w:hAnsi="Verdana"/>
        </w:rPr>
        <w:t>Art. 5° - O Poder Executivo Municipal regulamentará esta Lei.</w:t>
      </w:r>
    </w:p>
    <w:p w:rsidR="00305216" w:rsidRPr="00305216" w:rsidRDefault="00305216" w:rsidP="00305216">
      <w:pPr>
        <w:jc w:val="both"/>
        <w:rPr>
          <w:rFonts w:ascii="Verdana" w:hAnsi="Verdana"/>
        </w:rPr>
      </w:pPr>
    </w:p>
    <w:p w:rsidR="00BD1EBD" w:rsidRDefault="00305216" w:rsidP="00305216">
      <w:pPr>
        <w:jc w:val="both"/>
        <w:rPr>
          <w:rFonts w:ascii="Verdana" w:hAnsi="Verdana"/>
        </w:rPr>
      </w:pPr>
      <w:r w:rsidRPr="00305216">
        <w:rPr>
          <w:rFonts w:ascii="Verdana" w:hAnsi="Verdana"/>
        </w:rPr>
        <w:t>Art. 6° - Esta Lei entrará em vigor na data de sua publicação.</w:t>
      </w:r>
    </w:p>
    <w:p w:rsidR="00F5482D" w:rsidRPr="00305216" w:rsidRDefault="00F5482D" w:rsidP="00305216">
      <w:pPr>
        <w:jc w:val="both"/>
        <w:rPr>
          <w:rFonts w:ascii="Verdana" w:hAnsi="Verdana"/>
        </w:rPr>
      </w:pPr>
    </w:p>
    <w:p w:rsidR="004F3BAE" w:rsidRPr="00850760" w:rsidRDefault="004F3BAE" w:rsidP="00305216">
      <w:pPr>
        <w:jc w:val="both"/>
      </w:pPr>
    </w:p>
    <w:p w:rsidR="00AF66B4" w:rsidRPr="00850760" w:rsidRDefault="00305216" w:rsidP="00BB65B7">
      <w:pPr>
        <w:autoSpaceDE w:val="0"/>
        <w:autoSpaceDN w:val="0"/>
        <w:adjustRightInd w:val="0"/>
        <w:jc w:val="right"/>
        <w:rPr>
          <w:rFonts w:ascii="Verdana" w:hAnsi="Verdana"/>
          <w:szCs w:val="24"/>
        </w:rPr>
      </w:pPr>
      <w:bookmarkStart w:id="0" w:name="_GoBack"/>
      <w:bookmarkEnd w:id="0"/>
      <w:r>
        <w:rPr>
          <w:rFonts w:ascii="Verdana" w:hAnsi="Verdana"/>
          <w:szCs w:val="24"/>
        </w:rPr>
        <w:t>Salgueiro-PE,</w:t>
      </w:r>
      <w:r w:rsidR="00BB65B7">
        <w:rPr>
          <w:rFonts w:ascii="Verdana" w:hAnsi="Verdana"/>
          <w:szCs w:val="24"/>
        </w:rPr>
        <w:t xml:space="preserve"> 01 de fevereiro 2</w:t>
      </w:r>
      <w:r>
        <w:rPr>
          <w:rFonts w:ascii="Verdana" w:hAnsi="Verdana"/>
          <w:szCs w:val="24"/>
        </w:rPr>
        <w:t>018</w:t>
      </w:r>
      <w:r w:rsidR="00AF66B4" w:rsidRPr="00850760">
        <w:rPr>
          <w:rFonts w:ascii="Verdana" w:hAnsi="Verdana"/>
          <w:szCs w:val="24"/>
        </w:rPr>
        <w:t>.</w:t>
      </w:r>
    </w:p>
    <w:p w:rsidR="00AF66B4" w:rsidRPr="00850760" w:rsidRDefault="00AF66B4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AF66B4" w:rsidRPr="00850760" w:rsidRDefault="00AF66B4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AF66B4" w:rsidRPr="00850760" w:rsidRDefault="00AF66B4" w:rsidP="00305216">
      <w:pPr>
        <w:autoSpaceDE w:val="0"/>
        <w:autoSpaceDN w:val="0"/>
        <w:adjustRightInd w:val="0"/>
        <w:ind w:right="142"/>
        <w:jc w:val="center"/>
        <w:rPr>
          <w:rFonts w:ascii="Verdana" w:hAnsi="Verdana"/>
          <w:szCs w:val="24"/>
        </w:rPr>
      </w:pPr>
    </w:p>
    <w:p w:rsidR="00AF66B4" w:rsidRPr="00850760" w:rsidRDefault="00AF66B4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 w:rsidRPr="00850760">
        <w:rPr>
          <w:rFonts w:ascii="Verdana" w:hAnsi="Verdana"/>
          <w:szCs w:val="24"/>
        </w:rPr>
        <w:t>PAIZINHA PATRIOTA</w:t>
      </w:r>
    </w:p>
    <w:p w:rsidR="008255B0" w:rsidRDefault="00AF66B4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 w:rsidRPr="00850760">
        <w:rPr>
          <w:rFonts w:ascii="Verdana" w:hAnsi="Verdana"/>
          <w:szCs w:val="24"/>
        </w:rPr>
        <w:t>Vereadora</w:t>
      </w:r>
      <w:r w:rsidR="00305216">
        <w:rPr>
          <w:rFonts w:ascii="Verdana" w:hAnsi="Verdana"/>
          <w:szCs w:val="24"/>
        </w:rPr>
        <w:t>-</w:t>
      </w:r>
      <w:r w:rsidRPr="00850760">
        <w:rPr>
          <w:rFonts w:ascii="Verdana" w:hAnsi="Verdana"/>
          <w:szCs w:val="24"/>
        </w:rPr>
        <w:t>PV</w:t>
      </w: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</w:p>
    <w:p w:rsidR="007E1570" w:rsidRPr="00F5482D" w:rsidRDefault="007E1570" w:rsidP="00305216">
      <w:pPr>
        <w:autoSpaceDE w:val="0"/>
        <w:autoSpaceDN w:val="0"/>
        <w:adjustRightInd w:val="0"/>
        <w:jc w:val="center"/>
        <w:rPr>
          <w:rFonts w:ascii="Verdana" w:hAnsi="Verdana"/>
          <w:b/>
          <w:szCs w:val="24"/>
        </w:rPr>
      </w:pPr>
      <w:r w:rsidRPr="00F5482D">
        <w:rPr>
          <w:rFonts w:ascii="Verdana" w:hAnsi="Verdana"/>
          <w:b/>
          <w:szCs w:val="24"/>
        </w:rPr>
        <w:t>Justificativa</w:t>
      </w:r>
    </w:p>
    <w:p w:rsidR="00AF66B4" w:rsidRPr="00F5482D" w:rsidRDefault="00AF66B4" w:rsidP="00305216">
      <w:pPr>
        <w:autoSpaceDE w:val="0"/>
        <w:autoSpaceDN w:val="0"/>
        <w:adjustRightInd w:val="0"/>
        <w:jc w:val="center"/>
        <w:rPr>
          <w:rFonts w:ascii="Verdana" w:hAnsi="Verdana"/>
          <w:b/>
          <w:szCs w:val="24"/>
        </w:rPr>
      </w:pPr>
    </w:p>
    <w:p w:rsidR="007E1570" w:rsidRPr="00F5482D" w:rsidRDefault="007E1570" w:rsidP="007E1570">
      <w:pPr>
        <w:autoSpaceDE w:val="0"/>
        <w:autoSpaceDN w:val="0"/>
        <w:adjustRightInd w:val="0"/>
        <w:jc w:val="both"/>
        <w:rPr>
          <w:rFonts w:ascii="Verdana" w:hAnsi="Verdana"/>
          <w:szCs w:val="24"/>
        </w:rPr>
      </w:pPr>
      <w:r w:rsidRPr="00F5482D">
        <w:rPr>
          <w:rFonts w:ascii="Verdana" w:hAnsi="Verdana"/>
          <w:szCs w:val="24"/>
        </w:rPr>
        <w:t>O empreendedorismo estimula o ser humano em todos os aspectos e dimensões, visando contribuir para a execução de novas ideias, autonomia e responsabilidade. E é desta forma que ele deve se manifestar no ambiente escolar: auxiliando alunos, pais e comunidade local na habilidade de organizar, liderar pessoas, conhecer tecnicamente as etapas e processos necessários para se tornar um empreendedor.</w:t>
      </w:r>
    </w:p>
    <w:p w:rsidR="007E1570" w:rsidRPr="00F5482D" w:rsidRDefault="007E1570" w:rsidP="007E1570">
      <w:pPr>
        <w:rPr>
          <w:rFonts w:ascii="Verdana" w:hAnsi="Verdana"/>
        </w:rPr>
      </w:pPr>
      <w:r w:rsidRPr="00F5482D">
        <w:rPr>
          <w:rFonts w:ascii="Verdana" w:eastAsia="Arial" w:hAnsi="Verdana"/>
        </w:rPr>
        <w:t>Nesse sentido, a Rede de Ensino Municipal de Salgueiro precisa preparar seus alunos para a vida profissional e o mercado de trabalho, a fim dos mesmos poderem competir com o propósito de conquistar espaço e sucesso. E para que isso aconteça, os alunos precisam ter condições mínimas de desenvolvimento empreendedor e atitudes criativas.</w:t>
      </w:r>
    </w:p>
    <w:p w:rsidR="007E1570" w:rsidRPr="00F5482D" w:rsidRDefault="007E1570" w:rsidP="007E1570">
      <w:pPr>
        <w:rPr>
          <w:rFonts w:ascii="Verdana" w:hAnsi="Verdana"/>
          <w:b/>
        </w:rPr>
      </w:pPr>
    </w:p>
    <w:p w:rsidR="007212FF" w:rsidRPr="00F5482D" w:rsidRDefault="007212FF" w:rsidP="007E1570">
      <w:pPr>
        <w:rPr>
          <w:rFonts w:ascii="Verdana" w:hAnsi="Verdana"/>
        </w:rPr>
      </w:pPr>
    </w:p>
    <w:sectPr w:rsidR="007212FF" w:rsidRPr="00F5482D" w:rsidSect="00AF66B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424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0A" w:rsidRDefault="009A4F0A">
      <w:r>
        <w:separator/>
      </w:r>
    </w:p>
  </w:endnote>
  <w:endnote w:type="continuationSeparator" w:id="0">
    <w:p w:rsidR="009A4F0A" w:rsidRDefault="009A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0"/>
      <w:gridCol w:w="354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B65B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BB65B7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F0A" w:rsidRDefault="009A4F0A">
      <w:r>
        <w:separator/>
      </w:r>
    </w:p>
  </w:footnote>
  <w:footnote w:type="continuationSeparator" w:id="0">
    <w:p w:rsidR="009A4F0A" w:rsidRDefault="009A4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F" w:rsidRDefault="009A4F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>
          <wp:extent cx="800100" cy="8045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0748" w:rsidRPr="00B80748" w:rsidRDefault="00B80748" w:rsidP="00AF66B4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B80748" w:rsidRDefault="00B80748" w:rsidP="00AF66B4">
    <w:pPr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CASA EPITÁCIO ALENCAR</w:t>
    </w:r>
  </w:p>
  <w:p w:rsidR="00AF66B4" w:rsidRPr="00B80748" w:rsidRDefault="00AF66B4" w:rsidP="00AF66B4">
    <w:pPr>
      <w:jc w:val="center"/>
      <w:rPr>
        <w:rFonts w:ascii="Times New Roman" w:hAnsi="Times New Roman"/>
        <w:b/>
        <w:bCs/>
        <w:szCs w:val="24"/>
      </w:rPr>
    </w:pPr>
  </w:p>
  <w:p w:rsidR="00A81A30" w:rsidRDefault="00B80748" w:rsidP="00AF66B4">
    <w:pPr>
      <w:pStyle w:val="Cabealho"/>
      <w:jc w:val="center"/>
    </w:pPr>
    <w:r w:rsidRPr="00B80748">
      <w:rPr>
        <w:b/>
        <w:bCs/>
      </w:rPr>
      <w:t>GABINETE DA VEREADORA PAIZINHA PATRIOTA</w:t>
    </w:r>
    <w:r w:rsidR="009A4F0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AF66B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7F" w:rsidRDefault="009A4F0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 w15:restartNumberingAfterBreak="0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 w15:restartNumberingAfterBreak="0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 w15:restartNumberingAfterBreak="0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 w15:restartNumberingAfterBreak="0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 w15:restartNumberingAfterBreak="0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 w15:restartNumberingAfterBreak="0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 w15:restartNumberingAfterBreak="0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 w15:restartNumberingAfterBreak="0">
    <w:nsid w:val="28515761"/>
    <w:multiLevelType w:val="hybridMultilevel"/>
    <w:tmpl w:val="E7B0E9DE"/>
    <w:lvl w:ilvl="0" w:tplc="ACCCA6CA">
      <w:start w:val="1"/>
      <w:numFmt w:val="upperRoman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4D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8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F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6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0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F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A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36AED"/>
    <w:multiLevelType w:val="hybridMultilevel"/>
    <w:tmpl w:val="85349F16"/>
    <w:lvl w:ilvl="0" w:tplc="8E5A8978">
      <w:start w:val="1"/>
      <w:numFmt w:val="upperRoman"/>
      <w:lvlText w:val="%1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1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22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3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 w15:restartNumberingAfterBreak="0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 w15:restartNumberingAfterBreak="0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1" w15:restartNumberingAfterBreak="0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4" w15:restartNumberingAfterBreak="0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5" w15:restartNumberingAfterBreak="0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6" w15:restartNumberingAfterBreak="0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7" w15:restartNumberingAfterBreak="0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 w15:restartNumberingAfterBreak="0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37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8"/>
  </w:num>
  <w:num w:numId="10">
    <w:abstractNumId w:val="30"/>
  </w:num>
  <w:num w:numId="11">
    <w:abstractNumId w:val="34"/>
  </w:num>
  <w:num w:numId="12">
    <w:abstractNumId w:val="26"/>
  </w:num>
  <w:num w:numId="13">
    <w:abstractNumId w:val="11"/>
  </w:num>
  <w:num w:numId="14">
    <w:abstractNumId w:val="35"/>
  </w:num>
  <w:num w:numId="15">
    <w:abstractNumId w:val="7"/>
  </w:num>
  <w:num w:numId="16">
    <w:abstractNumId w:val="28"/>
  </w:num>
  <w:num w:numId="17">
    <w:abstractNumId w:val="33"/>
  </w:num>
  <w:num w:numId="18">
    <w:abstractNumId w:val="0"/>
  </w:num>
  <w:num w:numId="19">
    <w:abstractNumId w:val="36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1"/>
  </w:num>
  <w:num w:numId="28">
    <w:abstractNumId w:val="3"/>
  </w:num>
  <w:num w:numId="29">
    <w:abstractNumId w:val="31"/>
  </w:num>
  <w:num w:numId="30">
    <w:abstractNumId w:val="25"/>
  </w:num>
  <w:num w:numId="31">
    <w:abstractNumId w:val="9"/>
  </w:num>
  <w:num w:numId="32">
    <w:abstractNumId w:val="25"/>
    <w:lvlOverride w:ilvl="0">
      <w:startOverride w:val="1"/>
    </w:lvlOverride>
  </w:num>
  <w:num w:numId="33">
    <w:abstractNumId w:val="4"/>
  </w:num>
  <w:num w:numId="34">
    <w:abstractNumId w:val="21"/>
  </w:num>
  <w:num w:numId="35">
    <w:abstractNumId w:val="23"/>
  </w:num>
  <w:num w:numId="36">
    <w:abstractNumId w:val="32"/>
  </w:num>
  <w:num w:numId="37">
    <w:abstractNumId w:val="27"/>
  </w:num>
  <w:num w:numId="38">
    <w:abstractNumId w:val="19"/>
  </w:num>
  <w:num w:numId="39">
    <w:abstractNumId w:val="20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27E9B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37E"/>
    <w:rsid w:val="000D6462"/>
    <w:rsid w:val="000D7727"/>
    <w:rsid w:val="000D7AF2"/>
    <w:rsid w:val="000E11FB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545B0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16D7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DEA"/>
    <w:rsid w:val="00230E15"/>
    <w:rsid w:val="00230FE1"/>
    <w:rsid w:val="00231400"/>
    <w:rsid w:val="0023144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0E7"/>
    <w:rsid w:val="00271A59"/>
    <w:rsid w:val="002720D0"/>
    <w:rsid w:val="00274877"/>
    <w:rsid w:val="0027498A"/>
    <w:rsid w:val="002758E9"/>
    <w:rsid w:val="00275FED"/>
    <w:rsid w:val="0028053C"/>
    <w:rsid w:val="00283496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5216"/>
    <w:rsid w:val="00306DFB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6770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987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5E57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5B66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5088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A39"/>
    <w:rsid w:val="00540B24"/>
    <w:rsid w:val="00540FA1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584F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42EF"/>
    <w:rsid w:val="00765750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777"/>
    <w:rsid w:val="007D0E77"/>
    <w:rsid w:val="007D334F"/>
    <w:rsid w:val="007D395F"/>
    <w:rsid w:val="007D48B4"/>
    <w:rsid w:val="007D744C"/>
    <w:rsid w:val="007E1570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2377"/>
    <w:rsid w:val="007F246B"/>
    <w:rsid w:val="007F40B5"/>
    <w:rsid w:val="007F437A"/>
    <w:rsid w:val="007F7FE7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55B0"/>
    <w:rsid w:val="00826F78"/>
    <w:rsid w:val="008306FF"/>
    <w:rsid w:val="00832623"/>
    <w:rsid w:val="008364D8"/>
    <w:rsid w:val="008379EF"/>
    <w:rsid w:val="00837A34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760"/>
    <w:rsid w:val="00850840"/>
    <w:rsid w:val="008510C8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7D7"/>
    <w:rsid w:val="00931CD9"/>
    <w:rsid w:val="00931F2B"/>
    <w:rsid w:val="00933AFA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5AD"/>
    <w:rsid w:val="0096766E"/>
    <w:rsid w:val="00972274"/>
    <w:rsid w:val="0097294E"/>
    <w:rsid w:val="00973CD9"/>
    <w:rsid w:val="009742FF"/>
    <w:rsid w:val="009750E9"/>
    <w:rsid w:val="00976E5C"/>
    <w:rsid w:val="009806D1"/>
    <w:rsid w:val="00981DB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4F0A"/>
    <w:rsid w:val="009A5B5F"/>
    <w:rsid w:val="009A70CA"/>
    <w:rsid w:val="009A76BB"/>
    <w:rsid w:val="009B0020"/>
    <w:rsid w:val="009B15E0"/>
    <w:rsid w:val="009B23B2"/>
    <w:rsid w:val="009B2E37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3FC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B65B8"/>
    <w:rsid w:val="00AC2AD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66B4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63E6"/>
    <w:rsid w:val="00BB65B7"/>
    <w:rsid w:val="00BB7F5A"/>
    <w:rsid w:val="00BC0EF3"/>
    <w:rsid w:val="00BC24D4"/>
    <w:rsid w:val="00BC284F"/>
    <w:rsid w:val="00BC4973"/>
    <w:rsid w:val="00BC4AF2"/>
    <w:rsid w:val="00BD063A"/>
    <w:rsid w:val="00BD0DAE"/>
    <w:rsid w:val="00BD1EBD"/>
    <w:rsid w:val="00BD49EE"/>
    <w:rsid w:val="00BD5898"/>
    <w:rsid w:val="00BD6612"/>
    <w:rsid w:val="00BD7A92"/>
    <w:rsid w:val="00BE08FA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0D5C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9F9"/>
    <w:rsid w:val="00D51A24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4F8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432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D08"/>
    <w:rsid w:val="00F52FE9"/>
    <w:rsid w:val="00F536C4"/>
    <w:rsid w:val="00F54061"/>
    <w:rsid w:val="00F5482D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033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docId w15:val="{254BE7F8-762D-4DB1-B1DD-8FE4097E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8637AC4-8DDF-447E-9CF9-69A3C285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Câmara.dot</Template>
  <TotalTime>197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veriadora paizinha</cp:lastModifiedBy>
  <cp:revision>30</cp:revision>
  <cp:lastPrinted>2017-08-09T16:12:00Z</cp:lastPrinted>
  <dcterms:created xsi:type="dcterms:W3CDTF">2017-01-20T13:01:00Z</dcterms:created>
  <dcterms:modified xsi:type="dcterms:W3CDTF">2018-01-29T15:00:00Z</dcterms:modified>
</cp:coreProperties>
</file>