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59E" w:rsidRDefault="00CD73F0" w:rsidP="009C759E">
      <w:pPr>
        <w:pStyle w:val="Cabealho"/>
        <w:jc w:val="center"/>
        <w:rPr>
          <w:rFonts w:ascii="Arial Narrow" w:hAnsi="Arial Narrow"/>
          <w:b/>
          <w:bCs/>
          <w:color w:val="000000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2567940</wp:posOffset>
            </wp:positionH>
            <wp:positionV relativeFrom="paragraph">
              <wp:posOffset>-568325</wp:posOffset>
            </wp:positionV>
            <wp:extent cx="535305" cy="573405"/>
            <wp:effectExtent l="19050" t="0" r="0" b="0"/>
            <wp:wrapNone/>
            <wp:docPr id="4" name="Imagem 1" descr="brasao_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ao_p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" cy="573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C759E" w:rsidRDefault="009C759E" w:rsidP="009C759E">
      <w:pPr>
        <w:pStyle w:val="Cabealho"/>
        <w:jc w:val="center"/>
        <w:rPr>
          <w:rFonts w:ascii="Arial Narrow" w:hAnsi="Arial Narrow"/>
          <w:b/>
          <w:bCs/>
          <w:color w:val="000000"/>
          <w:sz w:val="24"/>
          <w:szCs w:val="24"/>
        </w:rPr>
      </w:pPr>
      <w:r>
        <w:rPr>
          <w:rFonts w:ascii="Arial Narrow" w:hAnsi="Arial Narrow"/>
          <w:b/>
          <w:bCs/>
          <w:color w:val="000000"/>
          <w:sz w:val="24"/>
          <w:szCs w:val="24"/>
        </w:rPr>
        <w:t>CÂMARA MUNICIPAL DE VEREADORES DE SALGUEIRO</w:t>
      </w:r>
    </w:p>
    <w:p w:rsidR="009C759E" w:rsidRDefault="009C759E" w:rsidP="009C759E">
      <w:pPr>
        <w:pStyle w:val="Cabealho"/>
        <w:jc w:val="center"/>
        <w:rPr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>CASA EPITÁCIO ALENCAR</w:t>
      </w:r>
    </w:p>
    <w:p w:rsidR="009C759E" w:rsidRDefault="009C759E" w:rsidP="009C759E"/>
    <w:p w:rsidR="009C759E" w:rsidRDefault="009C759E" w:rsidP="009C759E">
      <w:pPr>
        <w:rPr>
          <w:rFonts w:ascii="Times New Roman" w:hAnsi="Times New Roman"/>
          <w:sz w:val="24"/>
          <w:szCs w:val="24"/>
        </w:rPr>
      </w:pPr>
    </w:p>
    <w:p w:rsidR="009C759E" w:rsidRDefault="008237DD" w:rsidP="009C759E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REQUERIMENTO </w:t>
      </w:r>
      <w:r w:rsidR="00FD76AB">
        <w:rPr>
          <w:rFonts w:ascii="Times New Roman" w:hAnsi="Times New Roman"/>
          <w:b/>
          <w:sz w:val="24"/>
          <w:szCs w:val="24"/>
          <w:u w:val="single"/>
        </w:rPr>
        <w:t>/2018</w:t>
      </w:r>
    </w:p>
    <w:p w:rsidR="009C759E" w:rsidRPr="002F67DB" w:rsidRDefault="009C759E" w:rsidP="009C759E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5C679F" w:rsidRDefault="002F67DB" w:rsidP="00090A26">
      <w:pPr>
        <w:jc w:val="both"/>
        <w:rPr>
          <w:rFonts w:ascii="Arial" w:hAnsi="Arial" w:cs="Arial"/>
          <w:color w:val="555555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555555"/>
          <w:sz w:val="24"/>
          <w:szCs w:val="24"/>
          <w:shd w:val="clear" w:color="auto" w:fill="FFFFFF"/>
        </w:rPr>
        <w:t>R</w:t>
      </w:r>
      <w:r w:rsidRPr="002F67DB">
        <w:rPr>
          <w:rFonts w:ascii="Arial" w:hAnsi="Arial" w:cs="Arial"/>
          <w:color w:val="555555"/>
          <w:sz w:val="24"/>
          <w:szCs w:val="24"/>
          <w:shd w:val="clear" w:color="auto" w:fill="FFFFFF"/>
        </w:rPr>
        <w:t>equeiro a mesa, depois de ouvido o plenário, na forma regi</w:t>
      </w:r>
      <w:r>
        <w:rPr>
          <w:rFonts w:ascii="Arial" w:hAnsi="Arial" w:cs="Arial"/>
          <w:color w:val="555555"/>
          <w:sz w:val="24"/>
          <w:szCs w:val="24"/>
          <w:shd w:val="clear" w:color="auto" w:fill="FFFFFF"/>
        </w:rPr>
        <w:t>mental, que seja solicitado ao Exmo Senhor Prefeito em Exercício Francisco de Sá S</w:t>
      </w:r>
      <w:r w:rsidRPr="002F67DB">
        <w:rPr>
          <w:rFonts w:ascii="Arial" w:hAnsi="Arial" w:cs="Arial"/>
          <w:color w:val="555555"/>
          <w:sz w:val="24"/>
          <w:szCs w:val="24"/>
          <w:shd w:val="clear" w:color="auto" w:fill="FFFFFF"/>
        </w:rPr>
        <w:t>ampaio e ao s</w:t>
      </w:r>
      <w:r>
        <w:rPr>
          <w:rFonts w:ascii="Arial" w:hAnsi="Arial" w:cs="Arial"/>
          <w:color w:val="555555"/>
          <w:sz w:val="24"/>
          <w:szCs w:val="24"/>
          <w:shd w:val="clear" w:color="auto" w:fill="FFFFFF"/>
        </w:rPr>
        <w:t>ecretario de serviços públicos Orlando P</w:t>
      </w:r>
      <w:r w:rsidRPr="002F67DB">
        <w:rPr>
          <w:rFonts w:ascii="Arial" w:hAnsi="Arial" w:cs="Arial"/>
          <w:color w:val="555555"/>
          <w:sz w:val="24"/>
          <w:szCs w:val="24"/>
          <w:shd w:val="clear" w:color="auto" w:fill="FFFFFF"/>
        </w:rPr>
        <w:t xml:space="preserve">arente </w:t>
      </w:r>
      <w:r w:rsidR="005C679F">
        <w:rPr>
          <w:rFonts w:ascii="Arial" w:hAnsi="Arial" w:cs="Arial"/>
          <w:color w:val="555555"/>
          <w:sz w:val="24"/>
          <w:szCs w:val="24"/>
          <w:shd w:val="clear" w:color="auto" w:fill="FFFFFF"/>
        </w:rPr>
        <w:t xml:space="preserve">para que seja feito uma limpeza e tapa buracos na Rua Alfredo Soares no bairro do Divino Espírito Santo. </w:t>
      </w:r>
    </w:p>
    <w:p w:rsidR="00090A26" w:rsidRDefault="00090A26" w:rsidP="00090A2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color w:val="555555"/>
          <w:sz w:val="14"/>
          <w:szCs w:val="14"/>
          <w:shd w:val="clear" w:color="auto" w:fill="FFFFFF"/>
        </w:rPr>
        <w:t>.</w:t>
      </w:r>
    </w:p>
    <w:p w:rsidR="0061626E" w:rsidRDefault="0061626E" w:rsidP="009C759E">
      <w:pPr>
        <w:jc w:val="both"/>
        <w:rPr>
          <w:rFonts w:ascii="Times New Roman" w:hAnsi="Times New Roman"/>
          <w:sz w:val="24"/>
          <w:szCs w:val="24"/>
        </w:rPr>
      </w:pPr>
    </w:p>
    <w:p w:rsidR="00691BD4" w:rsidRDefault="00691BD4" w:rsidP="009C759E">
      <w:pPr>
        <w:jc w:val="both"/>
        <w:rPr>
          <w:rFonts w:ascii="Times New Roman" w:hAnsi="Times New Roman"/>
          <w:sz w:val="24"/>
          <w:szCs w:val="24"/>
        </w:rPr>
      </w:pPr>
    </w:p>
    <w:p w:rsidR="009C759E" w:rsidRDefault="009C759E" w:rsidP="009C759E">
      <w:pPr>
        <w:jc w:val="both"/>
        <w:rPr>
          <w:rFonts w:ascii="Times New Roman" w:hAnsi="Times New Roman"/>
          <w:sz w:val="24"/>
          <w:szCs w:val="24"/>
        </w:rPr>
      </w:pPr>
    </w:p>
    <w:p w:rsidR="006C59CB" w:rsidRDefault="009C759E" w:rsidP="006C59CB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JUSTIFICATIVA:</w:t>
      </w:r>
    </w:p>
    <w:p w:rsidR="008A4311" w:rsidRPr="002F67DB" w:rsidRDefault="002F67DB" w:rsidP="006C59CB">
      <w:pPr>
        <w:jc w:val="both"/>
        <w:rPr>
          <w:rFonts w:ascii="Times New Roman" w:hAnsi="Times New Roman"/>
          <w:sz w:val="24"/>
          <w:szCs w:val="24"/>
        </w:rPr>
      </w:pPr>
      <w:r w:rsidRPr="002F67DB">
        <w:rPr>
          <w:rFonts w:ascii="Times New Roman" w:hAnsi="Times New Roman"/>
          <w:b/>
          <w:sz w:val="24"/>
          <w:szCs w:val="24"/>
        </w:rPr>
        <w:t xml:space="preserve">Nesta rua acima citada </w:t>
      </w:r>
      <w:r w:rsidR="005C679F">
        <w:rPr>
          <w:rFonts w:ascii="Times New Roman" w:hAnsi="Times New Roman"/>
          <w:b/>
          <w:sz w:val="24"/>
          <w:szCs w:val="24"/>
        </w:rPr>
        <w:t xml:space="preserve">os moradores sofrem com os buracos e a área está intransitável, por este motivo pedimos urgência no atendimento. </w:t>
      </w:r>
    </w:p>
    <w:p w:rsidR="009C759E" w:rsidRPr="006C59CB" w:rsidRDefault="0081493D" w:rsidP="006C59CB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. </w:t>
      </w:r>
    </w:p>
    <w:p w:rsidR="0081493D" w:rsidRDefault="0081493D" w:rsidP="0081493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C759E" w:rsidRDefault="009C759E" w:rsidP="009C759E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9C759E" w:rsidRDefault="009C759E" w:rsidP="009C759E">
      <w:pPr>
        <w:rPr>
          <w:rFonts w:ascii="Times New Roman" w:hAnsi="Times New Roman"/>
          <w:sz w:val="24"/>
          <w:szCs w:val="24"/>
        </w:rPr>
      </w:pPr>
    </w:p>
    <w:p w:rsidR="009C759E" w:rsidRDefault="005C679F" w:rsidP="009C759E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Salgueiro, 28</w:t>
      </w:r>
      <w:r w:rsidR="00FD76AB">
        <w:rPr>
          <w:rFonts w:ascii="Times New Roman" w:hAnsi="Times New Roman"/>
          <w:sz w:val="24"/>
          <w:szCs w:val="24"/>
        </w:rPr>
        <w:t xml:space="preserve"> de Fevereiro 2018</w:t>
      </w:r>
      <w:r w:rsidR="009C759E">
        <w:rPr>
          <w:rFonts w:ascii="Times New Roman" w:hAnsi="Times New Roman"/>
          <w:sz w:val="24"/>
          <w:szCs w:val="24"/>
        </w:rPr>
        <w:t>.</w:t>
      </w:r>
    </w:p>
    <w:p w:rsidR="009C759E" w:rsidRDefault="009C759E" w:rsidP="009C759E">
      <w:pPr>
        <w:rPr>
          <w:rFonts w:ascii="Times New Roman" w:hAnsi="Times New Roman"/>
          <w:sz w:val="24"/>
          <w:szCs w:val="24"/>
        </w:rPr>
      </w:pPr>
    </w:p>
    <w:p w:rsidR="009C759E" w:rsidRDefault="009C759E" w:rsidP="009C759E">
      <w:pPr>
        <w:jc w:val="right"/>
        <w:rPr>
          <w:rFonts w:ascii="Times New Roman" w:hAnsi="Times New Roman"/>
          <w:sz w:val="24"/>
          <w:szCs w:val="24"/>
        </w:rPr>
      </w:pPr>
    </w:p>
    <w:p w:rsidR="009C759E" w:rsidRDefault="009C759E" w:rsidP="009C759E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Pedro Pereira de Lima</w:t>
      </w:r>
    </w:p>
    <w:p w:rsidR="009C759E" w:rsidRDefault="009C759E" w:rsidP="007D06C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Vereador.</w:t>
      </w:r>
    </w:p>
    <w:p w:rsidR="007D06C0" w:rsidRPr="00B45519" w:rsidRDefault="007D06C0" w:rsidP="007D06C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D06C0" w:rsidRDefault="007D06C0" w:rsidP="007D06C0">
      <w:pPr>
        <w:jc w:val="both"/>
        <w:rPr>
          <w:rFonts w:ascii="Times New Roman" w:hAnsi="Times New Roman"/>
          <w:sz w:val="24"/>
          <w:szCs w:val="24"/>
        </w:rPr>
      </w:pPr>
    </w:p>
    <w:p w:rsidR="00A87D5F" w:rsidRDefault="00A87D5F" w:rsidP="00AC617D">
      <w:pPr>
        <w:rPr>
          <w:rFonts w:ascii="Times New Roman" w:hAnsi="Times New Roman"/>
          <w:sz w:val="24"/>
          <w:szCs w:val="24"/>
        </w:rPr>
      </w:pPr>
    </w:p>
    <w:p w:rsidR="007D06C0" w:rsidRDefault="007D06C0"/>
    <w:sectPr w:rsidR="007D06C0" w:rsidSect="00DE0D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Helvetica Narrow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compat/>
  <w:rsids>
    <w:rsidRoot w:val="00FD76AB"/>
    <w:rsid w:val="00090A26"/>
    <w:rsid w:val="000B2B18"/>
    <w:rsid w:val="000C608A"/>
    <w:rsid w:val="00131A14"/>
    <w:rsid w:val="0018019C"/>
    <w:rsid w:val="00243169"/>
    <w:rsid w:val="002F67DB"/>
    <w:rsid w:val="0031722C"/>
    <w:rsid w:val="004433A0"/>
    <w:rsid w:val="005C679F"/>
    <w:rsid w:val="0061626E"/>
    <w:rsid w:val="00660A00"/>
    <w:rsid w:val="00691BD4"/>
    <w:rsid w:val="006C59CB"/>
    <w:rsid w:val="00775B64"/>
    <w:rsid w:val="007D06C0"/>
    <w:rsid w:val="0081493D"/>
    <w:rsid w:val="008237DD"/>
    <w:rsid w:val="008A4311"/>
    <w:rsid w:val="009903DD"/>
    <w:rsid w:val="009C759E"/>
    <w:rsid w:val="009D3430"/>
    <w:rsid w:val="00A87D5F"/>
    <w:rsid w:val="00A95EA9"/>
    <w:rsid w:val="00AC617D"/>
    <w:rsid w:val="00B45519"/>
    <w:rsid w:val="00B6418E"/>
    <w:rsid w:val="00BD5A6C"/>
    <w:rsid w:val="00CD73F0"/>
    <w:rsid w:val="00DE0DBF"/>
    <w:rsid w:val="00DF5D8C"/>
    <w:rsid w:val="00E376FE"/>
    <w:rsid w:val="00EA7BA3"/>
    <w:rsid w:val="00F637A9"/>
    <w:rsid w:val="00FD76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759E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C75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9C759E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nhideWhenUsed/>
    <w:rsid w:val="009C759E"/>
    <w:pPr>
      <w:tabs>
        <w:tab w:val="center" w:pos="4252"/>
        <w:tab w:val="right" w:pos="8504"/>
      </w:tabs>
      <w:spacing w:after="0" w:line="240" w:lineRule="auto"/>
    </w:pPr>
    <w:rPr>
      <w:rFonts w:ascii="Tahoma" w:eastAsia="Times New Roman" w:hAnsi="Tahoma"/>
      <w:sz w:val="24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9C759E"/>
    <w:rPr>
      <w:rFonts w:ascii="Tahoma" w:eastAsia="Times New Roman" w:hAnsi="Tahoma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416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nival\Documents\pedro%20req-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670534-B0B9-4727-A439-710DC2725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pedro req-</Template>
  <TotalTime>52</TotalTime>
  <Pages>1</Pages>
  <Words>98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Donival</dc:creator>
  <cp:lastModifiedBy>Donival</cp:lastModifiedBy>
  <cp:revision>15</cp:revision>
  <cp:lastPrinted>2013-12-06T12:31:00Z</cp:lastPrinted>
  <dcterms:created xsi:type="dcterms:W3CDTF">2018-02-05T12:08:00Z</dcterms:created>
  <dcterms:modified xsi:type="dcterms:W3CDTF">2018-02-28T12:53:00Z</dcterms:modified>
</cp:coreProperties>
</file>