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9E" w:rsidRDefault="00CD73F0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-568325</wp:posOffset>
            </wp:positionV>
            <wp:extent cx="535305" cy="573405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59E" w:rsidRDefault="009C759E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C759E" w:rsidRDefault="009C759E" w:rsidP="009C759E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C759E" w:rsidRDefault="009C759E" w:rsidP="009C759E"/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6A3825" w:rsidRDefault="006A3825" w:rsidP="009C759E">
      <w:pPr>
        <w:rPr>
          <w:rFonts w:ascii="Times New Roman" w:hAnsi="Times New Roman"/>
          <w:sz w:val="24"/>
          <w:szCs w:val="24"/>
        </w:rPr>
      </w:pPr>
    </w:p>
    <w:p w:rsidR="009C759E" w:rsidRDefault="00E069D7" w:rsidP="009C759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</w:t>
      </w:r>
      <w:r w:rsidR="008237DD">
        <w:rPr>
          <w:rFonts w:ascii="Times New Roman" w:hAnsi="Times New Roman"/>
          <w:b/>
          <w:sz w:val="24"/>
          <w:szCs w:val="24"/>
          <w:u w:val="single"/>
        </w:rPr>
        <w:t>RIMENTO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gramEnd"/>
      <w:r w:rsidR="007B6C22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9C759E" w:rsidRDefault="00E069D7" w:rsidP="00E069D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O Vereador signatário, no uso das legais atribuições, submete a honrosa apreciação do Plenário deste Legislativo, o presente Requerimento ao Prefeito </w:t>
      </w:r>
      <w:proofErr w:type="spellStart"/>
      <w:r>
        <w:rPr>
          <w:rFonts w:ascii="Times New Roman" w:hAnsi="Times New Roman"/>
          <w:sz w:val="24"/>
          <w:szCs w:val="24"/>
        </w:rPr>
        <w:t>Clebel</w:t>
      </w:r>
      <w:proofErr w:type="spellEnd"/>
      <w:r>
        <w:rPr>
          <w:rFonts w:ascii="Times New Roman" w:hAnsi="Times New Roman"/>
          <w:sz w:val="24"/>
          <w:szCs w:val="24"/>
        </w:rPr>
        <w:t xml:space="preserve"> de Souza Cordeiro e ao secretário de obras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 Maurílio Sampaio no sentido de que seja feito o calçamento da Rua João Mariano com a Rua Cícero de Barros no Distrito de </w:t>
      </w:r>
      <w:proofErr w:type="spellStart"/>
      <w:r>
        <w:rPr>
          <w:rFonts w:ascii="Times New Roman" w:hAnsi="Times New Roman"/>
          <w:sz w:val="24"/>
          <w:szCs w:val="24"/>
        </w:rPr>
        <w:t>Umãs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16500" w:rsidRDefault="00F16500" w:rsidP="009C759E">
      <w:pPr>
        <w:jc w:val="both"/>
        <w:rPr>
          <w:rFonts w:ascii="Times New Roman" w:hAnsi="Times New Roman"/>
          <w:sz w:val="24"/>
          <w:szCs w:val="24"/>
        </w:rPr>
      </w:pPr>
    </w:p>
    <w:p w:rsidR="00E069D7" w:rsidRDefault="00E069D7" w:rsidP="009C759E">
      <w:pPr>
        <w:jc w:val="both"/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9C759E" w:rsidRDefault="00E6453A" w:rsidP="00E069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Vendo a necessidade dos</w:t>
      </w:r>
      <w:r w:rsidR="00F16500">
        <w:rPr>
          <w:rFonts w:ascii="Times New Roman" w:hAnsi="Times New Roman"/>
          <w:sz w:val="24"/>
          <w:szCs w:val="24"/>
        </w:rPr>
        <w:t xml:space="preserve"> </w:t>
      </w:r>
      <w:r w:rsidR="00E069D7">
        <w:rPr>
          <w:rFonts w:ascii="Times New Roman" w:hAnsi="Times New Roman"/>
          <w:sz w:val="24"/>
          <w:szCs w:val="24"/>
        </w:rPr>
        <w:t>moradores com a lama nos tempos de chuva e com a poeira nos dias frequentes de sol, pedimos encarecidamente que seja feito esta ação para aquele povo que tanto precisa.</w:t>
      </w:r>
    </w:p>
    <w:p w:rsidR="00E069D7" w:rsidRDefault="00E069D7" w:rsidP="00E069D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Default="00F16500" w:rsidP="009C75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Salgueiro, </w:t>
      </w:r>
      <w:r w:rsidR="00E069D7">
        <w:rPr>
          <w:rFonts w:ascii="Times New Roman" w:hAnsi="Times New Roman"/>
          <w:sz w:val="24"/>
          <w:szCs w:val="24"/>
        </w:rPr>
        <w:t xml:space="preserve">16 </w:t>
      </w:r>
      <w:r w:rsidR="009C3B04">
        <w:rPr>
          <w:rFonts w:ascii="Times New Roman" w:hAnsi="Times New Roman"/>
          <w:sz w:val="24"/>
          <w:szCs w:val="24"/>
        </w:rPr>
        <w:t xml:space="preserve">de Março </w:t>
      </w:r>
      <w:r w:rsidR="007B6C22">
        <w:rPr>
          <w:rFonts w:ascii="Times New Roman" w:hAnsi="Times New Roman"/>
          <w:sz w:val="24"/>
          <w:szCs w:val="24"/>
        </w:rPr>
        <w:t>2018</w:t>
      </w:r>
      <w:r w:rsidR="009C759E">
        <w:rPr>
          <w:rFonts w:ascii="Times New Roman" w:hAnsi="Times New Roman"/>
          <w:sz w:val="24"/>
          <w:szCs w:val="24"/>
        </w:rPr>
        <w:t>.</w:t>
      </w:r>
    </w:p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right"/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Pedro Pereira de Lima</w:t>
      </w:r>
    </w:p>
    <w:p w:rsidR="009C759E" w:rsidRDefault="009C759E" w:rsidP="007D06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Vereador.</w:t>
      </w:r>
    </w:p>
    <w:p w:rsidR="007D06C0" w:rsidRPr="00B45519" w:rsidRDefault="007D06C0" w:rsidP="007D06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06C0" w:rsidRDefault="007D06C0" w:rsidP="007D06C0">
      <w:pPr>
        <w:jc w:val="both"/>
        <w:rPr>
          <w:rFonts w:ascii="Times New Roman" w:hAnsi="Times New Roman"/>
          <w:sz w:val="24"/>
          <w:szCs w:val="24"/>
        </w:rPr>
      </w:pPr>
    </w:p>
    <w:p w:rsidR="00A87D5F" w:rsidRDefault="00A87D5F" w:rsidP="00AC617D">
      <w:pPr>
        <w:rPr>
          <w:rFonts w:ascii="Times New Roman" w:hAnsi="Times New Roman"/>
          <w:sz w:val="24"/>
          <w:szCs w:val="24"/>
        </w:rPr>
      </w:pPr>
    </w:p>
    <w:p w:rsidR="007D06C0" w:rsidRDefault="007D06C0"/>
    <w:sectPr w:rsidR="007D06C0" w:rsidSect="00DE0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7B6C22"/>
    <w:rsid w:val="00072197"/>
    <w:rsid w:val="00263DEE"/>
    <w:rsid w:val="0031722C"/>
    <w:rsid w:val="006A3825"/>
    <w:rsid w:val="0072427B"/>
    <w:rsid w:val="00775B64"/>
    <w:rsid w:val="00785356"/>
    <w:rsid w:val="007B6C22"/>
    <w:rsid w:val="007D06C0"/>
    <w:rsid w:val="008237DD"/>
    <w:rsid w:val="008C7162"/>
    <w:rsid w:val="00933E74"/>
    <w:rsid w:val="009B6013"/>
    <w:rsid w:val="009C3B04"/>
    <w:rsid w:val="009C759E"/>
    <w:rsid w:val="009D3430"/>
    <w:rsid w:val="00A87D5F"/>
    <w:rsid w:val="00A95EA9"/>
    <w:rsid w:val="00AC617D"/>
    <w:rsid w:val="00AE4F85"/>
    <w:rsid w:val="00B41230"/>
    <w:rsid w:val="00B45519"/>
    <w:rsid w:val="00BF1F8D"/>
    <w:rsid w:val="00C45472"/>
    <w:rsid w:val="00CC7D25"/>
    <w:rsid w:val="00CD73F0"/>
    <w:rsid w:val="00CF7762"/>
    <w:rsid w:val="00DE0DBF"/>
    <w:rsid w:val="00DF5D8C"/>
    <w:rsid w:val="00E069D7"/>
    <w:rsid w:val="00E6453A"/>
    <w:rsid w:val="00EA7BA3"/>
    <w:rsid w:val="00F16500"/>
    <w:rsid w:val="00F637A9"/>
    <w:rsid w:val="00FB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9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759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9C759E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C759E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ival\Documents\pedro%20req-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C5BB4-CBE5-45B2-B7B1-A62B4DBE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pedro req-</Template>
  <TotalTime>59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Donival</dc:creator>
  <cp:lastModifiedBy>Donival</cp:lastModifiedBy>
  <cp:revision>15</cp:revision>
  <cp:lastPrinted>2018-02-28T13:07:00Z</cp:lastPrinted>
  <dcterms:created xsi:type="dcterms:W3CDTF">2018-01-31T11:37:00Z</dcterms:created>
  <dcterms:modified xsi:type="dcterms:W3CDTF">2018-03-16T12:39:00Z</dcterms:modified>
</cp:coreProperties>
</file>