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8237DD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7B6C22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9C759E" w:rsidRDefault="009C759E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26BE" w:rsidRDefault="009C759E" w:rsidP="009C75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Vereador signatário, no uso das legais atribuições, submete a honrosa apreciação do Plenário deste Legislativo, o presente Requerimento</w:t>
      </w:r>
      <w:r w:rsidR="000026BE">
        <w:rPr>
          <w:rFonts w:ascii="Times New Roman" w:hAnsi="Times New Roman"/>
          <w:sz w:val="24"/>
          <w:szCs w:val="24"/>
        </w:rPr>
        <w:t xml:space="preserve"> ao Prefeito </w:t>
      </w:r>
      <w:proofErr w:type="spellStart"/>
      <w:r w:rsidR="000026BE">
        <w:rPr>
          <w:rFonts w:ascii="Times New Roman" w:hAnsi="Times New Roman"/>
          <w:sz w:val="24"/>
          <w:szCs w:val="24"/>
        </w:rPr>
        <w:t>Clebel</w:t>
      </w:r>
      <w:proofErr w:type="spellEnd"/>
      <w:r w:rsidR="000026BE">
        <w:rPr>
          <w:rFonts w:ascii="Times New Roman" w:hAnsi="Times New Roman"/>
          <w:sz w:val="24"/>
          <w:szCs w:val="24"/>
        </w:rPr>
        <w:t xml:space="preserve"> de Souza Cordeiro e ao secretário de saúde </w:t>
      </w:r>
      <w:proofErr w:type="spellStart"/>
      <w:r w:rsidR="000026BE">
        <w:rPr>
          <w:rFonts w:ascii="Times New Roman" w:hAnsi="Times New Roman"/>
          <w:sz w:val="24"/>
          <w:szCs w:val="24"/>
        </w:rPr>
        <w:t>Felype</w:t>
      </w:r>
      <w:proofErr w:type="spellEnd"/>
      <w:r w:rsidR="000026BE">
        <w:rPr>
          <w:rFonts w:ascii="Times New Roman" w:hAnsi="Times New Roman"/>
          <w:sz w:val="24"/>
          <w:szCs w:val="24"/>
        </w:rPr>
        <w:t xml:space="preserve"> ferreira Sampaio para que seja visto a possibilidade de</w:t>
      </w:r>
      <w:r w:rsidR="00D45B26">
        <w:rPr>
          <w:rFonts w:ascii="Times New Roman" w:hAnsi="Times New Roman"/>
          <w:sz w:val="24"/>
          <w:szCs w:val="24"/>
        </w:rPr>
        <w:t xml:space="preserve"> adquirir cilindros de oxigênio com equipamento necessário para atender urgências nos postos de saúde dos Distritos</w:t>
      </w:r>
      <w:r w:rsidR="0000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26">
        <w:rPr>
          <w:rFonts w:ascii="Times New Roman" w:hAnsi="Times New Roman"/>
          <w:sz w:val="24"/>
          <w:szCs w:val="24"/>
        </w:rPr>
        <w:t>Umãs</w:t>
      </w:r>
      <w:proofErr w:type="spellEnd"/>
      <w:r w:rsidR="00D45B26">
        <w:rPr>
          <w:rFonts w:ascii="Times New Roman" w:hAnsi="Times New Roman"/>
          <w:sz w:val="24"/>
          <w:szCs w:val="24"/>
        </w:rPr>
        <w:t xml:space="preserve">, Pau Ferro, Conceição das </w:t>
      </w:r>
      <w:proofErr w:type="spellStart"/>
      <w:r w:rsidR="00D45B26">
        <w:rPr>
          <w:rFonts w:ascii="Times New Roman" w:hAnsi="Times New Roman"/>
          <w:sz w:val="24"/>
          <w:szCs w:val="24"/>
        </w:rPr>
        <w:t>criolas</w:t>
      </w:r>
      <w:proofErr w:type="spellEnd"/>
      <w:r w:rsidR="00D45B26">
        <w:rPr>
          <w:rFonts w:ascii="Times New Roman" w:hAnsi="Times New Roman"/>
          <w:sz w:val="24"/>
          <w:szCs w:val="24"/>
        </w:rPr>
        <w:t xml:space="preserve"> e Campinhos.</w:t>
      </w:r>
    </w:p>
    <w:p w:rsidR="00D45B26" w:rsidRDefault="00D45B26" w:rsidP="009C759E">
      <w:pPr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5B2A14" w:rsidRDefault="005B2A14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497" w:rsidRDefault="00814497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5B26" w:rsidRDefault="00D45B26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 ação será de grande importância, tanto familiar como em casos de acidentes, já temos as ambulâncias que vem prestando um grande serviço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população e com mais este atendimento só vai enriquecer o atendimento a população que será grata por mais este beneficio.</w:t>
      </w:r>
    </w:p>
    <w:p w:rsidR="00D51794" w:rsidRDefault="00D51794" w:rsidP="00D517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D51794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</w:t>
      </w:r>
      <w:r w:rsidR="00A85446">
        <w:rPr>
          <w:rFonts w:ascii="Times New Roman" w:hAnsi="Times New Roman"/>
          <w:sz w:val="24"/>
          <w:szCs w:val="24"/>
        </w:rPr>
        <w:t>gueiro, 16</w:t>
      </w:r>
      <w:r w:rsidR="00814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814497">
        <w:rPr>
          <w:rFonts w:ascii="Times New Roman" w:hAnsi="Times New Roman"/>
          <w:sz w:val="24"/>
          <w:szCs w:val="24"/>
        </w:rPr>
        <w:t xml:space="preserve">Março </w:t>
      </w:r>
      <w:r w:rsidR="007B6C22">
        <w:rPr>
          <w:rFonts w:ascii="Times New Roman" w:hAnsi="Times New Roman"/>
          <w:sz w:val="24"/>
          <w:szCs w:val="24"/>
        </w:rPr>
        <w:t>2018</w:t>
      </w:r>
      <w:r w:rsidR="009C759E">
        <w:rPr>
          <w:rFonts w:ascii="Times New Roman" w:hAnsi="Times New Roman"/>
          <w:sz w:val="24"/>
          <w:szCs w:val="24"/>
        </w:rPr>
        <w:t>.</w:t>
      </w: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right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9C759E" w:rsidRDefault="009C759E" w:rsidP="007D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7D06C0" w:rsidRPr="00B45519" w:rsidRDefault="007D06C0" w:rsidP="007D06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6C0" w:rsidRDefault="007D06C0" w:rsidP="007D06C0">
      <w:pPr>
        <w:jc w:val="both"/>
        <w:rPr>
          <w:rFonts w:ascii="Times New Roman" w:hAnsi="Times New Roman"/>
          <w:sz w:val="24"/>
          <w:szCs w:val="24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B6C22"/>
    <w:rsid w:val="000026BE"/>
    <w:rsid w:val="000A6251"/>
    <w:rsid w:val="00300762"/>
    <w:rsid w:val="0031722C"/>
    <w:rsid w:val="003822FF"/>
    <w:rsid w:val="00475661"/>
    <w:rsid w:val="005B2A14"/>
    <w:rsid w:val="006D430D"/>
    <w:rsid w:val="007031A6"/>
    <w:rsid w:val="007167A2"/>
    <w:rsid w:val="00775B64"/>
    <w:rsid w:val="007B6C22"/>
    <w:rsid w:val="007D06C0"/>
    <w:rsid w:val="007E0BE1"/>
    <w:rsid w:val="00814497"/>
    <w:rsid w:val="008237DD"/>
    <w:rsid w:val="009C759E"/>
    <w:rsid w:val="009D3430"/>
    <w:rsid w:val="00A85446"/>
    <w:rsid w:val="00A87D5F"/>
    <w:rsid w:val="00A95EA9"/>
    <w:rsid w:val="00AC617D"/>
    <w:rsid w:val="00B41230"/>
    <w:rsid w:val="00B45519"/>
    <w:rsid w:val="00B80CE1"/>
    <w:rsid w:val="00CD73F0"/>
    <w:rsid w:val="00D45B26"/>
    <w:rsid w:val="00D51794"/>
    <w:rsid w:val="00DD1BAB"/>
    <w:rsid w:val="00DE0DBF"/>
    <w:rsid w:val="00DF5D8C"/>
    <w:rsid w:val="00E11657"/>
    <w:rsid w:val="00E37538"/>
    <w:rsid w:val="00EA7BA3"/>
    <w:rsid w:val="00EB25C3"/>
    <w:rsid w:val="00EB2A09"/>
    <w:rsid w:val="00ED51F3"/>
    <w:rsid w:val="00F20310"/>
    <w:rsid w:val="00F637A9"/>
    <w:rsid w:val="00FB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2BEB9-57FD-4096-BCA1-D506BB28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93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18</cp:revision>
  <cp:lastPrinted>2018-02-28T13:11:00Z</cp:lastPrinted>
  <dcterms:created xsi:type="dcterms:W3CDTF">2018-01-31T11:37:00Z</dcterms:created>
  <dcterms:modified xsi:type="dcterms:W3CDTF">2018-03-16T12:22:00Z</dcterms:modified>
</cp:coreProperties>
</file>