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A2" w:rsidRDefault="006756A2" w:rsidP="000418F7">
      <w:pPr>
        <w:jc w:val="center"/>
        <w:rPr>
          <w:rFonts w:ascii="Bookman Old Style" w:hAnsi="Bookman Old Style"/>
          <w:b/>
        </w:rPr>
      </w:pPr>
    </w:p>
    <w:p w:rsidR="000418F7" w:rsidRDefault="00D06D37" w:rsidP="000418F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="0088376D">
        <w:rPr>
          <w:rFonts w:ascii="Bookman Old Style" w:hAnsi="Bookman Old Style"/>
          <w:b/>
        </w:rPr>
        <w:t xml:space="preserve"> - Nº      /2018</w:t>
      </w:r>
    </w:p>
    <w:p w:rsidR="000418F7" w:rsidRDefault="000418F7" w:rsidP="000418F7">
      <w:pPr>
        <w:jc w:val="center"/>
        <w:rPr>
          <w:rFonts w:ascii="Bookman Old Style" w:hAnsi="Bookman Old Style"/>
          <w:b/>
        </w:rPr>
      </w:pPr>
    </w:p>
    <w:p w:rsidR="000418F7" w:rsidRDefault="000418F7" w:rsidP="000418F7">
      <w:pPr>
        <w:jc w:val="center"/>
        <w:rPr>
          <w:rFonts w:ascii="Bookman Old Style" w:hAnsi="Bookman Old Style"/>
          <w:b/>
        </w:rPr>
      </w:pPr>
    </w:p>
    <w:p w:rsidR="000418F7" w:rsidRPr="007955E6" w:rsidRDefault="000418F7" w:rsidP="000418F7">
      <w:pPr>
        <w:ind w:firstLine="708"/>
        <w:jc w:val="both"/>
        <w:rPr>
          <w:rFonts w:ascii="Bookman Old Style" w:hAnsi="Bookman Old Style"/>
        </w:rPr>
      </w:pPr>
      <w:r w:rsidRPr="007955E6">
        <w:rPr>
          <w:rFonts w:ascii="Bookman Old Style" w:hAnsi="Bookman Old Style"/>
        </w:rPr>
        <w:t xml:space="preserve">O Vereador André Cacau, no uso de suas atribuições legislativas, ouvido o plenário, e cumpridas as formalidades regimentais, </w:t>
      </w:r>
      <w:r w:rsidR="00033E41" w:rsidRPr="007955E6">
        <w:rPr>
          <w:rFonts w:ascii="Bookman Old Style" w:hAnsi="Bookman Old Style"/>
        </w:rPr>
        <w:t>solicita</w:t>
      </w:r>
      <w:r w:rsidRPr="007955E6">
        <w:rPr>
          <w:rFonts w:ascii="Bookman Old Style" w:hAnsi="Bookman Old Style"/>
        </w:rPr>
        <w:t xml:space="preserve"> ao Prefeito Municipal</w:t>
      </w:r>
      <w:r w:rsidR="00560718" w:rsidRPr="007955E6">
        <w:rPr>
          <w:rFonts w:ascii="Bookman Old Style" w:hAnsi="Bookman Old Style"/>
        </w:rPr>
        <w:t>,</w:t>
      </w:r>
      <w:r w:rsidRPr="007955E6">
        <w:rPr>
          <w:rFonts w:ascii="Bookman Old Style" w:hAnsi="Bookman Old Style"/>
        </w:rPr>
        <w:t xml:space="preserve"> </w:t>
      </w:r>
      <w:r w:rsidR="00560718" w:rsidRPr="007955E6">
        <w:rPr>
          <w:rFonts w:ascii="Bookman Old Style" w:hAnsi="Bookman Old Style"/>
        </w:rPr>
        <w:t>Senhor Clebel Cordeiro de Souza e</w:t>
      </w:r>
      <w:r w:rsidRPr="007955E6">
        <w:rPr>
          <w:rFonts w:ascii="Bookman Old Style" w:hAnsi="Bookman Old Style"/>
        </w:rPr>
        <w:t xml:space="preserve"> ao Secretário de Serviços Públicos</w:t>
      </w:r>
      <w:r w:rsidR="00560718" w:rsidRPr="007955E6">
        <w:rPr>
          <w:rFonts w:ascii="Bookman Old Style" w:hAnsi="Bookman Old Style"/>
        </w:rPr>
        <w:t>,</w:t>
      </w:r>
      <w:r w:rsidRPr="007955E6">
        <w:rPr>
          <w:rFonts w:ascii="Bookman Old Style" w:hAnsi="Bookman Old Style"/>
        </w:rPr>
        <w:t xml:space="preserve"> Senhor </w:t>
      </w:r>
      <w:r w:rsidR="00CE5A27">
        <w:rPr>
          <w:rFonts w:ascii="Bookman Old Style" w:hAnsi="Bookman Old Style"/>
        </w:rPr>
        <w:t>Kléber José Cruz Barros</w:t>
      </w:r>
      <w:r w:rsidRPr="007955E6">
        <w:rPr>
          <w:rFonts w:ascii="Bookman Old Style" w:hAnsi="Bookman Old Style"/>
        </w:rPr>
        <w:t xml:space="preserve">, que </w:t>
      </w:r>
      <w:r w:rsidR="00BE4E06" w:rsidRPr="007955E6">
        <w:rPr>
          <w:rFonts w:ascii="Bookman Old Style" w:hAnsi="Bookman Old Style"/>
        </w:rPr>
        <w:t>providencie</w:t>
      </w:r>
      <w:r w:rsidRPr="007955E6">
        <w:rPr>
          <w:rFonts w:ascii="Bookman Old Style" w:hAnsi="Bookman Old Style"/>
        </w:rPr>
        <w:t xml:space="preserve"> </w:t>
      </w:r>
      <w:r w:rsidR="007955E6" w:rsidRPr="007955E6">
        <w:rPr>
          <w:rFonts w:ascii="Bookman Old Style" w:hAnsi="Bookman Old Style"/>
        </w:rPr>
        <w:t>com a máxima urgência possível</w:t>
      </w:r>
      <w:r w:rsidR="00201651">
        <w:rPr>
          <w:rFonts w:ascii="Bookman Old Style" w:hAnsi="Bookman Old Style"/>
        </w:rPr>
        <w:t>,</w:t>
      </w:r>
      <w:r w:rsidR="007955E6" w:rsidRPr="007955E6">
        <w:rPr>
          <w:rFonts w:ascii="Bookman Old Style" w:hAnsi="Bookman Old Style"/>
        </w:rPr>
        <w:t xml:space="preserve"> a manutenção </w:t>
      </w:r>
      <w:r w:rsidR="00CE5A27">
        <w:rPr>
          <w:rFonts w:ascii="Bookman Old Style" w:hAnsi="Bookman Old Style"/>
        </w:rPr>
        <w:t xml:space="preserve">do calçamento da Rua </w:t>
      </w:r>
      <w:r w:rsidR="00194D1C">
        <w:rPr>
          <w:rFonts w:ascii="Bookman Old Style" w:hAnsi="Bookman Old Style"/>
        </w:rPr>
        <w:t>Miguel Mano</w:t>
      </w:r>
      <w:r w:rsidR="00CE5A27">
        <w:rPr>
          <w:rFonts w:ascii="Bookman Old Style" w:hAnsi="Bookman Old Style"/>
        </w:rPr>
        <w:t xml:space="preserve">, no bairro </w:t>
      </w:r>
      <w:r w:rsidR="00194D1C">
        <w:rPr>
          <w:rFonts w:ascii="Bookman Old Style" w:hAnsi="Bookman Old Style"/>
        </w:rPr>
        <w:t>Nossa Senhora de Fátima</w:t>
      </w:r>
      <w:r w:rsidR="00CE5A27">
        <w:rPr>
          <w:rFonts w:ascii="Bookman Old Style" w:hAnsi="Bookman Old Style"/>
        </w:rPr>
        <w:t>.</w:t>
      </w:r>
    </w:p>
    <w:p w:rsidR="006756A2" w:rsidRDefault="006756A2" w:rsidP="000418F7">
      <w:pPr>
        <w:ind w:firstLine="708"/>
        <w:jc w:val="both"/>
        <w:rPr>
          <w:rFonts w:ascii="Bookman Old Style" w:hAnsi="Bookman Old Style"/>
        </w:rPr>
      </w:pPr>
    </w:p>
    <w:p w:rsidR="000418F7" w:rsidRDefault="000418F7" w:rsidP="000418F7">
      <w:pPr>
        <w:ind w:firstLine="708"/>
        <w:jc w:val="both"/>
        <w:rPr>
          <w:rFonts w:ascii="Bookman Old Style" w:hAnsi="Bookman Old Style"/>
        </w:rPr>
      </w:pPr>
    </w:p>
    <w:p w:rsidR="000418F7" w:rsidRPr="000418F7" w:rsidRDefault="000418F7" w:rsidP="000418F7">
      <w:pPr>
        <w:ind w:firstLine="708"/>
        <w:jc w:val="center"/>
        <w:rPr>
          <w:rFonts w:ascii="Bookman Old Style" w:hAnsi="Bookman Old Style"/>
          <w:b/>
        </w:rPr>
      </w:pPr>
      <w:r w:rsidRPr="000418F7">
        <w:rPr>
          <w:rFonts w:ascii="Bookman Old Style" w:hAnsi="Bookman Old Style"/>
          <w:b/>
        </w:rPr>
        <w:t>JUSTIFICATIVA:</w:t>
      </w:r>
    </w:p>
    <w:p w:rsidR="00067566" w:rsidRDefault="00067566" w:rsidP="00067566">
      <w:pPr>
        <w:rPr>
          <w:rFonts w:ascii="Bookman Old Style" w:hAnsi="Bookman Old Style"/>
          <w:szCs w:val="24"/>
        </w:rPr>
      </w:pPr>
    </w:p>
    <w:p w:rsidR="006756A2" w:rsidRDefault="006756A2" w:rsidP="00067566">
      <w:pPr>
        <w:rPr>
          <w:rFonts w:ascii="Bookman Old Style" w:hAnsi="Bookman Old Style"/>
          <w:szCs w:val="24"/>
        </w:rPr>
      </w:pPr>
    </w:p>
    <w:p w:rsidR="0044089F" w:rsidRDefault="00033E41" w:rsidP="002702ED">
      <w:pPr>
        <w:ind w:firstLine="708"/>
        <w:jc w:val="both"/>
        <w:rPr>
          <w:rFonts w:ascii="Bookman Old Style" w:hAnsi="Bookman Old Style"/>
        </w:rPr>
      </w:pPr>
      <w:r w:rsidRPr="002702ED">
        <w:rPr>
          <w:rFonts w:ascii="Bookman Old Style" w:hAnsi="Bookman Old Style"/>
          <w:szCs w:val="24"/>
        </w:rPr>
        <w:t>O</w:t>
      </w:r>
      <w:r w:rsidR="000418F7" w:rsidRPr="002702ED">
        <w:rPr>
          <w:rFonts w:ascii="Bookman Old Style" w:hAnsi="Bookman Old Style"/>
          <w:szCs w:val="24"/>
        </w:rPr>
        <w:t xml:space="preserve"> presente </w:t>
      </w:r>
      <w:r w:rsidRPr="002702ED">
        <w:rPr>
          <w:rFonts w:ascii="Bookman Old Style" w:hAnsi="Bookman Old Style"/>
          <w:szCs w:val="24"/>
        </w:rPr>
        <w:t>Requerimento</w:t>
      </w:r>
      <w:r w:rsidR="000418F7" w:rsidRPr="002702ED">
        <w:rPr>
          <w:rFonts w:ascii="Bookman Old Style" w:hAnsi="Bookman Old Style"/>
          <w:szCs w:val="24"/>
        </w:rPr>
        <w:t xml:space="preserve"> justifica-se pe</w:t>
      </w:r>
      <w:r w:rsidR="00560718" w:rsidRPr="002702ED">
        <w:rPr>
          <w:rFonts w:ascii="Bookman Old Style" w:hAnsi="Bookman Old Style"/>
          <w:szCs w:val="24"/>
        </w:rPr>
        <w:t xml:space="preserve">la </w:t>
      </w:r>
      <w:r w:rsidR="00560718" w:rsidRPr="002702ED">
        <w:rPr>
          <w:rFonts w:ascii="Bookman Old Style" w:hAnsi="Bookman Old Style"/>
        </w:rPr>
        <w:t xml:space="preserve">necessidade </w:t>
      </w:r>
      <w:r w:rsidR="007955E6" w:rsidRPr="002702ED">
        <w:rPr>
          <w:rFonts w:ascii="Bookman Old Style" w:hAnsi="Bookman Old Style"/>
        </w:rPr>
        <w:t xml:space="preserve">de melhorar o acesso </w:t>
      </w:r>
      <w:r w:rsidR="00CE5A27">
        <w:rPr>
          <w:rFonts w:ascii="Bookman Old Style" w:hAnsi="Bookman Old Style"/>
        </w:rPr>
        <w:t xml:space="preserve">a </w:t>
      </w:r>
      <w:r w:rsidR="0044089F">
        <w:rPr>
          <w:rFonts w:ascii="Bookman Old Style" w:hAnsi="Bookman Old Style"/>
        </w:rPr>
        <w:t>esta rua</w:t>
      </w:r>
      <w:r w:rsidR="007955E6" w:rsidRPr="002702ED">
        <w:rPr>
          <w:rFonts w:ascii="Bookman Old Style" w:hAnsi="Bookman Old Style"/>
        </w:rPr>
        <w:t>, pelo péssimo estado de conservação (pedregulhos</w:t>
      </w:r>
      <w:r w:rsidR="00201651">
        <w:rPr>
          <w:rFonts w:ascii="Bookman Old Style" w:hAnsi="Bookman Old Style"/>
        </w:rPr>
        <w:t xml:space="preserve"> soltos e enormes buracos na via</w:t>
      </w:r>
      <w:r w:rsidR="00CE5A27">
        <w:rPr>
          <w:rFonts w:ascii="Bookman Old Style" w:hAnsi="Bookman Old Style"/>
        </w:rPr>
        <w:t>)</w:t>
      </w:r>
      <w:r w:rsidR="00201651">
        <w:rPr>
          <w:rFonts w:ascii="Bookman Old Style" w:hAnsi="Bookman Old Style"/>
        </w:rPr>
        <w:t>. A rua se encontra extremamente intrafegável e com muitos riscos de acidentes, sobretudo, para os motociclistas, pelo quantitativo</w:t>
      </w:r>
      <w:r w:rsidR="008967A8">
        <w:rPr>
          <w:rFonts w:ascii="Bookman Old Style" w:hAnsi="Bookman Old Style"/>
        </w:rPr>
        <w:t xml:space="preserve"> destes</w:t>
      </w:r>
      <w:r w:rsidR="00201651">
        <w:rPr>
          <w:rFonts w:ascii="Bookman Old Style" w:hAnsi="Bookman Old Style"/>
        </w:rPr>
        <w:t xml:space="preserve"> que trasladam no local.   </w:t>
      </w:r>
      <w:r w:rsidR="007955E6" w:rsidRPr="002702ED">
        <w:rPr>
          <w:rFonts w:ascii="Bookman Old Style" w:hAnsi="Bookman Old Style"/>
        </w:rPr>
        <w:t xml:space="preserve"> </w:t>
      </w:r>
    </w:p>
    <w:p w:rsidR="007955E6" w:rsidRPr="002702ED" w:rsidRDefault="002702ED" w:rsidP="002702ED">
      <w:pPr>
        <w:ind w:firstLine="708"/>
        <w:jc w:val="both"/>
        <w:rPr>
          <w:rFonts w:ascii="Bookman Old Style" w:hAnsi="Bookman Old Style"/>
        </w:rPr>
      </w:pPr>
      <w:r w:rsidRPr="002702ED">
        <w:rPr>
          <w:rFonts w:ascii="Bookman Old Style" w:hAnsi="Bookman Old Style"/>
        </w:rPr>
        <w:t>Desta forma, solicito o uso de máquina para realização de serviços de reparo no local</w:t>
      </w:r>
      <w:r w:rsidR="0044089F">
        <w:rPr>
          <w:rFonts w:ascii="Bookman Old Style" w:hAnsi="Bookman Old Style"/>
        </w:rPr>
        <w:t>,</w:t>
      </w:r>
      <w:r w:rsidRPr="002702ED">
        <w:rPr>
          <w:rFonts w:ascii="Bookman Old Style" w:hAnsi="Bookman Old Style"/>
        </w:rPr>
        <w:t xml:space="preserve"> com a máxima</w:t>
      </w:r>
      <w:r w:rsidR="0044089F">
        <w:rPr>
          <w:rFonts w:ascii="Bookman Old Style" w:hAnsi="Bookman Old Style"/>
        </w:rPr>
        <w:t xml:space="preserve"> urgência possível, para evitarmos acidentes.</w:t>
      </w:r>
    </w:p>
    <w:p w:rsidR="00560718" w:rsidRPr="002702ED" w:rsidRDefault="00560718" w:rsidP="00560718">
      <w:pPr>
        <w:ind w:firstLine="708"/>
        <w:jc w:val="both"/>
        <w:rPr>
          <w:rFonts w:ascii="Bookman Old Style" w:hAnsi="Bookman Old Style"/>
          <w:szCs w:val="24"/>
        </w:rPr>
      </w:pPr>
      <w:r w:rsidRPr="002702ED">
        <w:rPr>
          <w:rFonts w:ascii="Bookman Old Style" w:hAnsi="Bookman Old Style"/>
          <w:szCs w:val="24"/>
        </w:rPr>
        <w:t>Certo de poder contar com vossa colaboração neste sentido, agradeço antecipadamente a atenção.</w:t>
      </w:r>
    </w:p>
    <w:p w:rsidR="00F963C4" w:rsidRDefault="00F963C4" w:rsidP="006104BD">
      <w:pPr>
        <w:jc w:val="both"/>
        <w:rPr>
          <w:rFonts w:ascii="Bookman Old Style" w:hAnsi="Bookman Old Style"/>
          <w:szCs w:val="24"/>
        </w:rPr>
      </w:pPr>
    </w:p>
    <w:p w:rsidR="006756A2" w:rsidRDefault="006756A2" w:rsidP="0010194B">
      <w:pPr>
        <w:jc w:val="both"/>
        <w:rPr>
          <w:rFonts w:ascii="Bookman Old Style" w:hAnsi="Bookman Old Style"/>
          <w:szCs w:val="24"/>
        </w:rPr>
      </w:pPr>
    </w:p>
    <w:p w:rsidR="006756A2" w:rsidRDefault="006756A2" w:rsidP="0010194B">
      <w:pPr>
        <w:jc w:val="both"/>
        <w:rPr>
          <w:rFonts w:ascii="Bookman Old Style" w:hAnsi="Bookman Old Style"/>
          <w:szCs w:val="24"/>
        </w:rPr>
      </w:pPr>
    </w:p>
    <w:p w:rsidR="006756A2" w:rsidRDefault="006756A2" w:rsidP="0010194B">
      <w:pPr>
        <w:jc w:val="both"/>
        <w:rPr>
          <w:rFonts w:ascii="Bookman Old Style" w:hAnsi="Bookman Old Style"/>
          <w:szCs w:val="24"/>
        </w:rPr>
      </w:pPr>
    </w:p>
    <w:p w:rsidR="006756A2" w:rsidRDefault="00560718" w:rsidP="006756A2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Salgueiro, </w:t>
      </w:r>
      <w:r w:rsidR="00CE5A27">
        <w:rPr>
          <w:rFonts w:ascii="Bookman Old Style" w:hAnsi="Bookman Old Style"/>
          <w:szCs w:val="24"/>
        </w:rPr>
        <w:t>17</w:t>
      </w:r>
      <w:r w:rsidR="0044089F">
        <w:rPr>
          <w:rFonts w:ascii="Bookman Old Style" w:hAnsi="Bookman Old Style"/>
          <w:szCs w:val="24"/>
        </w:rPr>
        <w:t xml:space="preserve"> de </w:t>
      </w:r>
      <w:r w:rsidR="00CE5A27">
        <w:rPr>
          <w:rFonts w:ascii="Bookman Old Style" w:hAnsi="Bookman Old Style"/>
          <w:szCs w:val="24"/>
        </w:rPr>
        <w:t>julho</w:t>
      </w:r>
      <w:r w:rsidR="0044089F">
        <w:rPr>
          <w:rFonts w:ascii="Bookman Old Style" w:hAnsi="Bookman Old Style"/>
          <w:szCs w:val="24"/>
        </w:rPr>
        <w:t xml:space="preserve"> de 2018.</w:t>
      </w:r>
    </w:p>
    <w:p w:rsidR="006756A2" w:rsidRDefault="006756A2" w:rsidP="006756A2">
      <w:pPr>
        <w:jc w:val="center"/>
        <w:rPr>
          <w:rFonts w:ascii="Bookman Old Style" w:hAnsi="Bookman Old Style"/>
          <w:szCs w:val="24"/>
        </w:rPr>
      </w:pPr>
    </w:p>
    <w:p w:rsidR="006756A2" w:rsidRDefault="006756A2" w:rsidP="006756A2">
      <w:pPr>
        <w:jc w:val="center"/>
        <w:rPr>
          <w:rFonts w:ascii="Bookman Old Style" w:hAnsi="Bookman Old Style"/>
          <w:szCs w:val="24"/>
        </w:rPr>
      </w:pPr>
    </w:p>
    <w:p w:rsidR="006756A2" w:rsidRDefault="006756A2" w:rsidP="006756A2">
      <w:pPr>
        <w:jc w:val="center"/>
        <w:rPr>
          <w:rFonts w:ascii="Bookman Old Style" w:hAnsi="Bookman Old Style"/>
          <w:szCs w:val="24"/>
        </w:rPr>
      </w:pPr>
    </w:p>
    <w:p w:rsidR="006756A2" w:rsidRDefault="006756A2" w:rsidP="006756A2">
      <w:pPr>
        <w:jc w:val="center"/>
        <w:rPr>
          <w:rFonts w:ascii="Bookman Old Style" w:hAnsi="Bookman Old Style"/>
          <w:szCs w:val="24"/>
        </w:rPr>
      </w:pPr>
    </w:p>
    <w:p w:rsidR="006756A2" w:rsidRDefault="006756A2" w:rsidP="006756A2">
      <w:pPr>
        <w:jc w:val="center"/>
        <w:rPr>
          <w:rFonts w:ascii="Bookman Old Style" w:hAnsi="Bookman Old Style"/>
          <w:szCs w:val="24"/>
        </w:rPr>
      </w:pPr>
    </w:p>
    <w:p w:rsidR="006756A2" w:rsidRPr="006756A2" w:rsidRDefault="006756A2" w:rsidP="006756A2">
      <w:pPr>
        <w:jc w:val="center"/>
        <w:rPr>
          <w:rFonts w:ascii="Bookman Old Style" w:hAnsi="Bookman Old Style"/>
          <w:b/>
          <w:szCs w:val="24"/>
        </w:rPr>
      </w:pPr>
      <w:r w:rsidRPr="006756A2">
        <w:rPr>
          <w:rFonts w:ascii="Bookman Old Style" w:hAnsi="Bookman Old Style"/>
          <w:b/>
          <w:szCs w:val="24"/>
        </w:rPr>
        <w:t>André Cacau</w:t>
      </w:r>
    </w:p>
    <w:p w:rsidR="006756A2" w:rsidRPr="00067566" w:rsidRDefault="006756A2" w:rsidP="006756A2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6756A2" w:rsidRPr="00067566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709" w:rsidRDefault="00F22709">
      <w:r>
        <w:separator/>
      </w:r>
    </w:p>
  </w:endnote>
  <w:endnote w:type="continuationSeparator" w:id="1">
    <w:p w:rsidR="00F22709" w:rsidRDefault="00F22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C4758D" w:rsidTr="00DF2646">
      <w:tblPrEx>
        <w:tblCellMar>
          <w:top w:w="0" w:type="dxa"/>
          <w:bottom w:w="0" w:type="dxa"/>
        </w:tblCellMar>
      </w:tblPrEx>
      <w:trPr>
        <w:trHeight w:val="1125"/>
      </w:trPr>
      <w:tc>
        <w:tcPr>
          <w:tcW w:w="2955" w:type="pct"/>
        </w:tcPr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  <w:lang w:val="pt-BR" w:eastAsia="pt-BR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separate"/>
          </w:r>
          <w:r w:rsidR="00194D1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  <w:lang w:val="pt-BR" w:eastAsia="pt-BR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separate"/>
          </w:r>
          <w:r w:rsidR="00194D1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  <w:lang w:val="pt-BR" w:eastAsia="pt-BR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</w:p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PRAÇA PROFESSOR URBANO GOMES DE SÁ N.º 14</w:t>
          </w:r>
        </w:p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SANTO ANTÔNIO – CEP 56.000-000</w:t>
          </w:r>
        </w:p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SALGUEIRO – PERNAMBUCO</w:t>
          </w:r>
        </w:p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FONES (87)3871-0870 / 3871-27</w:t>
          </w:r>
          <w:r w:rsidR="00560718">
            <w:rPr>
              <w:rFonts w:ascii="Arial Narrow" w:hAnsi="Arial Narrow"/>
              <w:color w:val="000000"/>
              <w:sz w:val="16"/>
              <w:lang w:val="pt-BR" w:eastAsia="pt-BR"/>
            </w:rPr>
            <w:t>9</w:t>
          </w: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4 – FAX (87)3871-2796</w:t>
          </w:r>
        </w:p>
        <w:p w:rsidR="00C4758D" w:rsidRPr="00377883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http://WWW.CAMARADESALGUEIRO.COM.BR</w:t>
          </w:r>
        </w:p>
      </w:tc>
    </w:tr>
  </w:tbl>
  <w:p w:rsidR="00C4758D" w:rsidRDefault="00C4758D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709" w:rsidRDefault="00F22709">
      <w:r>
        <w:separator/>
      </w:r>
    </w:p>
  </w:footnote>
  <w:footnote w:type="continuationSeparator" w:id="1">
    <w:p w:rsidR="00F22709" w:rsidRDefault="00F22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8D" w:rsidRDefault="00C475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8D" w:rsidRDefault="00CE5A27" w:rsidP="003C587F">
    <w:pPr>
      <w:pStyle w:val="Cabealho"/>
      <w:jc w:val="center"/>
    </w:pPr>
    <w:r>
      <w:rPr>
        <w:noProof/>
        <w:lang w:val="pt-BR" w:eastAsia="pt-BR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4758D" w:rsidRDefault="00C475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C4758D" w:rsidRDefault="00C475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C4758D" w:rsidRPr="00D17FB6" w:rsidRDefault="00C475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  <w:lang w:val="pt-BR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 xml:space="preserve">CÂMARA DE VEREADORES DE </w:t>
    </w:r>
    <w:r w:rsidRPr="00D17FB6">
      <w:rPr>
        <w:rFonts w:ascii="Arial Narrow" w:hAnsi="Arial Narrow"/>
        <w:b/>
        <w:bCs/>
        <w:color w:val="000000"/>
        <w:sz w:val="28"/>
        <w:szCs w:val="24"/>
        <w:lang w:val="pt-BR"/>
      </w:rPr>
      <w:t>SALGUEIRO</w:t>
    </w:r>
  </w:p>
  <w:p w:rsidR="00C4758D" w:rsidRPr="00D17FB6" w:rsidRDefault="00C4758D" w:rsidP="00225C05">
    <w:pPr>
      <w:pStyle w:val="Cabealho"/>
      <w:jc w:val="center"/>
      <w:rPr>
        <w:rFonts w:ascii="Arial Narrow" w:hAnsi="Arial Narrow"/>
        <w:b/>
        <w:color w:val="000000"/>
        <w:szCs w:val="28"/>
        <w:lang w:val="pt-BR"/>
      </w:rPr>
    </w:pPr>
    <w:r w:rsidRPr="00D17FB6">
      <w:rPr>
        <w:rFonts w:ascii="Arial Narrow" w:hAnsi="Arial Narrow"/>
        <w:b/>
        <w:color w:val="000000"/>
        <w:szCs w:val="28"/>
      </w:rPr>
      <w:t xml:space="preserve">GABINETE DO VEREADOR </w:t>
    </w:r>
    <w:r w:rsidRPr="00D17FB6">
      <w:rPr>
        <w:rFonts w:ascii="Arial Narrow" w:hAnsi="Arial Narrow"/>
        <w:b/>
        <w:color w:val="000000"/>
        <w:szCs w:val="28"/>
        <w:lang w:val="pt-BR"/>
      </w:rPr>
      <w:t>ANDRÉ CACAU</w:t>
    </w:r>
  </w:p>
  <w:p w:rsidR="00C4758D" w:rsidRDefault="00C4758D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8D" w:rsidRDefault="00C475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  <w:lvlOverride w:ilvl="0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17EA3"/>
    <w:rsid w:val="0002017C"/>
    <w:rsid w:val="0002136A"/>
    <w:rsid w:val="00022802"/>
    <w:rsid w:val="00030840"/>
    <w:rsid w:val="00031431"/>
    <w:rsid w:val="000314E0"/>
    <w:rsid w:val="00032E68"/>
    <w:rsid w:val="000336C1"/>
    <w:rsid w:val="0003383E"/>
    <w:rsid w:val="00033E41"/>
    <w:rsid w:val="00034CD9"/>
    <w:rsid w:val="00035AA6"/>
    <w:rsid w:val="00036CDA"/>
    <w:rsid w:val="000378A1"/>
    <w:rsid w:val="00037EBA"/>
    <w:rsid w:val="00040FE0"/>
    <w:rsid w:val="000418F7"/>
    <w:rsid w:val="00041B02"/>
    <w:rsid w:val="00042AC5"/>
    <w:rsid w:val="000467A0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566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437F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409E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0CB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1487"/>
    <w:rsid w:val="000F440B"/>
    <w:rsid w:val="0010194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0A9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4A33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4D1C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6AE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585D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1651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2ED"/>
    <w:rsid w:val="0027044C"/>
    <w:rsid w:val="00270749"/>
    <w:rsid w:val="00271448"/>
    <w:rsid w:val="00271A59"/>
    <w:rsid w:val="002720D0"/>
    <w:rsid w:val="00273E0B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1EEF"/>
    <w:rsid w:val="00293D1B"/>
    <w:rsid w:val="00294518"/>
    <w:rsid w:val="00295AE1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17FC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8F7"/>
    <w:rsid w:val="00362F6F"/>
    <w:rsid w:val="0036315C"/>
    <w:rsid w:val="00363764"/>
    <w:rsid w:val="003656C9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6D95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D2108"/>
    <w:rsid w:val="003D2BB8"/>
    <w:rsid w:val="003D3C4D"/>
    <w:rsid w:val="003D3DEC"/>
    <w:rsid w:val="003D49E6"/>
    <w:rsid w:val="003D6891"/>
    <w:rsid w:val="003D74B3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953"/>
    <w:rsid w:val="004402AB"/>
    <w:rsid w:val="0044089F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869"/>
    <w:rsid w:val="00462B25"/>
    <w:rsid w:val="0046632C"/>
    <w:rsid w:val="00466446"/>
    <w:rsid w:val="004703D8"/>
    <w:rsid w:val="00472238"/>
    <w:rsid w:val="004729DF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4733"/>
    <w:rsid w:val="00505BC2"/>
    <w:rsid w:val="005068D1"/>
    <w:rsid w:val="0051045E"/>
    <w:rsid w:val="00512671"/>
    <w:rsid w:val="005139A2"/>
    <w:rsid w:val="005144AD"/>
    <w:rsid w:val="00516F43"/>
    <w:rsid w:val="00520711"/>
    <w:rsid w:val="00521F6D"/>
    <w:rsid w:val="005227C6"/>
    <w:rsid w:val="00523CC7"/>
    <w:rsid w:val="00526AED"/>
    <w:rsid w:val="00526F68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718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7690A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03E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5CDA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04BD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4A60"/>
    <w:rsid w:val="00664B0D"/>
    <w:rsid w:val="00666D55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56A2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E6BC9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CFF"/>
    <w:rsid w:val="0072260C"/>
    <w:rsid w:val="00722624"/>
    <w:rsid w:val="00724561"/>
    <w:rsid w:val="0072487E"/>
    <w:rsid w:val="00726FCA"/>
    <w:rsid w:val="0073021B"/>
    <w:rsid w:val="00732C1A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26A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3506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55E6"/>
    <w:rsid w:val="00796319"/>
    <w:rsid w:val="00796D09"/>
    <w:rsid w:val="007A0EA4"/>
    <w:rsid w:val="007A0EF0"/>
    <w:rsid w:val="007A1CA6"/>
    <w:rsid w:val="007A27E1"/>
    <w:rsid w:val="007A4BCA"/>
    <w:rsid w:val="007A590D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279C"/>
    <w:rsid w:val="007E2E09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493A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6716F"/>
    <w:rsid w:val="008678F9"/>
    <w:rsid w:val="00871757"/>
    <w:rsid w:val="00871BC3"/>
    <w:rsid w:val="0087214F"/>
    <w:rsid w:val="0087309A"/>
    <w:rsid w:val="008733EC"/>
    <w:rsid w:val="00875A16"/>
    <w:rsid w:val="00875D11"/>
    <w:rsid w:val="008829B6"/>
    <w:rsid w:val="00883072"/>
    <w:rsid w:val="008833AA"/>
    <w:rsid w:val="0088376D"/>
    <w:rsid w:val="0088417B"/>
    <w:rsid w:val="008844AE"/>
    <w:rsid w:val="008859A4"/>
    <w:rsid w:val="0088617D"/>
    <w:rsid w:val="00890279"/>
    <w:rsid w:val="00895585"/>
    <w:rsid w:val="008955AF"/>
    <w:rsid w:val="0089594D"/>
    <w:rsid w:val="008967A8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0F1"/>
    <w:rsid w:val="00900527"/>
    <w:rsid w:val="009015AB"/>
    <w:rsid w:val="009016FD"/>
    <w:rsid w:val="00902069"/>
    <w:rsid w:val="009025FC"/>
    <w:rsid w:val="00906F36"/>
    <w:rsid w:val="00910759"/>
    <w:rsid w:val="00910914"/>
    <w:rsid w:val="00910B59"/>
    <w:rsid w:val="00910E2D"/>
    <w:rsid w:val="009112AE"/>
    <w:rsid w:val="00913B24"/>
    <w:rsid w:val="00913B41"/>
    <w:rsid w:val="009150F8"/>
    <w:rsid w:val="00917DE2"/>
    <w:rsid w:val="00923543"/>
    <w:rsid w:val="00924747"/>
    <w:rsid w:val="00931CD9"/>
    <w:rsid w:val="00931F2B"/>
    <w:rsid w:val="00933AFA"/>
    <w:rsid w:val="00933DA0"/>
    <w:rsid w:val="00934154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69CD"/>
    <w:rsid w:val="00957323"/>
    <w:rsid w:val="00964B51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0EE6"/>
    <w:rsid w:val="00992C0C"/>
    <w:rsid w:val="00993540"/>
    <w:rsid w:val="00995001"/>
    <w:rsid w:val="00997228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0075"/>
    <w:rsid w:val="009B15E0"/>
    <w:rsid w:val="009B23B2"/>
    <w:rsid w:val="009B4E3D"/>
    <w:rsid w:val="009B5E5A"/>
    <w:rsid w:val="009B65D9"/>
    <w:rsid w:val="009B7503"/>
    <w:rsid w:val="009B7ADC"/>
    <w:rsid w:val="009C0251"/>
    <w:rsid w:val="009C050C"/>
    <w:rsid w:val="009C1177"/>
    <w:rsid w:val="009C1B64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3873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4467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1F01"/>
    <w:rsid w:val="00AA21ED"/>
    <w:rsid w:val="00AA3282"/>
    <w:rsid w:val="00AA35BC"/>
    <w:rsid w:val="00AA4CEB"/>
    <w:rsid w:val="00AB0E7C"/>
    <w:rsid w:val="00AB12C6"/>
    <w:rsid w:val="00AB1A03"/>
    <w:rsid w:val="00AB1F8C"/>
    <w:rsid w:val="00AB4D33"/>
    <w:rsid w:val="00AB578D"/>
    <w:rsid w:val="00AB6102"/>
    <w:rsid w:val="00AC0ACC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1EC3"/>
    <w:rsid w:val="00B227D8"/>
    <w:rsid w:val="00B26AB5"/>
    <w:rsid w:val="00B27FC1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3C67"/>
    <w:rsid w:val="00B53DF1"/>
    <w:rsid w:val="00B5475D"/>
    <w:rsid w:val="00B552AE"/>
    <w:rsid w:val="00B555EC"/>
    <w:rsid w:val="00B55A64"/>
    <w:rsid w:val="00B55D41"/>
    <w:rsid w:val="00B6028A"/>
    <w:rsid w:val="00B6095E"/>
    <w:rsid w:val="00B629E9"/>
    <w:rsid w:val="00B639C2"/>
    <w:rsid w:val="00B67232"/>
    <w:rsid w:val="00B725F2"/>
    <w:rsid w:val="00B753A5"/>
    <w:rsid w:val="00B75817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022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6EEF"/>
    <w:rsid w:val="00BA70C8"/>
    <w:rsid w:val="00BB2704"/>
    <w:rsid w:val="00BB31A8"/>
    <w:rsid w:val="00BB322E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4E06"/>
    <w:rsid w:val="00BE5240"/>
    <w:rsid w:val="00BE607B"/>
    <w:rsid w:val="00BE6DD1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0763A"/>
    <w:rsid w:val="00C12165"/>
    <w:rsid w:val="00C13C25"/>
    <w:rsid w:val="00C14B9F"/>
    <w:rsid w:val="00C14C00"/>
    <w:rsid w:val="00C154B5"/>
    <w:rsid w:val="00C17930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4758D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E3AE8"/>
    <w:rsid w:val="00CE5A27"/>
    <w:rsid w:val="00CF0982"/>
    <w:rsid w:val="00CF24DF"/>
    <w:rsid w:val="00CF47F3"/>
    <w:rsid w:val="00CF49B4"/>
    <w:rsid w:val="00CF52BA"/>
    <w:rsid w:val="00CF71FD"/>
    <w:rsid w:val="00CF73D4"/>
    <w:rsid w:val="00D00ACA"/>
    <w:rsid w:val="00D0122A"/>
    <w:rsid w:val="00D06D37"/>
    <w:rsid w:val="00D07015"/>
    <w:rsid w:val="00D1491D"/>
    <w:rsid w:val="00D16829"/>
    <w:rsid w:val="00D17FB6"/>
    <w:rsid w:val="00D2049E"/>
    <w:rsid w:val="00D22675"/>
    <w:rsid w:val="00D25525"/>
    <w:rsid w:val="00D25CB7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0D45"/>
    <w:rsid w:val="00DA1A89"/>
    <w:rsid w:val="00DA1BC1"/>
    <w:rsid w:val="00DA2FCD"/>
    <w:rsid w:val="00DA367D"/>
    <w:rsid w:val="00DA482D"/>
    <w:rsid w:val="00DA48FA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55"/>
    <w:rsid w:val="00E30FC3"/>
    <w:rsid w:val="00E30FE8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37DD"/>
    <w:rsid w:val="00E553D0"/>
    <w:rsid w:val="00E55430"/>
    <w:rsid w:val="00E62A8D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445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2446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F00836"/>
    <w:rsid w:val="00F00F9D"/>
    <w:rsid w:val="00F011FB"/>
    <w:rsid w:val="00F02312"/>
    <w:rsid w:val="00F05C8C"/>
    <w:rsid w:val="00F10F50"/>
    <w:rsid w:val="00F1146B"/>
    <w:rsid w:val="00F13E52"/>
    <w:rsid w:val="00F1541C"/>
    <w:rsid w:val="00F2126A"/>
    <w:rsid w:val="00F21690"/>
    <w:rsid w:val="00F218AF"/>
    <w:rsid w:val="00F21A1F"/>
    <w:rsid w:val="00F22173"/>
    <w:rsid w:val="00F22709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1747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5C2"/>
    <w:rsid w:val="00F909CC"/>
    <w:rsid w:val="00F9207F"/>
    <w:rsid w:val="00F921CA"/>
    <w:rsid w:val="00F93E7C"/>
    <w:rsid w:val="00F95DC5"/>
    <w:rsid w:val="00F963C4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  <w:rPr>
      <w:lang/>
    </w:r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  <w:rPr>
      <w:lang/>
    </w:r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  <w:lang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35056-BAF0-4837-86F8-BB502185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André Cacau</cp:lastModifiedBy>
  <cp:revision>2</cp:revision>
  <cp:lastPrinted>2013-02-21T02:24:00Z</cp:lastPrinted>
  <dcterms:created xsi:type="dcterms:W3CDTF">2018-07-17T13:04:00Z</dcterms:created>
  <dcterms:modified xsi:type="dcterms:W3CDTF">2018-07-17T13:04:00Z</dcterms:modified>
</cp:coreProperties>
</file>