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678" w:rsidRDefault="00294678" w:rsidP="00910914">
      <w:pPr>
        <w:jc w:val="center"/>
        <w:rPr>
          <w:rFonts w:ascii="Bookman Old Style" w:hAnsi="Bookman Old Style"/>
          <w:b/>
        </w:rPr>
      </w:pPr>
    </w:p>
    <w:p w:rsidR="00721A12" w:rsidRDefault="00721A12" w:rsidP="00910914">
      <w:pPr>
        <w:jc w:val="center"/>
        <w:rPr>
          <w:rFonts w:ascii="Bookman Old Style" w:hAnsi="Bookman Old Style"/>
          <w:b/>
        </w:rPr>
      </w:pPr>
    </w:p>
    <w:p w:rsidR="00A555B1" w:rsidRDefault="000B5654" w:rsidP="00910914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INDICAÇÃO - </w:t>
      </w:r>
      <w:r w:rsidR="00910914">
        <w:rPr>
          <w:rFonts w:ascii="Bookman Old Style" w:hAnsi="Bookman Old Style"/>
          <w:b/>
        </w:rPr>
        <w:t xml:space="preserve">Nº  </w:t>
      </w:r>
      <w:r>
        <w:rPr>
          <w:rFonts w:ascii="Bookman Old Style" w:hAnsi="Bookman Old Style"/>
          <w:b/>
        </w:rPr>
        <w:t xml:space="preserve">   </w:t>
      </w:r>
      <w:r w:rsidR="00884DA6">
        <w:rPr>
          <w:rFonts w:ascii="Bookman Old Style" w:hAnsi="Bookman Old Style"/>
          <w:b/>
        </w:rPr>
        <w:t xml:space="preserve"> /2018</w:t>
      </w:r>
    </w:p>
    <w:p w:rsidR="00910914" w:rsidRDefault="00910914" w:rsidP="00910914">
      <w:pPr>
        <w:jc w:val="center"/>
        <w:rPr>
          <w:rFonts w:ascii="Bookman Old Style" w:hAnsi="Bookman Old Style"/>
          <w:b/>
        </w:rPr>
      </w:pPr>
    </w:p>
    <w:p w:rsidR="00910914" w:rsidRPr="00DF5481" w:rsidRDefault="00910914" w:rsidP="00910914">
      <w:pPr>
        <w:jc w:val="center"/>
        <w:rPr>
          <w:rFonts w:ascii="Bookman Old Style" w:hAnsi="Bookman Old Style"/>
          <w:b/>
        </w:rPr>
      </w:pPr>
    </w:p>
    <w:p w:rsidR="00DF5481" w:rsidRPr="00DF5481" w:rsidRDefault="00910914" w:rsidP="00DF5481">
      <w:pPr>
        <w:ind w:firstLine="708"/>
        <w:jc w:val="both"/>
        <w:rPr>
          <w:rFonts w:ascii="Bookman Old Style" w:hAnsi="Bookman Old Style"/>
        </w:rPr>
      </w:pPr>
      <w:r w:rsidRPr="00DF5481">
        <w:rPr>
          <w:rFonts w:ascii="Bookman Old Style" w:hAnsi="Bookman Old Style"/>
        </w:rPr>
        <w:t>O Vereador</w:t>
      </w:r>
      <w:r w:rsidR="00DF5481" w:rsidRPr="00DF5481">
        <w:rPr>
          <w:rFonts w:ascii="Bookman Old Style" w:hAnsi="Bookman Old Style"/>
        </w:rPr>
        <w:t xml:space="preserve"> que a esta subscreve</w:t>
      </w:r>
      <w:r w:rsidR="00661778" w:rsidRPr="00DF5481">
        <w:rPr>
          <w:rFonts w:ascii="Bookman Old Style" w:hAnsi="Bookman Old Style"/>
        </w:rPr>
        <w:t>, no uso de suas atribuições constitucionais</w:t>
      </w:r>
      <w:r w:rsidRPr="00DF5481">
        <w:rPr>
          <w:rFonts w:ascii="Bookman Old Style" w:hAnsi="Bookman Old Style"/>
        </w:rPr>
        <w:t xml:space="preserve">, ouvido o plenário, e cumpridas </w:t>
      </w:r>
      <w:r w:rsidR="00471EBB" w:rsidRPr="00DF5481">
        <w:rPr>
          <w:rFonts w:ascii="Bookman Old Style" w:hAnsi="Bookman Old Style"/>
        </w:rPr>
        <w:t>às</w:t>
      </w:r>
      <w:r w:rsidRPr="00DF5481">
        <w:rPr>
          <w:rFonts w:ascii="Bookman Old Style" w:hAnsi="Bookman Old Style"/>
        </w:rPr>
        <w:t xml:space="preserve"> formalidades </w:t>
      </w:r>
      <w:r w:rsidR="00661778" w:rsidRPr="00DF5481">
        <w:rPr>
          <w:rFonts w:ascii="Bookman Old Style" w:hAnsi="Bookman Old Style"/>
        </w:rPr>
        <w:t xml:space="preserve">regimentais, </w:t>
      </w:r>
      <w:r w:rsidR="000B5654" w:rsidRPr="00DF5481">
        <w:rPr>
          <w:rFonts w:ascii="Bookman Old Style" w:hAnsi="Bookman Old Style"/>
        </w:rPr>
        <w:t>indica</w:t>
      </w:r>
      <w:r w:rsidR="00661778" w:rsidRPr="00DF5481">
        <w:rPr>
          <w:rFonts w:ascii="Bookman Old Style" w:hAnsi="Bookman Old Style"/>
        </w:rPr>
        <w:t xml:space="preserve"> ao </w:t>
      </w:r>
      <w:r w:rsidRPr="00DF5481">
        <w:rPr>
          <w:rFonts w:ascii="Bookman Old Style" w:hAnsi="Bookman Old Style"/>
        </w:rPr>
        <w:t xml:space="preserve">Prefeito </w:t>
      </w:r>
      <w:r w:rsidR="00661778" w:rsidRPr="00DF5481">
        <w:rPr>
          <w:rFonts w:ascii="Bookman Old Style" w:hAnsi="Bookman Old Style"/>
        </w:rPr>
        <w:t xml:space="preserve">Municipal Senhor </w:t>
      </w:r>
      <w:r w:rsidRPr="00DF5481">
        <w:rPr>
          <w:rFonts w:ascii="Bookman Old Style" w:hAnsi="Bookman Old Style"/>
        </w:rPr>
        <w:t>Clebel de Souza Cordeiro</w:t>
      </w:r>
      <w:r w:rsidR="00661778" w:rsidRPr="00DF5481">
        <w:rPr>
          <w:rFonts w:ascii="Bookman Old Style" w:hAnsi="Bookman Old Style"/>
        </w:rPr>
        <w:t xml:space="preserve">, </w:t>
      </w:r>
      <w:r w:rsidR="00726FCA" w:rsidRPr="00DF5481">
        <w:rPr>
          <w:rFonts w:ascii="Bookman Old Style" w:hAnsi="Bookman Old Style"/>
        </w:rPr>
        <w:t xml:space="preserve">que </w:t>
      </w:r>
      <w:r w:rsidR="000D55C6" w:rsidRPr="00DF5481">
        <w:rPr>
          <w:rFonts w:ascii="Bookman Old Style" w:hAnsi="Bookman Old Style"/>
        </w:rPr>
        <w:t xml:space="preserve">providencie </w:t>
      </w:r>
      <w:r w:rsidR="00DF5481" w:rsidRPr="00DF5481">
        <w:rPr>
          <w:rFonts w:ascii="Bookman Old Style" w:hAnsi="Bookman Old Style"/>
        </w:rPr>
        <w:t>o calça</w:t>
      </w:r>
      <w:r w:rsidR="00884DA6">
        <w:rPr>
          <w:rFonts w:ascii="Bookman Old Style" w:hAnsi="Bookman Old Style"/>
        </w:rPr>
        <w:t>mento da</w:t>
      </w:r>
      <w:r w:rsidR="00DF5481" w:rsidRPr="00DF5481">
        <w:rPr>
          <w:rFonts w:ascii="Bookman Old Style" w:hAnsi="Bookman Old Style"/>
        </w:rPr>
        <w:t xml:space="preserve"> </w:t>
      </w:r>
      <w:r w:rsidR="00884DA6">
        <w:rPr>
          <w:rFonts w:ascii="Bookman Old Style" w:hAnsi="Bookman Old Style"/>
        </w:rPr>
        <w:t xml:space="preserve">Rua </w:t>
      </w:r>
      <w:r w:rsidR="00935F48">
        <w:rPr>
          <w:rFonts w:ascii="Bookman Old Style" w:hAnsi="Bookman Old Style"/>
        </w:rPr>
        <w:t>Antônio Jesuíno</w:t>
      </w:r>
      <w:r w:rsidR="005E3EBA">
        <w:rPr>
          <w:rFonts w:ascii="Bookman Old Style" w:hAnsi="Bookman Old Style"/>
        </w:rPr>
        <w:t xml:space="preserve"> Barbosa</w:t>
      </w:r>
      <w:r w:rsidR="002E139E">
        <w:rPr>
          <w:rFonts w:ascii="Bookman Old Style" w:hAnsi="Bookman Old Style"/>
        </w:rPr>
        <w:t xml:space="preserve"> até o encontro com a Rua Martinho Luís Vieira</w:t>
      </w:r>
      <w:r w:rsidR="00DF5481" w:rsidRPr="00DF5481">
        <w:rPr>
          <w:rFonts w:ascii="Bookman Old Style" w:hAnsi="Bookman Old Style"/>
        </w:rPr>
        <w:t>, no bairro Nossa Senhora d</w:t>
      </w:r>
      <w:r w:rsidR="005E3EBA">
        <w:rPr>
          <w:rFonts w:ascii="Bookman Old Style" w:hAnsi="Bookman Old Style"/>
        </w:rPr>
        <w:t>as Graças</w:t>
      </w:r>
      <w:r w:rsidR="00DF5481" w:rsidRPr="00DF5481">
        <w:rPr>
          <w:rFonts w:ascii="Bookman Old Style" w:hAnsi="Bookman Old Style"/>
        </w:rPr>
        <w:t>.</w:t>
      </w:r>
    </w:p>
    <w:p w:rsidR="00726FCA" w:rsidRDefault="00726FCA" w:rsidP="00910914">
      <w:pPr>
        <w:ind w:firstLine="708"/>
        <w:jc w:val="both"/>
        <w:rPr>
          <w:rFonts w:ascii="Bookman Old Style" w:hAnsi="Bookman Old Style"/>
        </w:rPr>
      </w:pPr>
    </w:p>
    <w:p w:rsidR="00726FCA" w:rsidRDefault="00726FCA" w:rsidP="00910914">
      <w:pPr>
        <w:ind w:firstLine="708"/>
        <w:jc w:val="both"/>
        <w:rPr>
          <w:rFonts w:ascii="Bookman Old Style" w:hAnsi="Bookman Old Style"/>
        </w:rPr>
      </w:pPr>
    </w:p>
    <w:p w:rsidR="00726FCA" w:rsidRDefault="00726FCA" w:rsidP="00661778">
      <w:pPr>
        <w:jc w:val="center"/>
        <w:rPr>
          <w:rFonts w:ascii="Bookman Old Style" w:hAnsi="Bookman Old Style"/>
          <w:b/>
        </w:rPr>
      </w:pPr>
      <w:r w:rsidRPr="00726FCA">
        <w:rPr>
          <w:rFonts w:ascii="Bookman Old Style" w:hAnsi="Bookman Old Style"/>
          <w:b/>
        </w:rPr>
        <w:t>JUSTIFICATIVA</w:t>
      </w:r>
      <w:r w:rsidR="00884DA6">
        <w:rPr>
          <w:rFonts w:ascii="Bookman Old Style" w:hAnsi="Bookman Old Style"/>
          <w:b/>
        </w:rPr>
        <w:t>:</w:t>
      </w:r>
    </w:p>
    <w:p w:rsidR="00726FCA" w:rsidRDefault="00726FCA" w:rsidP="00726FCA">
      <w:pPr>
        <w:rPr>
          <w:rFonts w:ascii="Bookman Old Style" w:hAnsi="Bookman Old Style"/>
          <w:b/>
        </w:rPr>
      </w:pPr>
    </w:p>
    <w:p w:rsidR="00726FCA" w:rsidRDefault="00726FCA" w:rsidP="00726FCA">
      <w:pPr>
        <w:rPr>
          <w:rFonts w:ascii="Bookman Old Style" w:hAnsi="Bookman Old Style"/>
          <w:b/>
        </w:rPr>
      </w:pPr>
    </w:p>
    <w:p w:rsidR="00DF5481" w:rsidRPr="00DF5481" w:rsidRDefault="000D55C6" w:rsidP="00884DA6">
      <w:pPr>
        <w:ind w:firstLine="708"/>
        <w:jc w:val="both"/>
        <w:rPr>
          <w:rFonts w:ascii="Bookman Old Style" w:hAnsi="Bookman Old Style"/>
        </w:rPr>
      </w:pPr>
      <w:r w:rsidRPr="00DF5481">
        <w:rPr>
          <w:rFonts w:ascii="Bookman Old Style" w:hAnsi="Bookman Old Style"/>
        </w:rPr>
        <w:t>A</w:t>
      </w:r>
      <w:r w:rsidR="00661778" w:rsidRPr="00DF5481">
        <w:rPr>
          <w:rFonts w:ascii="Bookman Old Style" w:hAnsi="Bookman Old Style"/>
        </w:rPr>
        <w:t xml:space="preserve"> presente </w:t>
      </w:r>
      <w:r w:rsidRPr="00DF5481">
        <w:rPr>
          <w:rFonts w:ascii="Bookman Old Style" w:hAnsi="Bookman Old Style"/>
        </w:rPr>
        <w:t>indicação</w:t>
      </w:r>
      <w:r w:rsidR="00DF5481" w:rsidRPr="00DF5481">
        <w:rPr>
          <w:rFonts w:ascii="Bookman Old Style" w:hAnsi="Bookman Old Style"/>
        </w:rPr>
        <w:t xml:space="preserve"> justifica-se</w:t>
      </w:r>
      <w:r w:rsidR="00661778" w:rsidRPr="00DF5481">
        <w:rPr>
          <w:rFonts w:ascii="Bookman Old Style" w:hAnsi="Bookman Old Style"/>
        </w:rPr>
        <w:t xml:space="preserve"> </w:t>
      </w:r>
      <w:r w:rsidR="00DF5481" w:rsidRPr="00DF5481">
        <w:rPr>
          <w:rFonts w:ascii="Bookman Old Style" w:hAnsi="Bookman Old Style"/>
        </w:rPr>
        <w:t xml:space="preserve">pela necessidade de melhorar </w:t>
      </w:r>
      <w:r w:rsidR="00884DA6">
        <w:rPr>
          <w:rFonts w:ascii="Bookman Old Style" w:hAnsi="Bookman Old Style"/>
        </w:rPr>
        <w:t xml:space="preserve">o fluxo de trânsito de veículos entre a ligação dos bairros </w:t>
      </w:r>
      <w:r w:rsidR="005E3EBA">
        <w:rPr>
          <w:rFonts w:ascii="Bookman Old Style" w:hAnsi="Bookman Old Style"/>
        </w:rPr>
        <w:t>Nossa Senhora das Graças e Nossa Senhora do Perpétuo Socorro.</w:t>
      </w:r>
    </w:p>
    <w:p w:rsidR="00DF5481" w:rsidRPr="00DF5481" w:rsidRDefault="00DF5481" w:rsidP="00DF5481">
      <w:pPr>
        <w:ind w:firstLine="708"/>
        <w:jc w:val="both"/>
        <w:rPr>
          <w:rFonts w:ascii="Bookman Old Style" w:hAnsi="Bookman Old Style"/>
        </w:rPr>
      </w:pPr>
      <w:r w:rsidRPr="00DF5481">
        <w:rPr>
          <w:rFonts w:ascii="Bookman Old Style" w:hAnsi="Bookman Old Style"/>
        </w:rPr>
        <w:t>Certo de que o pedido será ate</w:t>
      </w:r>
      <w:r w:rsidR="00955A02">
        <w:rPr>
          <w:rFonts w:ascii="Bookman Old Style" w:hAnsi="Bookman Old Style"/>
        </w:rPr>
        <w:t>ndido na maior brevidade, renovamos</w:t>
      </w:r>
      <w:r w:rsidRPr="00DF5481">
        <w:rPr>
          <w:rFonts w:ascii="Bookman Old Style" w:hAnsi="Bookman Old Style"/>
        </w:rPr>
        <w:t xml:space="preserve"> os votos da mais elevada estima e consideração. </w:t>
      </w:r>
    </w:p>
    <w:p w:rsidR="00DF5481" w:rsidRPr="00DF5481" w:rsidRDefault="00DF5481" w:rsidP="00DF5481">
      <w:pPr>
        <w:ind w:firstLine="708"/>
        <w:jc w:val="both"/>
        <w:rPr>
          <w:rFonts w:ascii="Bookman Old Style" w:hAnsi="Bookman Old Style"/>
        </w:rPr>
      </w:pPr>
    </w:p>
    <w:p w:rsidR="008C6554" w:rsidRDefault="008C6554" w:rsidP="000D55C6">
      <w:pPr>
        <w:ind w:firstLine="708"/>
        <w:jc w:val="both"/>
        <w:rPr>
          <w:rFonts w:ascii="Bookman Old Style" w:hAnsi="Bookman Old Style"/>
          <w:szCs w:val="24"/>
        </w:rPr>
      </w:pPr>
    </w:p>
    <w:p w:rsidR="005705C9" w:rsidRDefault="005705C9" w:rsidP="00726FCA">
      <w:pPr>
        <w:ind w:firstLine="708"/>
        <w:jc w:val="both"/>
        <w:rPr>
          <w:rFonts w:ascii="Bookman Old Style" w:hAnsi="Bookman Old Style"/>
          <w:szCs w:val="24"/>
        </w:rPr>
      </w:pPr>
    </w:p>
    <w:p w:rsidR="005705C9" w:rsidRDefault="005705C9" w:rsidP="00726FCA">
      <w:pPr>
        <w:ind w:firstLine="708"/>
        <w:jc w:val="both"/>
        <w:rPr>
          <w:rFonts w:ascii="Bookman Old Style" w:hAnsi="Bookman Old Style"/>
          <w:szCs w:val="24"/>
        </w:rPr>
      </w:pPr>
    </w:p>
    <w:p w:rsidR="005705C9" w:rsidRDefault="005705C9" w:rsidP="00884DA6">
      <w:pPr>
        <w:ind w:firstLine="708"/>
        <w:jc w:val="center"/>
        <w:rPr>
          <w:rFonts w:ascii="Bookman Old Style" w:hAnsi="Bookman Old Style"/>
          <w:szCs w:val="24"/>
        </w:rPr>
      </w:pPr>
    </w:p>
    <w:p w:rsidR="005705C9" w:rsidRDefault="00F319A3" w:rsidP="00884DA6">
      <w:pPr>
        <w:jc w:val="center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Salgueiro –</w:t>
      </w:r>
      <w:r w:rsidR="00884DA6">
        <w:rPr>
          <w:rFonts w:ascii="Bookman Old Style" w:hAnsi="Bookman Old Style"/>
          <w:szCs w:val="24"/>
        </w:rPr>
        <w:t xml:space="preserve"> PE, 17 de julho de 2018</w:t>
      </w:r>
      <w:r w:rsidR="005705C9">
        <w:rPr>
          <w:rFonts w:ascii="Bookman Old Style" w:hAnsi="Bookman Old Style"/>
          <w:szCs w:val="24"/>
        </w:rPr>
        <w:t>.</w:t>
      </w:r>
    </w:p>
    <w:p w:rsidR="005705C9" w:rsidRDefault="005705C9" w:rsidP="00884DA6">
      <w:pPr>
        <w:ind w:firstLine="708"/>
        <w:jc w:val="center"/>
        <w:rPr>
          <w:rFonts w:ascii="Bookman Old Style" w:hAnsi="Bookman Old Style"/>
          <w:szCs w:val="24"/>
        </w:rPr>
      </w:pPr>
    </w:p>
    <w:p w:rsidR="005705C9" w:rsidRDefault="005705C9" w:rsidP="00884DA6">
      <w:pPr>
        <w:ind w:firstLine="708"/>
        <w:jc w:val="center"/>
        <w:rPr>
          <w:rFonts w:ascii="Bookman Old Style" w:hAnsi="Bookman Old Style"/>
          <w:szCs w:val="24"/>
        </w:rPr>
      </w:pPr>
    </w:p>
    <w:p w:rsidR="005705C9" w:rsidRDefault="005705C9" w:rsidP="00884DA6">
      <w:pPr>
        <w:ind w:firstLine="708"/>
        <w:jc w:val="center"/>
        <w:rPr>
          <w:rFonts w:ascii="Bookman Old Style" w:hAnsi="Bookman Old Style"/>
          <w:szCs w:val="24"/>
        </w:rPr>
      </w:pPr>
    </w:p>
    <w:p w:rsidR="005705C9" w:rsidRDefault="005705C9" w:rsidP="00884DA6">
      <w:pPr>
        <w:ind w:firstLine="708"/>
        <w:jc w:val="center"/>
        <w:rPr>
          <w:rFonts w:ascii="Bookman Old Style" w:hAnsi="Bookman Old Style"/>
          <w:szCs w:val="24"/>
        </w:rPr>
      </w:pPr>
    </w:p>
    <w:p w:rsidR="005705C9" w:rsidRPr="005705C9" w:rsidRDefault="005705C9" w:rsidP="00884DA6">
      <w:pPr>
        <w:jc w:val="center"/>
        <w:rPr>
          <w:rFonts w:ascii="Bookman Old Style" w:hAnsi="Bookman Old Style"/>
          <w:b/>
          <w:szCs w:val="24"/>
        </w:rPr>
      </w:pPr>
      <w:r w:rsidRPr="005705C9">
        <w:rPr>
          <w:rFonts w:ascii="Bookman Old Style" w:hAnsi="Bookman Old Style"/>
          <w:b/>
          <w:szCs w:val="24"/>
        </w:rPr>
        <w:t>André Cacau</w:t>
      </w:r>
    </w:p>
    <w:p w:rsidR="00294678" w:rsidRPr="00726FCA" w:rsidRDefault="00DD6EDE" w:rsidP="00884DA6">
      <w:pPr>
        <w:jc w:val="center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Vereador</w:t>
      </w:r>
    </w:p>
    <w:sectPr w:rsidR="00294678" w:rsidRPr="00726FCA" w:rsidSect="00CF73D4">
      <w:headerReference w:type="even" r:id="rId7"/>
      <w:headerReference w:type="default" r:id="rId8"/>
      <w:footerReference w:type="default" r:id="rId9"/>
      <w:headerReference w:type="first" r:id="rId10"/>
      <w:type w:val="continuous"/>
      <w:pgSz w:w="11907" w:h="16840" w:code="9"/>
      <w:pgMar w:top="1046" w:right="992" w:bottom="709" w:left="1701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781D" w:rsidRDefault="0004781D">
      <w:r>
        <w:separator/>
      </w:r>
    </w:p>
  </w:endnote>
  <w:endnote w:type="continuationSeparator" w:id="1">
    <w:p w:rsidR="0004781D" w:rsidRDefault="000478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charset w:val="00"/>
    <w:family w:val="swiss"/>
    <w:pitch w:val="variable"/>
    <w:sig w:usb0="E7000EFF" w:usb1="5200FDFF" w:usb2="0A042021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11" w:type="pct"/>
      <w:tblCellMar>
        <w:left w:w="70" w:type="dxa"/>
        <w:right w:w="70" w:type="dxa"/>
      </w:tblCellMar>
      <w:tblLook w:val="0000"/>
    </w:tblPr>
    <w:tblGrid>
      <w:gridCol w:w="5541"/>
      <w:gridCol w:w="3834"/>
    </w:tblGrid>
    <w:tr w:rsidR="00D9048D" w:rsidTr="00DF2646">
      <w:trPr>
        <w:trHeight w:val="1125"/>
      </w:trPr>
      <w:tc>
        <w:tcPr>
          <w:tcW w:w="2955" w:type="pct"/>
        </w:tcPr>
        <w:p w:rsidR="00D9048D" w:rsidRPr="00377883" w:rsidRDefault="00AB7A1C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  <w:szCs w:val="16"/>
            </w:rPr>
          </w:pP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D9048D"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PAGE </w:instrTex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2E139E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  <w:r w:rsidR="00D9048D"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D9048D"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NUMPAGES </w:instrTex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2E139E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</w:p>
      </w:tc>
      <w:tc>
        <w:tcPr>
          <w:tcW w:w="2045" w:type="pct"/>
          <w:tcBorders>
            <w:top w:val="single" w:sz="4" w:space="0" w:color="auto"/>
          </w:tcBorders>
        </w:tcPr>
        <w:p w:rsidR="00D9048D" w:rsidRPr="00377883" w:rsidRDefault="00D9048D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</w:p>
        <w:p w:rsidR="00D9048D" w:rsidRPr="00377883" w:rsidRDefault="00D9048D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D9048D" w:rsidRPr="00377883" w:rsidRDefault="00D9048D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D9048D" w:rsidRPr="00377883" w:rsidRDefault="00D9048D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D9048D" w:rsidRPr="00377883" w:rsidRDefault="00D9048D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D9048D" w:rsidRPr="00377883" w:rsidRDefault="00D9048D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D9048D" w:rsidRDefault="00D9048D" w:rsidP="00745088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781D" w:rsidRDefault="0004781D">
      <w:r>
        <w:separator/>
      </w:r>
    </w:p>
  </w:footnote>
  <w:footnote w:type="continuationSeparator" w:id="1">
    <w:p w:rsidR="0004781D" w:rsidRDefault="000478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48D" w:rsidRDefault="00AB7A1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90707" o:spid="_x0000_s2053" type="#_x0000_t75" style="position:absolute;margin-left:0;margin-top:0;width:460.55pt;height:490.15pt;z-index:-251659264;mso-position-horizontal:center;mso-position-horizontal-relative:margin;mso-position-vertical:center;mso-position-vertical-relative:margin" o:allowincell="f">
          <v:imagedata r:id="rId1" o:title="images (3)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48D" w:rsidRDefault="00884DA6" w:rsidP="003C587F">
    <w:pPr>
      <w:pStyle w:val="Cabealho"/>
      <w:jc w:val="center"/>
    </w:pPr>
    <w:r>
      <w:rPr>
        <w:noProof/>
      </w:rPr>
      <w:drawing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posOffset>3453130</wp:posOffset>
          </wp:positionV>
          <wp:extent cx="4603115" cy="5083175"/>
          <wp:effectExtent l="19050" t="0" r="6985" b="0"/>
          <wp:wrapNone/>
          <wp:docPr id="8" name="officeArt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03115" cy="5083175"/>
                  </a:xfrm>
                  <a:prstGeom prst="rect">
                    <a:avLst/>
                  </a:prstGeom>
                  <a:noFill/>
                  <a:ln w="12700">
                    <a:noFill/>
                    <a:miter lim="4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-225425</wp:posOffset>
          </wp:positionV>
          <wp:extent cx="647700" cy="714375"/>
          <wp:effectExtent l="19050" t="0" r="0" b="0"/>
          <wp:wrapNone/>
          <wp:docPr id="7" name="officeArt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9048D" w:rsidRDefault="00D9048D" w:rsidP="003C587F">
    <w:pPr>
      <w:pStyle w:val="Cabealho"/>
      <w:jc w:val="center"/>
      <w:rPr>
        <w:rFonts w:ascii="Arial Narrow" w:hAnsi="Arial Narrow"/>
        <w:b/>
        <w:bCs/>
        <w:color w:val="000000"/>
        <w:szCs w:val="24"/>
      </w:rPr>
    </w:pPr>
  </w:p>
  <w:p w:rsidR="00D9048D" w:rsidRDefault="00D9048D" w:rsidP="003C587F">
    <w:pPr>
      <w:pStyle w:val="Cabealho"/>
      <w:jc w:val="center"/>
      <w:rPr>
        <w:rFonts w:ascii="Arial Narrow" w:hAnsi="Arial Narrow"/>
        <w:b/>
        <w:bCs/>
        <w:color w:val="000000"/>
        <w:szCs w:val="24"/>
      </w:rPr>
    </w:pPr>
  </w:p>
  <w:p w:rsidR="00D9048D" w:rsidRPr="00D17FB6" w:rsidRDefault="00D9048D" w:rsidP="003C587F">
    <w:pPr>
      <w:pStyle w:val="Cabealho"/>
      <w:jc w:val="center"/>
      <w:rPr>
        <w:rFonts w:ascii="Arial Narrow" w:hAnsi="Arial Narrow"/>
        <w:b/>
        <w:color w:val="000000"/>
        <w:sz w:val="28"/>
        <w:szCs w:val="24"/>
      </w:rPr>
    </w:pPr>
    <w:r w:rsidRPr="00D17FB6">
      <w:rPr>
        <w:rFonts w:ascii="Arial Narrow" w:hAnsi="Arial Narrow"/>
        <w:b/>
        <w:bCs/>
        <w:color w:val="000000"/>
        <w:sz w:val="28"/>
        <w:szCs w:val="24"/>
      </w:rPr>
      <w:t>CÂMARA DE VEREADORES DE SALGUEIRO</w:t>
    </w:r>
  </w:p>
  <w:p w:rsidR="00D9048D" w:rsidRDefault="00D9048D" w:rsidP="00704DC2">
    <w:pPr>
      <w:pStyle w:val="Cabealho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48D" w:rsidRDefault="00AB7A1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90706" o:spid="_x0000_s2052" type="#_x0000_t75" style="position:absolute;margin-left:0;margin-top:0;width:460.55pt;height:490.15pt;z-index:-251660288;mso-position-horizontal:center;mso-position-horizontal-relative:margin;mso-position-vertical:center;mso-position-vertical-relative:margin" o:allowincell="f">
          <v:imagedata r:id="rId1" o:title="images (3)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5C0"/>
    <w:multiLevelType w:val="singleLevel"/>
    <w:tmpl w:val="3408A7C0"/>
    <w:lvl w:ilvl="0">
      <w:start w:val="1"/>
      <w:numFmt w:val="lowerLetter"/>
      <w:lvlText w:val="%1)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1">
    <w:nsid w:val="08F14747"/>
    <w:multiLevelType w:val="hybridMultilevel"/>
    <w:tmpl w:val="A71C7648"/>
    <w:lvl w:ilvl="0" w:tplc="1E3C2CEC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0ACE4219"/>
    <w:multiLevelType w:val="hybridMultilevel"/>
    <w:tmpl w:val="D07A7998"/>
    <w:lvl w:ilvl="0" w:tplc="FFFFFFFF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3">
    <w:nsid w:val="0EBD2504"/>
    <w:multiLevelType w:val="hybridMultilevel"/>
    <w:tmpl w:val="F3BC2568"/>
    <w:lvl w:ilvl="0" w:tplc="45A2EC2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11C86B56"/>
    <w:multiLevelType w:val="hybridMultilevel"/>
    <w:tmpl w:val="CFAECA0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7A53BD"/>
    <w:multiLevelType w:val="hybridMultilevel"/>
    <w:tmpl w:val="DB642986"/>
    <w:lvl w:ilvl="0" w:tplc="353CD034">
      <w:start w:val="1"/>
      <w:numFmt w:val="upperRoman"/>
      <w:lvlText w:val="%1-"/>
      <w:lvlJc w:val="left"/>
      <w:pPr>
        <w:tabs>
          <w:tab w:val="num" w:pos="2130"/>
        </w:tabs>
        <w:ind w:left="2130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2218EF"/>
    <w:multiLevelType w:val="hybridMultilevel"/>
    <w:tmpl w:val="7E68BC9A"/>
    <w:lvl w:ilvl="0" w:tplc="FFFFFFFF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7">
    <w:nsid w:val="193D77A4"/>
    <w:multiLevelType w:val="singleLevel"/>
    <w:tmpl w:val="3236B6F2"/>
    <w:lvl w:ilvl="0">
      <w:start w:val="1"/>
      <w:numFmt w:val="decimalZero"/>
      <w:lvlText w:val="%1-"/>
      <w:lvlJc w:val="left"/>
      <w:pPr>
        <w:tabs>
          <w:tab w:val="num" w:pos="525"/>
        </w:tabs>
        <w:ind w:left="525" w:hanging="450"/>
      </w:pPr>
      <w:rPr>
        <w:rFonts w:hint="default"/>
      </w:rPr>
    </w:lvl>
  </w:abstractNum>
  <w:abstractNum w:abstractNumId="8">
    <w:nsid w:val="1BE31A4A"/>
    <w:multiLevelType w:val="hybridMultilevel"/>
    <w:tmpl w:val="757E08B8"/>
    <w:lvl w:ilvl="0" w:tplc="FFFFFFFF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1D9F25AF"/>
    <w:multiLevelType w:val="hybridMultilevel"/>
    <w:tmpl w:val="470886CC"/>
    <w:lvl w:ilvl="0" w:tplc="A4968F4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FAC4346"/>
    <w:multiLevelType w:val="hybridMultilevel"/>
    <w:tmpl w:val="23643D26"/>
    <w:lvl w:ilvl="0" w:tplc="FFFFFFFF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abstractNum w:abstractNumId="11">
    <w:nsid w:val="20936E2C"/>
    <w:multiLevelType w:val="hybridMultilevel"/>
    <w:tmpl w:val="97AC0DDE"/>
    <w:lvl w:ilvl="0" w:tplc="FFFFFFFF">
      <w:start w:val="1"/>
      <w:numFmt w:val="decimal"/>
      <w:lvlText w:val="%1."/>
      <w:lvlJc w:val="left"/>
      <w:pPr>
        <w:tabs>
          <w:tab w:val="num" w:pos="696"/>
        </w:tabs>
        <w:ind w:left="696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16"/>
        </w:tabs>
        <w:ind w:left="141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36"/>
        </w:tabs>
        <w:ind w:left="213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56"/>
        </w:tabs>
        <w:ind w:left="285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76"/>
        </w:tabs>
        <w:ind w:left="357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96"/>
        </w:tabs>
        <w:ind w:left="429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16"/>
        </w:tabs>
        <w:ind w:left="501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36"/>
        </w:tabs>
        <w:ind w:left="573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56"/>
        </w:tabs>
        <w:ind w:left="6456" w:hanging="180"/>
      </w:pPr>
    </w:lvl>
  </w:abstractNum>
  <w:abstractNum w:abstractNumId="12">
    <w:nsid w:val="24B45682"/>
    <w:multiLevelType w:val="hybridMultilevel"/>
    <w:tmpl w:val="ECFC3EA2"/>
    <w:lvl w:ilvl="0" w:tplc="FFFFFFFF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695"/>
        </w:tabs>
        <w:ind w:left="1695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13">
    <w:nsid w:val="24FE6E8B"/>
    <w:multiLevelType w:val="hybridMultilevel"/>
    <w:tmpl w:val="FAF8AF46"/>
    <w:lvl w:ilvl="0" w:tplc="7A3CEE34">
      <w:start w:val="2"/>
      <w:numFmt w:val="upperRoman"/>
      <w:lvlText w:val="%1-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4">
    <w:nsid w:val="27C55BCB"/>
    <w:multiLevelType w:val="multilevel"/>
    <w:tmpl w:val="6D3E5FC6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-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4080"/>
        </w:tabs>
        <w:ind w:left="408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7800"/>
        </w:tabs>
        <w:ind w:left="780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9840"/>
        </w:tabs>
        <w:ind w:left="98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3560"/>
        </w:tabs>
        <w:ind w:left="1356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5240"/>
        </w:tabs>
        <w:ind w:left="15240" w:hanging="1800"/>
      </w:pPr>
      <w:rPr>
        <w:rFonts w:hint="default"/>
      </w:rPr>
    </w:lvl>
  </w:abstractNum>
  <w:abstractNum w:abstractNumId="15">
    <w:nsid w:val="2D600764"/>
    <w:multiLevelType w:val="hybridMultilevel"/>
    <w:tmpl w:val="C088A1E8"/>
    <w:lvl w:ilvl="0" w:tplc="FFFFFFFF">
      <w:start w:val="1"/>
      <w:numFmt w:val="upperRoman"/>
      <w:lvlText w:val="%1-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FFFFFFFF">
      <w:numFmt w:val="bullet"/>
      <w:lvlText w:val="-"/>
      <w:lvlJc w:val="left"/>
      <w:pPr>
        <w:tabs>
          <w:tab w:val="num" w:pos="3060"/>
        </w:tabs>
        <w:ind w:left="3060" w:hanging="360"/>
      </w:pPr>
      <w:rPr>
        <w:rFonts w:ascii="Times New Roman" w:eastAsia="Times New Roman" w:hAnsi="Times New Roman"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38124308"/>
    <w:multiLevelType w:val="hybridMultilevel"/>
    <w:tmpl w:val="1D64D7BC"/>
    <w:lvl w:ilvl="0" w:tplc="FFFFFFFF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92D2E2F"/>
    <w:multiLevelType w:val="hybridMultilevel"/>
    <w:tmpl w:val="E21E5C94"/>
    <w:lvl w:ilvl="0" w:tplc="326E0E9A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C5F4700"/>
    <w:multiLevelType w:val="hybridMultilevel"/>
    <w:tmpl w:val="0D5E0AA0"/>
    <w:lvl w:ilvl="0" w:tplc="1E96E602">
      <w:start w:val="1"/>
      <w:numFmt w:val="decimalZero"/>
      <w:lvlText w:val="%1-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>
    <w:nsid w:val="3FA968A2"/>
    <w:multiLevelType w:val="hybridMultilevel"/>
    <w:tmpl w:val="AFD89D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ED0E52"/>
    <w:multiLevelType w:val="hybridMultilevel"/>
    <w:tmpl w:val="16924E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824A90"/>
    <w:multiLevelType w:val="hybridMultilevel"/>
    <w:tmpl w:val="5DC824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6162D1"/>
    <w:multiLevelType w:val="singleLevel"/>
    <w:tmpl w:val="0416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>
    <w:nsid w:val="45B91DB1"/>
    <w:multiLevelType w:val="singleLevel"/>
    <w:tmpl w:val="A86CD8BE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45FF7CBD"/>
    <w:multiLevelType w:val="hybridMultilevel"/>
    <w:tmpl w:val="7D0EE9F2"/>
    <w:lvl w:ilvl="0" w:tplc="36D84EE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98268E40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A7701CBC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B30EBD4C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9CB8B08A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271A6B7A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A27257C8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82A7ED8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B12C6BD4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5">
    <w:nsid w:val="47D745A2"/>
    <w:multiLevelType w:val="hybridMultilevel"/>
    <w:tmpl w:val="4E7672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C24B5B"/>
    <w:multiLevelType w:val="singleLevel"/>
    <w:tmpl w:val="4F6AE9EA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7">
    <w:nsid w:val="569A205C"/>
    <w:multiLevelType w:val="hybridMultilevel"/>
    <w:tmpl w:val="C0DC73B6"/>
    <w:lvl w:ilvl="0" w:tplc="D054A476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7C61DC5"/>
    <w:multiLevelType w:val="hybridMultilevel"/>
    <w:tmpl w:val="90AA44A4"/>
    <w:lvl w:ilvl="0" w:tplc="CD2A6D5C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F3F23FFE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525CF6BA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C24422DA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5742E86E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466C1A84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AA46D62C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FB105554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DC762562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29">
    <w:nsid w:val="594F0130"/>
    <w:multiLevelType w:val="hybridMultilevel"/>
    <w:tmpl w:val="7A14C80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B481D34"/>
    <w:multiLevelType w:val="hybridMultilevel"/>
    <w:tmpl w:val="0FB6191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17C0AE8"/>
    <w:multiLevelType w:val="singleLevel"/>
    <w:tmpl w:val="1D28F6A4"/>
    <w:lvl w:ilvl="0">
      <w:start w:val="1"/>
      <w:numFmt w:val="lowerLetter"/>
      <w:lvlText w:val="%1)"/>
      <w:lvlJc w:val="left"/>
      <w:pPr>
        <w:tabs>
          <w:tab w:val="num" w:pos="2760"/>
        </w:tabs>
        <w:ind w:left="2760" w:hanging="360"/>
      </w:pPr>
      <w:rPr>
        <w:rFonts w:hint="default"/>
      </w:rPr>
    </w:lvl>
  </w:abstractNum>
  <w:abstractNum w:abstractNumId="32">
    <w:nsid w:val="62DF3FDC"/>
    <w:multiLevelType w:val="hybridMultilevel"/>
    <w:tmpl w:val="23AC00DE"/>
    <w:lvl w:ilvl="0" w:tplc="0DE8C214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188ABAE6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88769556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B1FA5BE2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78F4CC54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485C5B22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97505226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D7463AC6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2362E06C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33">
    <w:nsid w:val="6DB92F19"/>
    <w:multiLevelType w:val="hybridMultilevel"/>
    <w:tmpl w:val="F78EB966"/>
    <w:lvl w:ilvl="0" w:tplc="FFFFFFFF">
      <w:start w:val="1"/>
      <w:numFmt w:val="upperRoman"/>
      <w:lvlText w:val=" %1 -"/>
      <w:lvlJc w:val="right"/>
      <w:pPr>
        <w:tabs>
          <w:tab w:val="num" w:pos="1364"/>
        </w:tabs>
        <w:ind w:left="1364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28"/>
        </w:tabs>
        <w:ind w:left="152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48"/>
        </w:tabs>
        <w:ind w:left="224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68"/>
        </w:tabs>
        <w:ind w:left="296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88"/>
        </w:tabs>
        <w:ind w:left="368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08"/>
        </w:tabs>
        <w:ind w:left="440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28"/>
        </w:tabs>
        <w:ind w:left="512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48"/>
        </w:tabs>
        <w:ind w:left="584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68"/>
        </w:tabs>
        <w:ind w:left="6568" w:hanging="180"/>
      </w:pPr>
    </w:lvl>
  </w:abstractNum>
  <w:abstractNum w:abstractNumId="34">
    <w:nsid w:val="71592507"/>
    <w:multiLevelType w:val="multilevel"/>
    <w:tmpl w:val="5D585364"/>
    <w:lvl w:ilvl="0">
      <w:start w:val="1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-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-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-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tabs>
          <w:tab w:val="num" w:pos="5640"/>
        </w:tabs>
        <w:ind w:left="5640" w:hanging="1800"/>
      </w:pPr>
      <w:rPr>
        <w:rFonts w:hint="default"/>
        <w:b/>
      </w:rPr>
    </w:lvl>
  </w:abstractNum>
  <w:abstractNum w:abstractNumId="35">
    <w:nsid w:val="74C73C2F"/>
    <w:multiLevelType w:val="hybridMultilevel"/>
    <w:tmpl w:val="1F704E80"/>
    <w:lvl w:ilvl="0" w:tplc="E960885E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1F36C2E8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DE64500A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1D52317E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104C7DEA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EF808EE4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641CF4C8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4A365070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67ACD298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36">
    <w:nsid w:val="77AB3E22"/>
    <w:multiLevelType w:val="hybridMultilevel"/>
    <w:tmpl w:val="CB74DA42"/>
    <w:lvl w:ilvl="0" w:tplc="FFFFFFFF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num w:numId="1">
    <w:abstractNumId w:val="16"/>
  </w:num>
  <w:num w:numId="2">
    <w:abstractNumId w:val="15"/>
  </w:num>
  <w:num w:numId="3">
    <w:abstractNumId w:val="6"/>
  </w:num>
  <w:num w:numId="4">
    <w:abstractNumId w:val="35"/>
  </w:num>
  <w:num w:numId="5">
    <w:abstractNumId w:val="2"/>
  </w:num>
  <w:num w:numId="6">
    <w:abstractNumId w:val="10"/>
  </w:num>
  <w:num w:numId="7">
    <w:abstractNumId w:val="12"/>
  </w:num>
  <w:num w:numId="8">
    <w:abstractNumId w:val="8"/>
  </w:num>
  <w:num w:numId="9">
    <w:abstractNumId w:val="36"/>
  </w:num>
  <w:num w:numId="10">
    <w:abstractNumId w:val="28"/>
  </w:num>
  <w:num w:numId="11">
    <w:abstractNumId w:val="32"/>
  </w:num>
  <w:num w:numId="12">
    <w:abstractNumId w:val="24"/>
  </w:num>
  <w:num w:numId="13">
    <w:abstractNumId w:val="11"/>
  </w:num>
  <w:num w:numId="14">
    <w:abstractNumId w:val="33"/>
  </w:num>
  <w:num w:numId="15">
    <w:abstractNumId w:val="7"/>
  </w:num>
  <w:num w:numId="16">
    <w:abstractNumId w:val="26"/>
  </w:num>
  <w:num w:numId="17">
    <w:abstractNumId w:val="31"/>
  </w:num>
  <w:num w:numId="18">
    <w:abstractNumId w:val="0"/>
  </w:num>
  <w:num w:numId="19">
    <w:abstractNumId w:val="34"/>
  </w:num>
  <w:num w:numId="20">
    <w:abstractNumId w:val="14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22"/>
  </w:num>
  <w:num w:numId="27">
    <w:abstractNumId w:val="1"/>
  </w:num>
  <w:num w:numId="28">
    <w:abstractNumId w:val="3"/>
  </w:num>
  <w:num w:numId="29">
    <w:abstractNumId w:val="29"/>
  </w:num>
  <w:num w:numId="30">
    <w:abstractNumId w:val="23"/>
  </w:num>
  <w:num w:numId="31">
    <w:abstractNumId w:val="9"/>
  </w:num>
  <w:num w:numId="32">
    <w:abstractNumId w:val="23"/>
    <w:lvlOverride w:ilvl="0">
      <w:startOverride w:val="1"/>
    </w:lvlOverride>
  </w:num>
  <w:num w:numId="33">
    <w:abstractNumId w:val="4"/>
  </w:num>
  <w:num w:numId="34">
    <w:abstractNumId w:val="20"/>
  </w:num>
  <w:num w:numId="35">
    <w:abstractNumId w:val="21"/>
  </w:num>
  <w:num w:numId="36">
    <w:abstractNumId w:val="30"/>
  </w:num>
  <w:num w:numId="37">
    <w:abstractNumId w:val="25"/>
  </w:num>
  <w:num w:numId="38">
    <w:abstractNumId w:val="18"/>
  </w:num>
  <w:num w:numId="39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922FF"/>
    <w:rsid w:val="00002A09"/>
    <w:rsid w:val="000053C3"/>
    <w:rsid w:val="0001085F"/>
    <w:rsid w:val="00011DB7"/>
    <w:rsid w:val="00013A17"/>
    <w:rsid w:val="00015662"/>
    <w:rsid w:val="00016E3D"/>
    <w:rsid w:val="00017124"/>
    <w:rsid w:val="0002017C"/>
    <w:rsid w:val="0002136A"/>
    <w:rsid w:val="00022802"/>
    <w:rsid w:val="00030840"/>
    <w:rsid w:val="000314E0"/>
    <w:rsid w:val="00032E68"/>
    <w:rsid w:val="000336C1"/>
    <w:rsid w:val="0003383E"/>
    <w:rsid w:val="00034CD9"/>
    <w:rsid w:val="00035AA6"/>
    <w:rsid w:val="00036CDA"/>
    <w:rsid w:val="000378A1"/>
    <w:rsid w:val="00037EBA"/>
    <w:rsid w:val="00040FE0"/>
    <w:rsid w:val="00041B02"/>
    <w:rsid w:val="00042AC5"/>
    <w:rsid w:val="000467A0"/>
    <w:rsid w:val="0004781D"/>
    <w:rsid w:val="00047F8C"/>
    <w:rsid w:val="000500DD"/>
    <w:rsid w:val="00050292"/>
    <w:rsid w:val="00050B80"/>
    <w:rsid w:val="00050ED3"/>
    <w:rsid w:val="00050F46"/>
    <w:rsid w:val="00051AB9"/>
    <w:rsid w:val="000537D4"/>
    <w:rsid w:val="00054F7F"/>
    <w:rsid w:val="00057851"/>
    <w:rsid w:val="0006191E"/>
    <w:rsid w:val="00062AE3"/>
    <w:rsid w:val="00067E0F"/>
    <w:rsid w:val="000714D4"/>
    <w:rsid w:val="000726A4"/>
    <w:rsid w:val="000727FF"/>
    <w:rsid w:val="00075544"/>
    <w:rsid w:val="00076879"/>
    <w:rsid w:val="000776A4"/>
    <w:rsid w:val="000802C9"/>
    <w:rsid w:val="00080BB4"/>
    <w:rsid w:val="00084026"/>
    <w:rsid w:val="000840DA"/>
    <w:rsid w:val="0008502A"/>
    <w:rsid w:val="00085A7C"/>
    <w:rsid w:val="00085C32"/>
    <w:rsid w:val="00085DDB"/>
    <w:rsid w:val="00091AB3"/>
    <w:rsid w:val="000922FF"/>
    <w:rsid w:val="00092C08"/>
    <w:rsid w:val="000941F3"/>
    <w:rsid w:val="000A09EC"/>
    <w:rsid w:val="000A0CC0"/>
    <w:rsid w:val="000A15FD"/>
    <w:rsid w:val="000A55FE"/>
    <w:rsid w:val="000A6ECE"/>
    <w:rsid w:val="000A7315"/>
    <w:rsid w:val="000A7ADE"/>
    <w:rsid w:val="000A7D55"/>
    <w:rsid w:val="000B133C"/>
    <w:rsid w:val="000B147B"/>
    <w:rsid w:val="000B1D11"/>
    <w:rsid w:val="000B21EE"/>
    <w:rsid w:val="000B5654"/>
    <w:rsid w:val="000B6908"/>
    <w:rsid w:val="000B6C22"/>
    <w:rsid w:val="000B766B"/>
    <w:rsid w:val="000C0D75"/>
    <w:rsid w:val="000C0EED"/>
    <w:rsid w:val="000C27AF"/>
    <w:rsid w:val="000C2CAE"/>
    <w:rsid w:val="000C341C"/>
    <w:rsid w:val="000C3569"/>
    <w:rsid w:val="000C4A37"/>
    <w:rsid w:val="000C5001"/>
    <w:rsid w:val="000C78A1"/>
    <w:rsid w:val="000C7C4A"/>
    <w:rsid w:val="000D113D"/>
    <w:rsid w:val="000D13D7"/>
    <w:rsid w:val="000D1455"/>
    <w:rsid w:val="000D48C0"/>
    <w:rsid w:val="000D55C6"/>
    <w:rsid w:val="000D5BBF"/>
    <w:rsid w:val="000D5FAD"/>
    <w:rsid w:val="000D637E"/>
    <w:rsid w:val="000D6462"/>
    <w:rsid w:val="000D7727"/>
    <w:rsid w:val="000D7AF2"/>
    <w:rsid w:val="000E10AD"/>
    <w:rsid w:val="000E11FB"/>
    <w:rsid w:val="000E6B92"/>
    <w:rsid w:val="000F0FEC"/>
    <w:rsid w:val="000F440B"/>
    <w:rsid w:val="00102593"/>
    <w:rsid w:val="0010367C"/>
    <w:rsid w:val="00103B72"/>
    <w:rsid w:val="00104C58"/>
    <w:rsid w:val="00105781"/>
    <w:rsid w:val="00106249"/>
    <w:rsid w:val="001064C0"/>
    <w:rsid w:val="00107501"/>
    <w:rsid w:val="001111B0"/>
    <w:rsid w:val="0011154C"/>
    <w:rsid w:val="00111DDD"/>
    <w:rsid w:val="001122D6"/>
    <w:rsid w:val="0011248E"/>
    <w:rsid w:val="00112AA0"/>
    <w:rsid w:val="0011511B"/>
    <w:rsid w:val="00120387"/>
    <w:rsid w:val="001213A7"/>
    <w:rsid w:val="00121E32"/>
    <w:rsid w:val="00122609"/>
    <w:rsid w:val="00123C52"/>
    <w:rsid w:val="00123E41"/>
    <w:rsid w:val="001241B9"/>
    <w:rsid w:val="00125222"/>
    <w:rsid w:val="00125E57"/>
    <w:rsid w:val="001266C9"/>
    <w:rsid w:val="001308E7"/>
    <w:rsid w:val="0013115A"/>
    <w:rsid w:val="001316E8"/>
    <w:rsid w:val="00135D48"/>
    <w:rsid w:val="00136BCC"/>
    <w:rsid w:val="00140A73"/>
    <w:rsid w:val="001425C8"/>
    <w:rsid w:val="001431F7"/>
    <w:rsid w:val="00143A30"/>
    <w:rsid w:val="00146FBE"/>
    <w:rsid w:val="00154E00"/>
    <w:rsid w:val="00156A4A"/>
    <w:rsid w:val="0016006D"/>
    <w:rsid w:val="00160A30"/>
    <w:rsid w:val="001618C4"/>
    <w:rsid w:val="00162187"/>
    <w:rsid w:val="001623F9"/>
    <w:rsid w:val="00162DFF"/>
    <w:rsid w:val="00164689"/>
    <w:rsid w:val="0016516E"/>
    <w:rsid w:val="001670C8"/>
    <w:rsid w:val="0016773A"/>
    <w:rsid w:val="00171636"/>
    <w:rsid w:val="00171B5F"/>
    <w:rsid w:val="00172A23"/>
    <w:rsid w:val="00172E79"/>
    <w:rsid w:val="00172E90"/>
    <w:rsid w:val="00172EB7"/>
    <w:rsid w:val="00172F6A"/>
    <w:rsid w:val="001748A0"/>
    <w:rsid w:val="0017673B"/>
    <w:rsid w:val="00177224"/>
    <w:rsid w:val="00177FC7"/>
    <w:rsid w:val="00180D04"/>
    <w:rsid w:val="001817D3"/>
    <w:rsid w:val="001818DB"/>
    <w:rsid w:val="0018567A"/>
    <w:rsid w:val="00185DA4"/>
    <w:rsid w:val="001923A0"/>
    <w:rsid w:val="0019324F"/>
    <w:rsid w:val="00194157"/>
    <w:rsid w:val="00194577"/>
    <w:rsid w:val="00196B34"/>
    <w:rsid w:val="001A0F4E"/>
    <w:rsid w:val="001A0FB5"/>
    <w:rsid w:val="001A3251"/>
    <w:rsid w:val="001A387D"/>
    <w:rsid w:val="001A42A1"/>
    <w:rsid w:val="001A5F34"/>
    <w:rsid w:val="001A7631"/>
    <w:rsid w:val="001B1A05"/>
    <w:rsid w:val="001B1AFF"/>
    <w:rsid w:val="001B26C0"/>
    <w:rsid w:val="001B42B4"/>
    <w:rsid w:val="001B6462"/>
    <w:rsid w:val="001B70FE"/>
    <w:rsid w:val="001B77EA"/>
    <w:rsid w:val="001C1D72"/>
    <w:rsid w:val="001C249D"/>
    <w:rsid w:val="001C3DAF"/>
    <w:rsid w:val="001C50CA"/>
    <w:rsid w:val="001C6E28"/>
    <w:rsid w:val="001C7EC6"/>
    <w:rsid w:val="001D0055"/>
    <w:rsid w:val="001D0166"/>
    <w:rsid w:val="001D0A3B"/>
    <w:rsid w:val="001D1728"/>
    <w:rsid w:val="001D3F50"/>
    <w:rsid w:val="001D3F6E"/>
    <w:rsid w:val="001D42D8"/>
    <w:rsid w:val="001D5330"/>
    <w:rsid w:val="001D5392"/>
    <w:rsid w:val="001D6489"/>
    <w:rsid w:val="001E10EA"/>
    <w:rsid w:val="001E27DA"/>
    <w:rsid w:val="001E4671"/>
    <w:rsid w:val="001E5647"/>
    <w:rsid w:val="001E6D96"/>
    <w:rsid w:val="001E7A9C"/>
    <w:rsid w:val="001E7EFB"/>
    <w:rsid w:val="001F2D58"/>
    <w:rsid w:val="001F5AA7"/>
    <w:rsid w:val="001F7762"/>
    <w:rsid w:val="00200104"/>
    <w:rsid w:val="00200814"/>
    <w:rsid w:val="00200B67"/>
    <w:rsid w:val="00200F1A"/>
    <w:rsid w:val="002014C7"/>
    <w:rsid w:val="00203734"/>
    <w:rsid w:val="00205096"/>
    <w:rsid w:val="002050B8"/>
    <w:rsid w:val="00205EEF"/>
    <w:rsid w:val="00213336"/>
    <w:rsid w:val="00214544"/>
    <w:rsid w:val="002146EB"/>
    <w:rsid w:val="002153B0"/>
    <w:rsid w:val="002176B2"/>
    <w:rsid w:val="00221730"/>
    <w:rsid w:val="00222DA1"/>
    <w:rsid w:val="002234CF"/>
    <w:rsid w:val="00223868"/>
    <w:rsid w:val="00224E6B"/>
    <w:rsid w:val="00225296"/>
    <w:rsid w:val="00225B48"/>
    <w:rsid w:val="00225C05"/>
    <w:rsid w:val="002261CE"/>
    <w:rsid w:val="002270FA"/>
    <w:rsid w:val="00227563"/>
    <w:rsid w:val="002301AB"/>
    <w:rsid w:val="00230DEA"/>
    <w:rsid w:val="00230E15"/>
    <w:rsid w:val="00230FE1"/>
    <w:rsid w:val="00231400"/>
    <w:rsid w:val="00233012"/>
    <w:rsid w:val="0023572C"/>
    <w:rsid w:val="00236437"/>
    <w:rsid w:val="00242BCD"/>
    <w:rsid w:val="00242C7A"/>
    <w:rsid w:val="00243454"/>
    <w:rsid w:val="0024493E"/>
    <w:rsid w:val="00252A4D"/>
    <w:rsid w:val="00253505"/>
    <w:rsid w:val="00254110"/>
    <w:rsid w:val="002544A9"/>
    <w:rsid w:val="00254992"/>
    <w:rsid w:val="00255884"/>
    <w:rsid w:val="002573E1"/>
    <w:rsid w:val="002636FE"/>
    <w:rsid w:val="002643DE"/>
    <w:rsid w:val="00266773"/>
    <w:rsid w:val="0027044C"/>
    <w:rsid w:val="00270749"/>
    <w:rsid w:val="00271448"/>
    <w:rsid w:val="00271A59"/>
    <w:rsid w:val="002720D0"/>
    <w:rsid w:val="00274877"/>
    <w:rsid w:val="0027498A"/>
    <w:rsid w:val="002758E9"/>
    <w:rsid w:val="00275FED"/>
    <w:rsid w:val="002802C6"/>
    <w:rsid w:val="0028053C"/>
    <w:rsid w:val="00283A4A"/>
    <w:rsid w:val="00285516"/>
    <w:rsid w:val="002857FE"/>
    <w:rsid w:val="002859CF"/>
    <w:rsid w:val="00287447"/>
    <w:rsid w:val="00287AC9"/>
    <w:rsid w:val="00291BCB"/>
    <w:rsid w:val="00293D1B"/>
    <w:rsid w:val="00294518"/>
    <w:rsid w:val="00294678"/>
    <w:rsid w:val="00295AE1"/>
    <w:rsid w:val="00295D5E"/>
    <w:rsid w:val="002A1E56"/>
    <w:rsid w:val="002A1ECE"/>
    <w:rsid w:val="002A2541"/>
    <w:rsid w:val="002A2F1C"/>
    <w:rsid w:val="002A36C5"/>
    <w:rsid w:val="002A3C68"/>
    <w:rsid w:val="002A445C"/>
    <w:rsid w:val="002A6C3C"/>
    <w:rsid w:val="002B114A"/>
    <w:rsid w:val="002B1883"/>
    <w:rsid w:val="002B18CA"/>
    <w:rsid w:val="002B24B4"/>
    <w:rsid w:val="002B2C9E"/>
    <w:rsid w:val="002B5F0B"/>
    <w:rsid w:val="002B6EAF"/>
    <w:rsid w:val="002B7D7C"/>
    <w:rsid w:val="002C0A1A"/>
    <w:rsid w:val="002C14BC"/>
    <w:rsid w:val="002C29E3"/>
    <w:rsid w:val="002C3200"/>
    <w:rsid w:val="002C43E5"/>
    <w:rsid w:val="002C4543"/>
    <w:rsid w:val="002C48A4"/>
    <w:rsid w:val="002C4E72"/>
    <w:rsid w:val="002C612E"/>
    <w:rsid w:val="002C697B"/>
    <w:rsid w:val="002D1575"/>
    <w:rsid w:val="002D3641"/>
    <w:rsid w:val="002D3D0C"/>
    <w:rsid w:val="002D4367"/>
    <w:rsid w:val="002D7574"/>
    <w:rsid w:val="002E0F99"/>
    <w:rsid w:val="002E139E"/>
    <w:rsid w:val="002E1C89"/>
    <w:rsid w:val="002E2833"/>
    <w:rsid w:val="002E48E5"/>
    <w:rsid w:val="002E5359"/>
    <w:rsid w:val="002E6252"/>
    <w:rsid w:val="002F309A"/>
    <w:rsid w:val="002F55C5"/>
    <w:rsid w:val="002F6920"/>
    <w:rsid w:val="002F756A"/>
    <w:rsid w:val="002F78C6"/>
    <w:rsid w:val="0030147F"/>
    <w:rsid w:val="0030240E"/>
    <w:rsid w:val="0030278A"/>
    <w:rsid w:val="00303AD3"/>
    <w:rsid w:val="00306E6D"/>
    <w:rsid w:val="00310872"/>
    <w:rsid w:val="00311AE6"/>
    <w:rsid w:val="00312F89"/>
    <w:rsid w:val="00314E6B"/>
    <w:rsid w:val="00316ADF"/>
    <w:rsid w:val="003172DC"/>
    <w:rsid w:val="00320531"/>
    <w:rsid w:val="00321C5B"/>
    <w:rsid w:val="00321F61"/>
    <w:rsid w:val="00323EA3"/>
    <w:rsid w:val="0032442B"/>
    <w:rsid w:val="003256DE"/>
    <w:rsid w:val="003305E2"/>
    <w:rsid w:val="0033094A"/>
    <w:rsid w:val="00330F3A"/>
    <w:rsid w:val="00330F72"/>
    <w:rsid w:val="00333C0D"/>
    <w:rsid w:val="00334CE4"/>
    <w:rsid w:val="00335952"/>
    <w:rsid w:val="00335E7A"/>
    <w:rsid w:val="0033620A"/>
    <w:rsid w:val="00340A3F"/>
    <w:rsid w:val="0034169B"/>
    <w:rsid w:val="0034297B"/>
    <w:rsid w:val="0034350A"/>
    <w:rsid w:val="00343BA8"/>
    <w:rsid w:val="00346FBF"/>
    <w:rsid w:val="0035278B"/>
    <w:rsid w:val="00352AA4"/>
    <w:rsid w:val="00354360"/>
    <w:rsid w:val="00354B3D"/>
    <w:rsid w:val="00355C24"/>
    <w:rsid w:val="00355D23"/>
    <w:rsid w:val="003564B0"/>
    <w:rsid w:val="00357FDF"/>
    <w:rsid w:val="00360438"/>
    <w:rsid w:val="00360A5C"/>
    <w:rsid w:val="00362F6F"/>
    <w:rsid w:val="0036315C"/>
    <w:rsid w:val="00363764"/>
    <w:rsid w:val="003656C9"/>
    <w:rsid w:val="00367471"/>
    <w:rsid w:val="003675C5"/>
    <w:rsid w:val="00367D66"/>
    <w:rsid w:val="00370009"/>
    <w:rsid w:val="0037017A"/>
    <w:rsid w:val="003703A0"/>
    <w:rsid w:val="00370516"/>
    <w:rsid w:val="00372255"/>
    <w:rsid w:val="00372F8D"/>
    <w:rsid w:val="00374040"/>
    <w:rsid w:val="00377449"/>
    <w:rsid w:val="00377883"/>
    <w:rsid w:val="00381274"/>
    <w:rsid w:val="00381DEE"/>
    <w:rsid w:val="0038217E"/>
    <w:rsid w:val="00382200"/>
    <w:rsid w:val="0038336A"/>
    <w:rsid w:val="00384262"/>
    <w:rsid w:val="00384C31"/>
    <w:rsid w:val="00384DA3"/>
    <w:rsid w:val="00384FAD"/>
    <w:rsid w:val="00385428"/>
    <w:rsid w:val="003871B3"/>
    <w:rsid w:val="00387E1D"/>
    <w:rsid w:val="0039108C"/>
    <w:rsid w:val="0039265D"/>
    <w:rsid w:val="00394113"/>
    <w:rsid w:val="00394C64"/>
    <w:rsid w:val="00394FD0"/>
    <w:rsid w:val="00395BD3"/>
    <w:rsid w:val="00397A70"/>
    <w:rsid w:val="003A3D42"/>
    <w:rsid w:val="003A547F"/>
    <w:rsid w:val="003A5984"/>
    <w:rsid w:val="003A5C7B"/>
    <w:rsid w:val="003A5D6E"/>
    <w:rsid w:val="003A5E4B"/>
    <w:rsid w:val="003B38D7"/>
    <w:rsid w:val="003B5D44"/>
    <w:rsid w:val="003B72EF"/>
    <w:rsid w:val="003C07B8"/>
    <w:rsid w:val="003C0D90"/>
    <w:rsid w:val="003C27C4"/>
    <w:rsid w:val="003C55D4"/>
    <w:rsid w:val="003C587F"/>
    <w:rsid w:val="003C7D35"/>
    <w:rsid w:val="003D2108"/>
    <w:rsid w:val="003D2BB8"/>
    <w:rsid w:val="003D3C4D"/>
    <w:rsid w:val="003D3DEC"/>
    <w:rsid w:val="003D49E6"/>
    <w:rsid w:val="003D6891"/>
    <w:rsid w:val="003D763C"/>
    <w:rsid w:val="003D7C5C"/>
    <w:rsid w:val="003E094E"/>
    <w:rsid w:val="003E0F57"/>
    <w:rsid w:val="003E1E07"/>
    <w:rsid w:val="003E30AC"/>
    <w:rsid w:val="003E5367"/>
    <w:rsid w:val="003E71F2"/>
    <w:rsid w:val="003F19B7"/>
    <w:rsid w:val="003F26B1"/>
    <w:rsid w:val="003F3BBD"/>
    <w:rsid w:val="003F6655"/>
    <w:rsid w:val="003F7DCC"/>
    <w:rsid w:val="003F7EFB"/>
    <w:rsid w:val="00406618"/>
    <w:rsid w:val="00406D23"/>
    <w:rsid w:val="004070DF"/>
    <w:rsid w:val="00410586"/>
    <w:rsid w:val="0041081C"/>
    <w:rsid w:val="00411C3C"/>
    <w:rsid w:val="0041227A"/>
    <w:rsid w:val="00412C30"/>
    <w:rsid w:val="00414F9E"/>
    <w:rsid w:val="00415992"/>
    <w:rsid w:val="004164D9"/>
    <w:rsid w:val="004171F4"/>
    <w:rsid w:val="00421528"/>
    <w:rsid w:val="004222AB"/>
    <w:rsid w:val="004224A0"/>
    <w:rsid w:val="00425628"/>
    <w:rsid w:val="004263B4"/>
    <w:rsid w:val="00427B1D"/>
    <w:rsid w:val="00427D36"/>
    <w:rsid w:val="0043344A"/>
    <w:rsid w:val="004337C0"/>
    <w:rsid w:val="00434339"/>
    <w:rsid w:val="004344B7"/>
    <w:rsid w:val="00434CF7"/>
    <w:rsid w:val="00436953"/>
    <w:rsid w:val="004402AB"/>
    <w:rsid w:val="004421A3"/>
    <w:rsid w:val="00442482"/>
    <w:rsid w:val="00442B20"/>
    <w:rsid w:val="004462DA"/>
    <w:rsid w:val="00447784"/>
    <w:rsid w:val="0044790B"/>
    <w:rsid w:val="00450539"/>
    <w:rsid w:val="00453C65"/>
    <w:rsid w:val="00455181"/>
    <w:rsid w:val="00455A29"/>
    <w:rsid w:val="004564C5"/>
    <w:rsid w:val="00460F27"/>
    <w:rsid w:val="00460FF0"/>
    <w:rsid w:val="00461D4F"/>
    <w:rsid w:val="0046268F"/>
    <w:rsid w:val="00462869"/>
    <w:rsid w:val="00462B25"/>
    <w:rsid w:val="0046632C"/>
    <w:rsid w:val="00466446"/>
    <w:rsid w:val="004703D8"/>
    <w:rsid w:val="00471EBB"/>
    <w:rsid w:val="00472238"/>
    <w:rsid w:val="00474539"/>
    <w:rsid w:val="00476B24"/>
    <w:rsid w:val="00477932"/>
    <w:rsid w:val="00482456"/>
    <w:rsid w:val="00485471"/>
    <w:rsid w:val="00486108"/>
    <w:rsid w:val="00486197"/>
    <w:rsid w:val="00486288"/>
    <w:rsid w:val="0048667C"/>
    <w:rsid w:val="0049020B"/>
    <w:rsid w:val="004925DB"/>
    <w:rsid w:val="004931B9"/>
    <w:rsid w:val="004935ED"/>
    <w:rsid w:val="00493B32"/>
    <w:rsid w:val="0049742D"/>
    <w:rsid w:val="004979F6"/>
    <w:rsid w:val="004A0144"/>
    <w:rsid w:val="004A177E"/>
    <w:rsid w:val="004A267B"/>
    <w:rsid w:val="004A3C4E"/>
    <w:rsid w:val="004A4FBA"/>
    <w:rsid w:val="004A5846"/>
    <w:rsid w:val="004A62A7"/>
    <w:rsid w:val="004A761D"/>
    <w:rsid w:val="004A7D2F"/>
    <w:rsid w:val="004B050C"/>
    <w:rsid w:val="004B1974"/>
    <w:rsid w:val="004B510B"/>
    <w:rsid w:val="004B58CA"/>
    <w:rsid w:val="004B7155"/>
    <w:rsid w:val="004C2EBF"/>
    <w:rsid w:val="004C32FF"/>
    <w:rsid w:val="004C3D4B"/>
    <w:rsid w:val="004C5728"/>
    <w:rsid w:val="004C706B"/>
    <w:rsid w:val="004C72BA"/>
    <w:rsid w:val="004D11CA"/>
    <w:rsid w:val="004D1B68"/>
    <w:rsid w:val="004D258E"/>
    <w:rsid w:val="004D2B2E"/>
    <w:rsid w:val="004D4A27"/>
    <w:rsid w:val="004D7B28"/>
    <w:rsid w:val="004D7BA6"/>
    <w:rsid w:val="004E0BE4"/>
    <w:rsid w:val="004E2141"/>
    <w:rsid w:val="004E22A5"/>
    <w:rsid w:val="004E2D0A"/>
    <w:rsid w:val="004E371A"/>
    <w:rsid w:val="004E37E0"/>
    <w:rsid w:val="004E49AF"/>
    <w:rsid w:val="004E6A65"/>
    <w:rsid w:val="004E6C5B"/>
    <w:rsid w:val="004E77DE"/>
    <w:rsid w:val="004E7B23"/>
    <w:rsid w:val="004E7EAB"/>
    <w:rsid w:val="004F27C3"/>
    <w:rsid w:val="004F3113"/>
    <w:rsid w:val="004F3276"/>
    <w:rsid w:val="004F3429"/>
    <w:rsid w:val="004F75EA"/>
    <w:rsid w:val="004F79CD"/>
    <w:rsid w:val="005000BF"/>
    <w:rsid w:val="00501F50"/>
    <w:rsid w:val="005022AE"/>
    <w:rsid w:val="005022D7"/>
    <w:rsid w:val="00502AA9"/>
    <w:rsid w:val="00505BC2"/>
    <w:rsid w:val="005068D1"/>
    <w:rsid w:val="0051045E"/>
    <w:rsid w:val="00512671"/>
    <w:rsid w:val="005144AD"/>
    <w:rsid w:val="00516F43"/>
    <w:rsid w:val="00520711"/>
    <w:rsid w:val="00521F6D"/>
    <w:rsid w:val="005227C6"/>
    <w:rsid w:val="00523CC7"/>
    <w:rsid w:val="00526F68"/>
    <w:rsid w:val="00530B61"/>
    <w:rsid w:val="00531132"/>
    <w:rsid w:val="0053590E"/>
    <w:rsid w:val="00535A18"/>
    <w:rsid w:val="00535B41"/>
    <w:rsid w:val="005401C0"/>
    <w:rsid w:val="00540A39"/>
    <w:rsid w:val="00540B24"/>
    <w:rsid w:val="00540FA1"/>
    <w:rsid w:val="005474A5"/>
    <w:rsid w:val="00547711"/>
    <w:rsid w:val="0054772F"/>
    <w:rsid w:val="0055064B"/>
    <w:rsid w:val="0055282A"/>
    <w:rsid w:val="0055565C"/>
    <w:rsid w:val="00557304"/>
    <w:rsid w:val="00560C78"/>
    <w:rsid w:val="00562581"/>
    <w:rsid w:val="0056309B"/>
    <w:rsid w:val="00565148"/>
    <w:rsid w:val="005705C9"/>
    <w:rsid w:val="00570CC2"/>
    <w:rsid w:val="0057330C"/>
    <w:rsid w:val="00573A2E"/>
    <w:rsid w:val="00573B41"/>
    <w:rsid w:val="00575E97"/>
    <w:rsid w:val="00580AE9"/>
    <w:rsid w:val="005814BA"/>
    <w:rsid w:val="00581F96"/>
    <w:rsid w:val="00585790"/>
    <w:rsid w:val="00586631"/>
    <w:rsid w:val="005870BE"/>
    <w:rsid w:val="005874C0"/>
    <w:rsid w:val="00590F42"/>
    <w:rsid w:val="005925CF"/>
    <w:rsid w:val="00595F56"/>
    <w:rsid w:val="00596563"/>
    <w:rsid w:val="005970B0"/>
    <w:rsid w:val="005A0F8A"/>
    <w:rsid w:val="005A1252"/>
    <w:rsid w:val="005A1E78"/>
    <w:rsid w:val="005A210B"/>
    <w:rsid w:val="005A3D6C"/>
    <w:rsid w:val="005A4C12"/>
    <w:rsid w:val="005B06E8"/>
    <w:rsid w:val="005B4350"/>
    <w:rsid w:val="005B4A82"/>
    <w:rsid w:val="005B5440"/>
    <w:rsid w:val="005B5BE6"/>
    <w:rsid w:val="005B5C5C"/>
    <w:rsid w:val="005B664E"/>
    <w:rsid w:val="005B677D"/>
    <w:rsid w:val="005B6A67"/>
    <w:rsid w:val="005B6C13"/>
    <w:rsid w:val="005C0C3D"/>
    <w:rsid w:val="005C1A4E"/>
    <w:rsid w:val="005C33A4"/>
    <w:rsid w:val="005C41E0"/>
    <w:rsid w:val="005C5426"/>
    <w:rsid w:val="005C7695"/>
    <w:rsid w:val="005C7783"/>
    <w:rsid w:val="005D3B67"/>
    <w:rsid w:val="005D50B4"/>
    <w:rsid w:val="005D74EF"/>
    <w:rsid w:val="005D7AB4"/>
    <w:rsid w:val="005D7E63"/>
    <w:rsid w:val="005E05DB"/>
    <w:rsid w:val="005E391D"/>
    <w:rsid w:val="005E3EBA"/>
    <w:rsid w:val="005E4618"/>
    <w:rsid w:val="005E5289"/>
    <w:rsid w:val="005E5A1A"/>
    <w:rsid w:val="005E75F0"/>
    <w:rsid w:val="005E7903"/>
    <w:rsid w:val="005F0202"/>
    <w:rsid w:val="005F1B2F"/>
    <w:rsid w:val="005F1D13"/>
    <w:rsid w:val="005F3E3D"/>
    <w:rsid w:val="005F5A82"/>
    <w:rsid w:val="005F76A2"/>
    <w:rsid w:val="00600FA8"/>
    <w:rsid w:val="00602789"/>
    <w:rsid w:val="006042AD"/>
    <w:rsid w:val="006042DA"/>
    <w:rsid w:val="00605E6B"/>
    <w:rsid w:val="006063B1"/>
    <w:rsid w:val="0061130C"/>
    <w:rsid w:val="00611664"/>
    <w:rsid w:val="00612B1B"/>
    <w:rsid w:val="00614431"/>
    <w:rsid w:val="00614449"/>
    <w:rsid w:val="006152D7"/>
    <w:rsid w:val="00617239"/>
    <w:rsid w:val="0062025C"/>
    <w:rsid w:val="00620B6C"/>
    <w:rsid w:val="00621933"/>
    <w:rsid w:val="00623C7D"/>
    <w:rsid w:val="00626A81"/>
    <w:rsid w:val="00631BE5"/>
    <w:rsid w:val="00631D12"/>
    <w:rsid w:val="006327B2"/>
    <w:rsid w:val="00635122"/>
    <w:rsid w:val="00636688"/>
    <w:rsid w:val="00642AFF"/>
    <w:rsid w:val="00643A73"/>
    <w:rsid w:val="006449E7"/>
    <w:rsid w:val="00644C2D"/>
    <w:rsid w:val="006504BB"/>
    <w:rsid w:val="00651477"/>
    <w:rsid w:val="00652AA1"/>
    <w:rsid w:val="0065541B"/>
    <w:rsid w:val="00661206"/>
    <w:rsid w:val="00661778"/>
    <w:rsid w:val="00664A60"/>
    <w:rsid w:val="00667641"/>
    <w:rsid w:val="00667A19"/>
    <w:rsid w:val="00667F52"/>
    <w:rsid w:val="00670385"/>
    <w:rsid w:val="00671432"/>
    <w:rsid w:val="00671DD4"/>
    <w:rsid w:val="00673164"/>
    <w:rsid w:val="006749A0"/>
    <w:rsid w:val="00674C8E"/>
    <w:rsid w:val="00675135"/>
    <w:rsid w:val="00676E24"/>
    <w:rsid w:val="00676E8F"/>
    <w:rsid w:val="00681C6E"/>
    <w:rsid w:val="00682349"/>
    <w:rsid w:val="0068265B"/>
    <w:rsid w:val="00683304"/>
    <w:rsid w:val="00684622"/>
    <w:rsid w:val="006858E4"/>
    <w:rsid w:val="0068766D"/>
    <w:rsid w:val="006877CA"/>
    <w:rsid w:val="0068786A"/>
    <w:rsid w:val="0069174E"/>
    <w:rsid w:val="00692D65"/>
    <w:rsid w:val="00693CE1"/>
    <w:rsid w:val="00696526"/>
    <w:rsid w:val="006A1060"/>
    <w:rsid w:val="006A2372"/>
    <w:rsid w:val="006A3AF0"/>
    <w:rsid w:val="006A5409"/>
    <w:rsid w:val="006A636D"/>
    <w:rsid w:val="006A68B0"/>
    <w:rsid w:val="006B1AEF"/>
    <w:rsid w:val="006B1B70"/>
    <w:rsid w:val="006B1EB7"/>
    <w:rsid w:val="006B232B"/>
    <w:rsid w:val="006B3878"/>
    <w:rsid w:val="006B5B40"/>
    <w:rsid w:val="006C1AE0"/>
    <w:rsid w:val="006C2D0D"/>
    <w:rsid w:val="006C3D23"/>
    <w:rsid w:val="006C42B0"/>
    <w:rsid w:val="006C4C8C"/>
    <w:rsid w:val="006C6114"/>
    <w:rsid w:val="006C65AD"/>
    <w:rsid w:val="006D3B9D"/>
    <w:rsid w:val="006D45D9"/>
    <w:rsid w:val="006D4E03"/>
    <w:rsid w:val="006D511C"/>
    <w:rsid w:val="006D5F9D"/>
    <w:rsid w:val="006D6030"/>
    <w:rsid w:val="006D7A71"/>
    <w:rsid w:val="006D7B43"/>
    <w:rsid w:val="006E0BB5"/>
    <w:rsid w:val="006E27A1"/>
    <w:rsid w:val="006E461F"/>
    <w:rsid w:val="006E48FC"/>
    <w:rsid w:val="006F093A"/>
    <w:rsid w:val="006F2210"/>
    <w:rsid w:val="006F4590"/>
    <w:rsid w:val="006F7720"/>
    <w:rsid w:val="006F7E25"/>
    <w:rsid w:val="0070216F"/>
    <w:rsid w:val="007032C4"/>
    <w:rsid w:val="007035A2"/>
    <w:rsid w:val="00704DC2"/>
    <w:rsid w:val="007070DA"/>
    <w:rsid w:val="00707C36"/>
    <w:rsid w:val="007103D9"/>
    <w:rsid w:val="0071059B"/>
    <w:rsid w:val="00710724"/>
    <w:rsid w:val="007110CE"/>
    <w:rsid w:val="0071327B"/>
    <w:rsid w:val="00714C44"/>
    <w:rsid w:val="00715289"/>
    <w:rsid w:val="00721093"/>
    <w:rsid w:val="00721799"/>
    <w:rsid w:val="00721A12"/>
    <w:rsid w:val="00721CFF"/>
    <w:rsid w:val="0072260C"/>
    <w:rsid w:val="00722624"/>
    <w:rsid w:val="00724561"/>
    <w:rsid w:val="0072487E"/>
    <w:rsid w:val="00726FCA"/>
    <w:rsid w:val="0073021B"/>
    <w:rsid w:val="0073516D"/>
    <w:rsid w:val="0073547C"/>
    <w:rsid w:val="00735E2B"/>
    <w:rsid w:val="00736819"/>
    <w:rsid w:val="007401E2"/>
    <w:rsid w:val="007419B3"/>
    <w:rsid w:val="00742709"/>
    <w:rsid w:val="00744275"/>
    <w:rsid w:val="00745088"/>
    <w:rsid w:val="00745722"/>
    <w:rsid w:val="007464E4"/>
    <w:rsid w:val="00747018"/>
    <w:rsid w:val="00750856"/>
    <w:rsid w:val="00750E0E"/>
    <w:rsid w:val="00755472"/>
    <w:rsid w:val="00755642"/>
    <w:rsid w:val="00755E62"/>
    <w:rsid w:val="0075608C"/>
    <w:rsid w:val="00757ED0"/>
    <w:rsid w:val="00760E5D"/>
    <w:rsid w:val="0076229D"/>
    <w:rsid w:val="007627D1"/>
    <w:rsid w:val="007642EF"/>
    <w:rsid w:val="00767AD6"/>
    <w:rsid w:val="00770604"/>
    <w:rsid w:val="00770CB4"/>
    <w:rsid w:val="00772806"/>
    <w:rsid w:val="0077281A"/>
    <w:rsid w:val="00772A20"/>
    <w:rsid w:val="00774C2D"/>
    <w:rsid w:val="007756C1"/>
    <w:rsid w:val="0077660A"/>
    <w:rsid w:val="00776B60"/>
    <w:rsid w:val="007809FA"/>
    <w:rsid w:val="00781288"/>
    <w:rsid w:val="007824FD"/>
    <w:rsid w:val="0078293B"/>
    <w:rsid w:val="007854DA"/>
    <w:rsid w:val="00787A1C"/>
    <w:rsid w:val="00787D25"/>
    <w:rsid w:val="00792132"/>
    <w:rsid w:val="00794449"/>
    <w:rsid w:val="007947A1"/>
    <w:rsid w:val="00796319"/>
    <w:rsid w:val="00796D09"/>
    <w:rsid w:val="007A0EA4"/>
    <w:rsid w:val="007A0EF0"/>
    <w:rsid w:val="007A1CA6"/>
    <w:rsid w:val="007A27E1"/>
    <w:rsid w:val="007A4BCA"/>
    <w:rsid w:val="007A6570"/>
    <w:rsid w:val="007A6687"/>
    <w:rsid w:val="007A6EBB"/>
    <w:rsid w:val="007A773F"/>
    <w:rsid w:val="007B0541"/>
    <w:rsid w:val="007B0B4E"/>
    <w:rsid w:val="007B5C26"/>
    <w:rsid w:val="007C0E50"/>
    <w:rsid w:val="007C154F"/>
    <w:rsid w:val="007C31C0"/>
    <w:rsid w:val="007C4A15"/>
    <w:rsid w:val="007C4F90"/>
    <w:rsid w:val="007C6A15"/>
    <w:rsid w:val="007D0E77"/>
    <w:rsid w:val="007D334F"/>
    <w:rsid w:val="007D395F"/>
    <w:rsid w:val="007D48B4"/>
    <w:rsid w:val="007D744C"/>
    <w:rsid w:val="007E0359"/>
    <w:rsid w:val="007E2208"/>
    <w:rsid w:val="007E25FB"/>
    <w:rsid w:val="007E369E"/>
    <w:rsid w:val="007E3B0E"/>
    <w:rsid w:val="007E4BD9"/>
    <w:rsid w:val="007E7676"/>
    <w:rsid w:val="007E7980"/>
    <w:rsid w:val="007F0312"/>
    <w:rsid w:val="007F08B4"/>
    <w:rsid w:val="007F1084"/>
    <w:rsid w:val="007F2377"/>
    <w:rsid w:val="007F246B"/>
    <w:rsid w:val="007F3923"/>
    <w:rsid w:val="007F40B5"/>
    <w:rsid w:val="007F437A"/>
    <w:rsid w:val="00800172"/>
    <w:rsid w:val="0080110B"/>
    <w:rsid w:val="008018BB"/>
    <w:rsid w:val="008046E6"/>
    <w:rsid w:val="008052AF"/>
    <w:rsid w:val="00807B13"/>
    <w:rsid w:val="00811C1B"/>
    <w:rsid w:val="00813597"/>
    <w:rsid w:val="00813937"/>
    <w:rsid w:val="00813F89"/>
    <w:rsid w:val="00814188"/>
    <w:rsid w:val="00816DA7"/>
    <w:rsid w:val="00817237"/>
    <w:rsid w:val="00817EEA"/>
    <w:rsid w:val="00820F4F"/>
    <w:rsid w:val="00822762"/>
    <w:rsid w:val="008236D8"/>
    <w:rsid w:val="008240C6"/>
    <w:rsid w:val="00826F78"/>
    <w:rsid w:val="008306FF"/>
    <w:rsid w:val="00832623"/>
    <w:rsid w:val="008364D8"/>
    <w:rsid w:val="008379EF"/>
    <w:rsid w:val="00837A34"/>
    <w:rsid w:val="0084110A"/>
    <w:rsid w:val="00841FF9"/>
    <w:rsid w:val="00843812"/>
    <w:rsid w:val="0084457F"/>
    <w:rsid w:val="00844956"/>
    <w:rsid w:val="008458BE"/>
    <w:rsid w:val="00846066"/>
    <w:rsid w:val="008470ED"/>
    <w:rsid w:val="00847615"/>
    <w:rsid w:val="00850840"/>
    <w:rsid w:val="008510C8"/>
    <w:rsid w:val="00853A84"/>
    <w:rsid w:val="008545C1"/>
    <w:rsid w:val="00854A1A"/>
    <w:rsid w:val="00860D09"/>
    <w:rsid w:val="00860EB7"/>
    <w:rsid w:val="00861A13"/>
    <w:rsid w:val="00861F47"/>
    <w:rsid w:val="0086250C"/>
    <w:rsid w:val="0086266B"/>
    <w:rsid w:val="00862F4F"/>
    <w:rsid w:val="00863B3F"/>
    <w:rsid w:val="0086716F"/>
    <w:rsid w:val="00871757"/>
    <w:rsid w:val="00871BC3"/>
    <w:rsid w:val="0087309A"/>
    <w:rsid w:val="008733EC"/>
    <w:rsid w:val="00875A16"/>
    <w:rsid w:val="00875D11"/>
    <w:rsid w:val="008829B6"/>
    <w:rsid w:val="00883072"/>
    <w:rsid w:val="008833AA"/>
    <w:rsid w:val="0088417B"/>
    <w:rsid w:val="008844AE"/>
    <w:rsid w:val="00884DA6"/>
    <w:rsid w:val="008859A4"/>
    <w:rsid w:val="0088617D"/>
    <w:rsid w:val="00890279"/>
    <w:rsid w:val="00895585"/>
    <w:rsid w:val="008955AF"/>
    <w:rsid w:val="0089594D"/>
    <w:rsid w:val="008A1AD2"/>
    <w:rsid w:val="008A2A7B"/>
    <w:rsid w:val="008A2C19"/>
    <w:rsid w:val="008A425A"/>
    <w:rsid w:val="008A5BCA"/>
    <w:rsid w:val="008A5D9C"/>
    <w:rsid w:val="008A72F1"/>
    <w:rsid w:val="008B0980"/>
    <w:rsid w:val="008B10FE"/>
    <w:rsid w:val="008B4F79"/>
    <w:rsid w:val="008B537F"/>
    <w:rsid w:val="008B65CD"/>
    <w:rsid w:val="008B77DB"/>
    <w:rsid w:val="008C02EA"/>
    <w:rsid w:val="008C0A1F"/>
    <w:rsid w:val="008C3889"/>
    <w:rsid w:val="008C3890"/>
    <w:rsid w:val="008C43CC"/>
    <w:rsid w:val="008C4D59"/>
    <w:rsid w:val="008C5B16"/>
    <w:rsid w:val="008C6265"/>
    <w:rsid w:val="008C6554"/>
    <w:rsid w:val="008C6993"/>
    <w:rsid w:val="008C6F56"/>
    <w:rsid w:val="008D2024"/>
    <w:rsid w:val="008D4D6F"/>
    <w:rsid w:val="008D5329"/>
    <w:rsid w:val="008D72E3"/>
    <w:rsid w:val="008E05CD"/>
    <w:rsid w:val="008E22CE"/>
    <w:rsid w:val="008E46CA"/>
    <w:rsid w:val="008E54A5"/>
    <w:rsid w:val="008E5B97"/>
    <w:rsid w:val="008F007C"/>
    <w:rsid w:val="008F39B1"/>
    <w:rsid w:val="008F5051"/>
    <w:rsid w:val="008F5BD0"/>
    <w:rsid w:val="00900006"/>
    <w:rsid w:val="00900527"/>
    <w:rsid w:val="009015AB"/>
    <w:rsid w:val="009016FD"/>
    <w:rsid w:val="00902069"/>
    <w:rsid w:val="00906F36"/>
    <w:rsid w:val="00910759"/>
    <w:rsid w:val="00910914"/>
    <w:rsid w:val="00910B59"/>
    <w:rsid w:val="00910E2D"/>
    <w:rsid w:val="009112AE"/>
    <w:rsid w:val="00913B24"/>
    <w:rsid w:val="00913B41"/>
    <w:rsid w:val="00917DE2"/>
    <w:rsid w:val="00923543"/>
    <w:rsid w:val="00924747"/>
    <w:rsid w:val="00931CD9"/>
    <w:rsid w:val="00931F2B"/>
    <w:rsid w:val="00933AFA"/>
    <w:rsid w:val="00933DA0"/>
    <w:rsid w:val="00934154"/>
    <w:rsid w:val="00935F48"/>
    <w:rsid w:val="00945CB3"/>
    <w:rsid w:val="00945CF3"/>
    <w:rsid w:val="00945F75"/>
    <w:rsid w:val="009466E8"/>
    <w:rsid w:val="0094677E"/>
    <w:rsid w:val="00947322"/>
    <w:rsid w:val="009503C5"/>
    <w:rsid w:val="00951094"/>
    <w:rsid w:val="0095188F"/>
    <w:rsid w:val="0095195A"/>
    <w:rsid w:val="00952247"/>
    <w:rsid w:val="00952537"/>
    <w:rsid w:val="00953FDC"/>
    <w:rsid w:val="00954FDD"/>
    <w:rsid w:val="00955A02"/>
    <w:rsid w:val="009569CD"/>
    <w:rsid w:val="00957323"/>
    <w:rsid w:val="0096570E"/>
    <w:rsid w:val="009673BB"/>
    <w:rsid w:val="0096766E"/>
    <w:rsid w:val="00972274"/>
    <w:rsid w:val="0097294E"/>
    <w:rsid w:val="00973CD9"/>
    <w:rsid w:val="009742FF"/>
    <w:rsid w:val="009750E9"/>
    <w:rsid w:val="00976E5C"/>
    <w:rsid w:val="00977959"/>
    <w:rsid w:val="009806D1"/>
    <w:rsid w:val="009823C8"/>
    <w:rsid w:val="00983325"/>
    <w:rsid w:val="00984155"/>
    <w:rsid w:val="00984A6B"/>
    <w:rsid w:val="0098594E"/>
    <w:rsid w:val="009859C5"/>
    <w:rsid w:val="00985D0F"/>
    <w:rsid w:val="00986920"/>
    <w:rsid w:val="009905EB"/>
    <w:rsid w:val="00992C0C"/>
    <w:rsid w:val="00993540"/>
    <w:rsid w:val="00995001"/>
    <w:rsid w:val="009A0669"/>
    <w:rsid w:val="009A1973"/>
    <w:rsid w:val="009A25CE"/>
    <w:rsid w:val="009A27B7"/>
    <w:rsid w:val="009A4301"/>
    <w:rsid w:val="009A5B5F"/>
    <w:rsid w:val="009A70CA"/>
    <w:rsid w:val="009A76BB"/>
    <w:rsid w:val="009B0020"/>
    <w:rsid w:val="009B15E0"/>
    <w:rsid w:val="009B23B2"/>
    <w:rsid w:val="009B4E3D"/>
    <w:rsid w:val="009B5E5A"/>
    <w:rsid w:val="009B65D9"/>
    <w:rsid w:val="009B7503"/>
    <w:rsid w:val="009B7ADC"/>
    <w:rsid w:val="009C0251"/>
    <w:rsid w:val="009C1177"/>
    <w:rsid w:val="009C1B64"/>
    <w:rsid w:val="009C3B80"/>
    <w:rsid w:val="009C690A"/>
    <w:rsid w:val="009C7A69"/>
    <w:rsid w:val="009C7F9B"/>
    <w:rsid w:val="009D083C"/>
    <w:rsid w:val="009D10B9"/>
    <w:rsid w:val="009D388E"/>
    <w:rsid w:val="009D7975"/>
    <w:rsid w:val="009E0481"/>
    <w:rsid w:val="009E3426"/>
    <w:rsid w:val="009E6934"/>
    <w:rsid w:val="009E6BCC"/>
    <w:rsid w:val="009E7250"/>
    <w:rsid w:val="009E76C7"/>
    <w:rsid w:val="009F3A7B"/>
    <w:rsid w:val="009F426B"/>
    <w:rsid w:val="009F50AA"/>
    <w:rsid w:val="009F5F6A"/>
    <w:rsid w:val="009F693D"/>
    <w:rsid w:val="009F707B"/>
    <w:rsid w:val="009F71F5"/>
    <w:rsid w:val="00A02828"/>
    <w:rsid w:val="00A04117"/>
    <w:rsid w:val="00A12326"/>
    <w:rsid w:val="00A1470B"/>
    <w:rsid w:val="00A173C0"/>
    <w:rsid w:val="00A174ED"/>
    <w:rsid w:val="00A1777D"/>
    <w:rsid w:val="00A210BD"/>
    <w:rsid w:val="00A219A6"/>
    <w:rsid w:val="00A21B4B"/>
    <w:rsid w:val="00A21D61"/>
    <w:rsid w:val="00A23354"/>
    <w:rsid w:val="00A23E80"/>
    <w:rsid w:val="00A24DA6"/>
    <w:rsid w:val="00A30873"/>
    <w:rsid w:val="00A31039"/>
    <w:rsid w:val="00A31ECF"/>
    <w:rsid w:val="00A32729"/>
    <w:rsid w:val="00A33EDB"/>
    <w:rsid w:val="00A348C5"/>
    <w:rsid w:val="00A3640D"/>
    <w:rsid w:val="00A3710A"/>
    <w:rsid w:val="00A40FCE"/>
    <w:rsid w:val="00A4118B"/>
    <w:rsid w:val="00A44B46"/>
    <w:rsid w:val="00A45162"/>
    <w:rsid w:val="00A468EA"/>
    <w:rsid w:val="00A479AD"/>
    <w:rsid w:val="00A50C2C"/>
    <w:rsid w:val="00A51248"/>
    <w:rsid w:val="00A517DD"/>
    <w:rsid w:val="00A52383"/>
    <w:rsid w:val="00A53BB0"/>
    <w:rsid w:val="00A544B5"/>
    <w:rsid w:val="00A555B1"/>
    <w:rsid w:val="00A60299"/>
    <w:rsid w:val="00A62189"/>
    <w:rsid w:val="00A62327"/>
    <w:rsid w:val="00A6315E"/>
    <w:rsid w:val="00A655DA"/>
    <w:rsid w:val="00A66029"/>
    <w:rsid w:val="00A67455"/>
    <w:rsid w:val="00A725B5"/>
    <w:rsid w:val="00A750CE"/>
    <w:rsid w:val="00A75796"/>
    <w:rsid w:val="00A775EB"/>
    <w:rsid w:val="00A80E6D"/>
    <w:rsid w:val="00A81A30"/>
    <w:rsid w:val="00A81BBA"/>
    <w:rsid w:val="00A81F19"/>
    <w:rsid w:val="00A82F9D"/>
    <w:rsid w:val="00A83C18"/>
    <w:rsid w:val="00A85881"/>
    <w:rsid w:val="00A902D0"/>
    <w:rsid w:val="00A91E48"/>
    <w:rsid w:val="00A92AA0"/>
    <w:rsid w:val="00A94593"/>
    <w:rsid w:val="00A945A6"/>
    <w:rsid w:val="00A95D16"/>
    <w:rsid w:val="00A966DB"/>
    <w:rsid w:val="00AA0A83"/>
    <w:rsid w:val="00AA153E"/>
    <w:rsid w:val="00AA21ED"/>
    <w:rsid w:val="00AA3282"/>
    <w:rsid w:val="00AA35BC"/>
    <w:rsid w:val="00AA4CEB"/>
    <w:rsid w:val="00AB0E7C"/>
    <w:rsid w:val="00AB12C6"/>
    <w:rsid w:val="00AB1A03"/>
    <w:rsid w:val="00AB4D33"/>
    <w:rsid w:val="00AB6102"/>
    <w:rsid w:val="00AB7A1C"/>
    <w:rsid w:val="00AC7622"/>
    <w:rsid w:val="00AD21CF"/>
    <w:rsid w:val="00AD301D"/>
    <w:rsid w:val="00AD3C0D"/>
    <w:rsid w:val="00AD5AEE"/>
    <w:rsid w:val="00AD6092"/>
    <w:rsid w:val="00AD63E9"/>
    <w:rsid w:val="00AD69C6"/>
    <w:rsid w:val="00AD7587"/>
    <w:rsid w:val="00AE1313"/>
    <w:rsid w:val="00AE1A1B"/>
    <w:rsid w:val="00AE1AD2"/>
    <w:rsid w:val="00AE2E05"/>
    <w:rsid w:val="00AE477E"/>
    <w:rsid w:val="00AE4821"/>
    <w:rsid w:val="00AE4B58"/>
    <w:rsid w:val="00AE4CE4"/>
    <w:rsid w:val="00AE64D4"/>
    <w:rsid w:val="00AE68BF"/>
    <w:rsid w:val="00AE70C8"/>
    <w:rsid w:val="00AE7819"/>
    <w:rsid w:val="00AE7ECB"/>
    <w:rsid w:val="00AF00F8"/>
    <w:rsid w:val="00AF1C41"/>
    <w:rsid w:val="00AF3B4C"/>
    <w:rsid w:val="00AF4219"/>
    <w:rsid w:val="00AF42D4"/>
    <w:rsid w:val="00AF4930"/>
    <w:rsid w:val="00AF4CAE"/>
    <w:rsid w:val="00AF57CC"/>
    <w:rsid w:val="00AF749A"/>
    <w:rsid w:val="00AF79FF"/>
    <w:rsid w:val="00B01583"/>
    <w:rsid w:val="00B01E05"/>
    <w:rsid w:val="00B02878"/>
    <w:rsid w:val="00B0327B"/>
    <w:rsid w:val="00B03887"/>
    <w:rsid w:val="00B04300"/>
    <w:rsid w:val="00B04E17"/>
    <w:rsid w:val="00B06A26"/>
    <w:rsid w:val="00B06C4A"/>
    <w:rsid w:val="00B10A35"/>
    <w:rsid w:val="00B11850"/>
    <w:rsid w:val="00B11C5C"/>
    <w:rsid w:val="00B11C70"/>
    <w:rsid w:val="00B14974"/>
    <w:rsid w:val="00B14F82"/>
    <w:rsid w:val="00B1595D"/>
    <w:rsid w:val="00B16668"/>
    <w:rsid w:val="00B20CF5"/>
    <w:rsid w:val="00B20EE6"/>
    <w:rsid w:val="00B227D8"/>
    <w:rsid w:val="00B26AB5"/>
    <w:rsid w:val="00B27FC1"/>
    <w:rsid w:val="00B31350"/>
    <w:rsid w:val="00B32DDB"/>
    <w:rsid w:val="00B341AD"/>
    <w:rsid w:val="00B341D3"/>
    <w:rsid w:val="00B369BD"/>
    <w:rsid w:val="00B40E9E"/>
    <w:rsid w:val="00B42D15"/>
    <w:rsid w:val="00B45C99"/>
    <w:rsid w:val="00B50298"/>
    <w:rsid w:val="00B505BB"/>
    <w:rsid w:val="00B52AD8"/>
    <w:rsid w:val="00B53C67"/>
    <w:rsid w:val="00B53DF1"/>
    <w:rsid w:val="00B5475D"/>
    <w:rsid w:val="00B552AE"/>
    <w:rsid w:val="00B555EC"/>
    <w:rsid w:val="00B55A64"/>
    <w:rsid w:val="00B55D41"/>
    <w:rsid w:val="00B6028A"/>
    <w:rsid w:val="00B629E9"/>
    <w:rsid w:val="00B639C2"/>
    <w:rsid w:val="00B725F2"/>
    <w:rsid w:val="00B753A5"/>
    <w:rsid w:val="00B75D7F"/>
    <w:rsid w:val="00B77DF0"/>
    <w:rsid w:val="00B801E3"/>
    <w:rsid w:val="00B8133F"/>
    <w:rsid w:val="00B81C77"/>
    <w:rsid w:val="00B83053"/>
    <w:rsid w:val="00B834F3"/>
    <w:rsid w:val="00B844CD"/>
    <w:rsid w:val="00B85319"/>
    <w:rsid w:val="00B8554A"/>
    <w:rsid w:val="00B85888"/>
    <w:rsid w:val="00B85E5D"/>
    <w:rsid w:val="00B85FCC"/>
    <w:rsid w:val="00B86A5C"/>
    <w:rsid w:val="00B87CBA"/>
    <w:rsid w:val="00B91667"/>
    <w:rsid w:val="00B95964"/>
    <w:rsid w:val="00B96A1D"/>
    <w:rsid w:val="00BA04E0"/>
    <w:rsid w:val="00BA08A5"/>
    <w:rsid w:val="00BA0E78"/>
    <w:rsid w:val="00BA2688"/>
    <w:rsid w:val="00BA327F"/>
    <w:rsid w:val="00BA4E9F"/>
    <w:rsid w:val="00BA515B"/>
    <w:rsid w:val="00BA6ADF"/>
    <w:rsid w:val="00BA70C8"/>
    <w:rsid w:val="00BB2704"/>
    <w:rsid w:val="00BB31A8"/>
    <w:rsid w:val="00BB36F3"/>
    <w:rsid w:val="00BB4275"/>
    <w:rsid w:val="00BB42D7"/>
    <w:rsid w:val="00BB594D"/>
    <w:rsid w:val="00BB7F5A"/>
    <w:rsid w:val="00BC0EF3"/>
    <w:rsid w:val="00BC24D4"/>
    <w:rsid w:val="00BC284F"/>
    <w:rsid w:val="00BC4973"/>
    <w:rsid w:val="00BC4AF2"/>
    <w:rsid w:val="00BC68F2"/>
    <w:rsid w:val="00BD063A"/>
    <w:rsid w:val="00BD0DAE"/>
    <w:rsid w:val="00BD49EE"/>
    <w:rsid w:val="00BD5898"/>
    <w:rsid w:val="00BD6612"/>
    <w:rsid w:val="00BD7A92"/>
    <w:rsid w:val="00BE0D44"/>
    <w:rsid w:val="00BE4348"/>
    <w:rsid w:val="00BE4D6F"/>
    <w:rsid w:val="00BE5240"/>
    <w:rsid w:val="00BE607B"/>
    <w:rsid w:val="00BE71C2"/>
    <w:rsid w:val="00BE73CF"/>
    <w:rsid w:val="00BE78EA"/>
    <w:rsid w:val="00BF1FAD"/>
    <w:rsid w:val="00BF5547"/>
    <w:rsid w:val="00BF5F4D"/>
    <w:rsid w:val="00BF6FC5"/>
    <w:rsid w:val="00BF71A6"/>
    <w:rsid w:val="00BF7E09"/>
    <w:rsid w:val="00C0191D"/>
    <w:rsid w:val="00C06854"/>
    <w:rsid w:val="00C06F98"/>
    <w:rsid w:val="00C12165"/>
    <w:rsid w:val="00C13C25"/>
    <w:rsid w:val="00C14B9F"/>
    <w:rsid w:val="00C14C00"/>
    <w:rsid w:val="00C154B5"/>
    <w:rsid w:val="00C21139"/>
    <w:rsid w:val="00C234F4"/>
    <w:rsid w:val="00C250E0"/>
    <w:rsid w:val="00C27F07"/>
    <w:rsid w:val="00C30B8A"/>
    <w:rsid w:val="00C31BFE"/>
    <w:rsid w:val="00C32A33"/>
    <w:rsid w:val="00C339C7"/>
    <w:rsid w:val="00C341E1"/>
    <w:rsid w:val="00C36B68"/>
    <w:rsid w:val="00C4156E"/>
    <w:rsid w:val="00C42DE5"/>
    <w:rsid w:val="00C446FE"/>
    <w:rsid w:val="00C447C9"/>
    <w:rsid w:val="00C44C4D"/>
    <w:rsid w:val="00C46825"/>
    <w:rsid w:val="00C46C7F"/>
    <w:rsid w:val="00C51BE8"/>
    <w:rsid w:val="00C51C02"/>
    <w:rsid w:val="00C51D60"/>
    <w:rsid w:val="00C52FF3"/>
    <w:rsid w:val="00C53F21"/>
    <w:rsid w:val="00C54392"/>
    <w:rsid w:val="00C54E8C"/>
    <w:rsid w:val="00C55EE2"/>
    <w:rsid w:val="00C56787"/>
    <w:rsid w:val="00C56D55"/>
    <w:rsid w:val="00C60CE6"/>
    <w:rsid w:val="00C6196A"/>
    <w:rsid w:val="00C61C3E"/>
    <w:rsid w:val="00C6263F"/>
    <w:rsid w:val="00C634B3"/>
    <w:rsid w:val="00C67DAC"/>
    <w:rsid w:val="00C705A3"/>
    <w:rsid w:val="00C710C2"/>
    <w:rsid w:val="00C71351"/>
    <w:rsid w:val="00C73ABE"/>
    <w:rsid w:val="00C73C6F"/>
    <w:rsid w:val="00C77922"/>
    <w:rsid w:val="00C80953"/>
    <w:rsid w:val="00C80A36"/>
    <w:rsid w:val="00C81867"/>
    <w:rsid w:val="00C825E8"/>
    <w:rsid w:val="00C843A0"/>
    <w:rsid w:val="00C856BB"/>
    <w:rsid w:val="00C8572B"/>
    <w:rsid w:val="00C85D1E"/>
    <w:rsid w:val="00C8751E"/>
    <w:rsid w:val="00C910C7"/>
    <w:rsid w:val="00C92060"/>
    <w:rsid w:val="00C92B09"/>
    <w:rsid w:val="00C92C7C"/>
    <w:rsid w:val="00C93B9D"/>
    <w:rsid w:val="00C978FB"/>
    <w:rsid w:val="00CA035C"/>
    <w:rsid w:val="00CA13AE"/>
    <w:rsid w:val="00CA1F18"/>
    <w:rsid w:val="00CA2F89"/>
    <w:rsid w:val="00CA361D"/>
    <w:rsid w:val="00CA5AFF"/>
    <w:rsid w:val="00CA71EF"/>
    <w:rsid w:val="00CA782C"/>
    <w:rsid w:val="00CB1C08"/>
    <w:rsid w:val="00CB29A7"/>
    <w:rsid w:val="00CB381B"/>
    <w:rsid w:val="00CB390B"/>
    <w:rsid w:val="00CB5E1D"/>
    <w:rsid w:val="00CB7A14"/>
    <w:rsid w:val="00CC488D"/>
    <w:rsid w:val="00CC5B95"/>
    <w:rsid w:val="00CC5F7B"/>
    <w:rsid w:val="00CC6C67"/>
    <w:rsid w:val="00CD0CD4"/>
    <w:rsid w:val="00CD115A"/>
    <w:rsid w:val="00CD2A30"/>
    <w:rsid w:val="00CD347F"/>
    <w:rsid w:val="00CD4226"/>
    <w:rsid w:val="00CD53A0"/>
    <w:rsid w:val="00CD5996"/>
    <w:rsid w:val="00CD6232"/>
    <w:rsid w:val="00CD6CCA"/>
    <w:rsid w:val="00CF24DF"/>
    <w:rsid w:val="00CF47F3"/>
    <w:rsid w:val="00CF49B4"/>
    <w:rsid w:val="00CF52BA"/>
    <w:rsid w:val="00CF71FD"/>
    <w:rsid w:val="00CF73D4"/>
    <w:rsid w:val="00D00ACA"/>
    <w:rsid w:val="00D0122A"/>
    <w:rsid w:val="00D07015"/>
    <w:rsid w:val="00D1491D"/>
    <w:rsid w:val="00D16829"/>
    <w:rsid w:val="00D17FB6"/>
    <w:rsid w:val="00D2049E"/>
    <w:rsid w:val="00D22675"/>
    <w:rsid w:val="00D247E4"/>
    <w:rsid w:val="00D25525"/>
    <w:rsid w:val="00D262F8"/>
    <w:rsid w:val="00D27C7B"/>
    <w:rsid w:val="00D27DB8"/>
    <w:rsid w:val="00D31943"/>
    <w:rsid w:val="00D34A22"/>
    <w:rsid w:val="00D3698D"/>
    <w:rsid w:val="00D37555"/>
    <w:rsid w:val="00D4015F"/>
    <w:rsid w:val="00D409A3"/>
    <w:rsid w:val="00D43C63"/>
    <w:rsid w:val="00D4668F"/>
    <w:rsid w:val="00D476AE"/>
    <w:rsid w:val="00D51230"/>
    <w:rsid w:val="00D5131E"/>
    <w:rsid w:val="00D519F9"/>
    <w:rsid w:val="00D51A24"/>
    <w:rsid w:val="00D529B0"/>
    <w:rsid w:val="00D539E4"/>
    <w:rsid w:val="00D55FAE"/>
    <w:rsid w:val="00D60602"/>
    <w:rsid w:val="00D60DAD"/>
    <w:rsid w:val="00D6198F"/>
    <w:rsid w:val="00D624A7"/>
    <w:rsid w:val="00D634AA"/>
    <w:rsid w:val="00D63519"/>
    <w:rsid w:val="00D6391C"/>
    <w:rsid w:val="00D64D23"/>
    <w:rsid w:val="00D659B0"/>
    <w:rsid w:val="00D675B0"/>
    <w:rsid w:val="00D701D8"/>
    <w:rsid w:val="00D71103"/>
    <w:rsid w:val="00D72E07"/>
    <w:rsid w:val="00D73010"/>
    <w:rsid w:val="00D73532"/>
    <w:rsid w:val="00D75545"/>
    <w:rsid w:val="00D76DF1"/>
    <w:rsid w:val="00D76ED9"/>
    <w:rsid w:val="00D77093"/>
    <w:rsid w:val="00D77D6C"/>
    <w:rsid w:val="00D810D1"/>
    <w:rsid w:val="00D81546"/>
    <w:rsid w:val="00D81F89"/>
    <w:rsid w:val="00D84C6E"/>
    <w:rsid w:val="00D863D4"/>
    <w:rsid w:val="00D86E79"/>
    <w:rsid w:val="00D87097"/>
    <w:rsid w:val="00D9048D"/>
    <w:rsid w:val="00D917F9"/>
    <w:rsid w:val="00D9390B"/>
    <w:rsid w:val="00D94AD0"/>
    <w:rsid w:val="00D967D4"/>
    <w:rsid w:val="00D96901"/>
    <w:rsid w:val="00D96FF3"/>
    <w:rsid w:val="00DA0021"/>
    <w:rsid w:val="00DA1A89"/>
    <w:rsid w:val="00DA1BC1"/>
    <w:rsid w:val="00DA2FCD"/>
    <w:rsid w:val="00DA367D"/>
    <w:rsid w:val="00DA482D"/>
    <w:rsid w:val="00DA48FA"/>
    <w:rsid w:val="00DA4AD3"/>
    <w:rsid w:val="00DA51BD"/>
    <w:rsid w:val="00DA7239"/>
    <w:rsid w:val="00DA7AE2"/>
    <w:rsid w:val="00DB41A7"/>
    <w:rsid w:val="00DB480F"/>
    <w:rsid w:val="00DB4DA7"/>
    <w:rsid w:val="00DB6436"/>
    <w:rsid w:val="00DB73C7"/>
    <w:rsid w:val="00DC1126"/>
    <w:rsid w:val="00DC2087"/>
    <w:rsid w:val="00DC4E26"/>
    <w:rsid w:val="00DC5B13"/>
    <w:rsid w:val="00DC60BD"/>
    <w:rsid w:val="00DC6295"/>
    <w:rsid w:val="00DC66C5"/>
    <w:rsid w:val="00DC782E"/>
    <w:rsid w:val="00DC78A5"/>
    <w:rsid w:val="00DD2200"/>
    <w:rsid w:val="00DD3B9B"/>
    <w:rsid w:val="00DD41DF"/>
    <w:rsid w:val="00DD59E9"/>
    <w:rsid w:val="00DD6EDE"/>
    <w:rsid w:val="00DE0394"/>
    <w:rsid w:val="00DE1FE3"/>
    <w:rsid w:val="00DE36C7"/>
    <w:rsid w:val="00DE49D3"/>
    <w:rsid w:val="00DE6BE1"/>
    <w:rsid w:val="00DF15F6"/>
    <w:rsid w:val="00DF1712"/>
    <w:rsid w:val="00DF2646"/>
    <w:rsid w:val="00DF317D"/>
    <w:rsid w:val="00DF43DD"/>
    <w:rsid w:val="00DF5481"/>
    <w:rsid w:val="00DF6A00"/>
    <w:rsid w:val="00DF6BFA"/>
    <w:rsid w:val="00DF74FB"/>
    <w:rsid w:val="00DF759D"/>
    <w:rsid w:val="00DF7CF0"/>
    <w:rsid w:val="00E0303E"/>
    <w:rsid w:val="00E03A05"/>
    <w:rsid w:val="00E03D89"/>
    <w:rsid w:val="00E046F9"/>
    <w:rsid w:val="00E04761"/>
    <w:rsid w:val="00E0567E"/>
    <w:rsid w:val="00E05DC6"/>
    <w:rsid w:val="00E06F49"/>
    <w:rsid w:val="00E107D2"/>
    <w:rsid w:val="00E11D6F"/>
    <w:rsid w:val="00E12E20"/>
    <w:rsid w:val="00E13589"/>
    <w:rsid w:val="00E1381C"/>
    <w:rsid w:val="00E13B2F"/>
    <w:rsid w:val="00E14F43"/>
    <w:rsid w:val="00E16408"/>
    <w:rsid w:val="00E17598"/>
    <w:rsid w:val="00E176CC"/>
    <w:rsid w:val="00E17A40"/>
    <w:rsid w:val="00E20028"/>
    <w:rsid w:val="00E20700"/>
    <w:rsid w:val="00E22B5A"/>
    <w:rsid w:val="00E2343D"/>
    <w:rsid w:val="00E24E4B"/>
    <w:rsid w:val="00E2615E"/>
    <w:rsid w:val="00E262DE"/>
    <w:rsid w:val="00E30FC3"/>
    <w:rsid w:val="00E33BF6"/>
    <w:rsid w:val="00E358A6"/>
    <w:rsid w:val="00E365DF"/>
    <w:rsid w:val="00E36D6F"/>
    <w:rsid w:val="00E40B9A"/>
    <w:rsid w:val="00E43699"/>
    <w:rsid w:val="00E43CC9"/>
    <w:rsid w:val="00E4444B"/>
    <w:rsid w:val="00E5189E"/>
    <w:rsid w:val="00E523C6"/>
    <w:rsid w:val="00E53299"/>
    <w:rsid w:val="00E553D0"/>
    <w:rsid w:val="00E55430"/>
    <w:rsid w:val="00E6329F"/>
    <w:rsid w:val="00E647D9"/>
    <w:rsid w:val="00E65570"/>
    <w:rsid w:val="00E664CC"/>
    <w:rsid w:val="00E67317"/>
    <w:rsid w:val="00E70023"/>
    <w:rsid w:val="00E711D4"/>
    <w:rsid w:val="00E7195D"/>
    <w:rsid w:val="00E735DB"/>
    <w:rsid w:val="00E73B04"/>
    <w:rsid w:val="00E74762"/>
    <w:rsid w:val="00E75C1D"/>
    <w:rsid w:val="00E768A3"/>
    <w:rsid w:val="00E768C9"/>
    <w:rsid w:val="00E818A5"/>
    <w:rsid w:val="00E82031"/>
    <w:rsid w:val="00E84119"/>
    <w:rsid w:val="00E86BDD"/>
    <w:rsid w:val="00E878DE"/>
    <w:rsid w:val="00E90737"/>
    <w:rsid w:val="00E91217"/>
    <w:rsid w:val="00E92AE9"/>
    <w:rsid w:val="00E94405"/>
    <w:rsid w:val="00E94447"/>
    <w:rsid w:val="00E952AE"/>
    <w:rsid w:val="00E954B2"/>
    <w:rsid w:val="00E95D9F"/>
    <w:rsid w:val="00E960C0"/>
    <w:rsid w:val="00EA0CC0"/>
    <w:rsid w:val="00EA1985"/>
    <w:rsid w:val="00EA2410"/>
    <w:rsid w:val="00EA2596"/>
    <w:rsid w:val="00EA4062"/>
    <w:rsid w:val="00EA59AE"/>
    <w:rsid w:val="00EA5F3E"/>
    <w:rsid w:val="00EA6E71"/>
    <w:rsid w:val="00EA6FE0"/>
    <w:rsid w:val="00EB0FD5"/>
    <w:rsid w:val="00EB2549"/>
    <w:rsid w:val="00EB49CA"/>
    <w:rsid w:val="00EB49D7"/>
    <w:rsid w:val="00EB5DF9"/>
    <w:rsid w:val="00EB60DE"/>
    <w:rsid w:val="00EB7A1D"/>
    <w:rsid w:val="00EC010A"/>
    <w:rsid w:val="00EC1254"/>
    <w:rsid w:val="00EC2140"/>
    <w:rsid w:val="00EC4674"/>
    <w:rsid w:val="00EC4A92"/>
    <w:rsid w:val="00EC6404"/>
    <w:rsid w:val="00EC6866"/>
    <w:rsid w:val="00EC6E4C"/>
    <w:rsid w:val="00ED208A"/>
    <w:rsid w:val="00ED4097"/>
    <w:rsid w:val="00ED4CD8"/>
    <w:rsid w:val="00EE0BF6"/>
    <w:rsid w:val="00EE0E8A"/>
    <w:rsid w:val="00EE17E6"/>
    <w:rsid w:val="00EE2586"/>
    <w:rsid w:val="00EE40E9"/>
    <w:rsid w:val="00EE46C3"/>
    <w:rsid w:val="00EE4A16"/>
    <w:rsid w:val="00EE5D88"/>
    <w:rsid w:val="00EE629A"/>
    <w:rsid w:val="00EE6442"/>
    <w:rsid w:val="00EE6724"/>
    <w:rsid w:val="00EE775C"/>
    <w:rsid w:val="00EF062F"/>
    <w:rsid w:val="00EF0912"/>
    <w:rsid w:val="00EF1789"/>
    <w:rsid w:val="00EF2364"/>
    <w:rsid w:val="00EF24AC"/>
    <w:rsid w:val="00EF2643"/>
    <w:rsid w:val="00EF32F5"/>
    <w:rsid w:val="00EF3C70"/>
    <w:rsid w:val="00EF418A"/>
    <w:rsid w:val="00EF4CBB"/>
    <w:rsid w:val="00EF517A"/>
    <w:rsid w:val="00EF5F5C"/>
    <w:rsid w:val="00F00836"/>
    <w:rsid w:val="00F00F9D"/>
    <w:rsid w:val="00F011FB"/>
    <w:rsid w:val="00F02312"/>
    <w:rsid w:val="00F05C8C"/>
    <w:rsid w:val="00F10F50"/>
    <w:rsid w:val="00F1146B"/>
    <w:rsid w:val="00F11F73"/>
    <w:rsid w:val="00F13E52"/>
    <w:rsid w:val="00F2126A"/>
    <w:rsid w:val="00F21690"/>
    <w:rsid w:val="00F218AF"/>
    <w:rsid w:val="00F21A1F"/>
    <w:rsid w:val="00F22173"/>
    <w:rsid w:val="00F22714"/>
    <w:rsid w:val="00F23B90"/>
    <w:rsid w:val="00F307BC"/>
    <w:rsid w:val="00F307D1"/>
    <w:rsid w:val="00F319A3"/>
    <w:rsid w:val="00F332CD"/>
    <w:rsid w:val="00F336B6"/>
    <w:rsid w:val="00F3513D"/>
    <w:rsid w:val="00F36E5E"/>
    <w:rsid w:val="00F37391"/>
    <w:rsid w:val="00F40563"/>
    <w:rsid w:val="00F40CD4"/>
    <w:rsid w:val="00F43F19"/>
    <w:rsid w:val="00F44E35"/>
    <w:rsid w:val="00F473B6"/>
    <w:rsid w:val="00F506B7"/>
    <w:rsid w:val="00F52574"/>
    <w:rsid w:val="00F5277F"/>
    <w:rsid w:val="00F52FE9"/>
    <w:rsid w:val="00F536C4"/>
    <w:rsid w:val="00F54061"/>
    <w:rsid w:val="00F54C8E"/>
    <w:rsid w:val="00F55C8F"/>
    <w:rsid w:val="00F563FF"/>
    <w:rsid w:val="00F56F03"/>
    <w:rsid w:val="00F57381"/>
    <w:rsid w:val="00F60E63"/>
    <w:rsid w:val="00F625A4"/>
    <w:rsid w:val="00F63306"/>
    <w:rsid w:val="00F645A6"/>
    <w:rsid w:val="00F64F12"/>
    <w:rsid w:val="00F65035"/>
    <w:rsid w:val="00F67E3A"/>
    <w:rsid w:val="00F7034A"/>
    <w:rsid w:val="00F70A23"/>
    <w:rsid w:val="00F71E67"/>
    <w:rsid w:val="00F72019"/>
    <w:rsid w:val="00F73689"/>
    <w:rsid w:val="00F73E1E"/>
    <w:rsid w:val="00F74215"/>
    <w:rsid w:val="00F7660B"/>
    <w:rsid w:val="00F804B1"/>
    <w:rsid w:val="00F80C2A"/>
    <w:rsid w:val="00F81459"/>
    <w:rsid w:val="00F81DAF"/>
    <w:rsid w:val="00F82453"/>
    <w:rsid w:val="00F84DB6"/>
    <w:rsid w:val="00F85B5B"/>
    <w:rsid w:val="00F85DB7"/>
    <w:rsid w:val="00F90556"/>
    <w:rsid w:val="00F909CC"/>
    <w:rsid w:val="00F9207F"/>
    <w:rsid w:val="00F921CA"/>
    <w:rsid w:val="00F93E7C"/>
    <w:rsid w:val="00F95DC5"/>
    <w:rsid w:val="00F9694B"/>
    <w:rsid w:val="00FA06B3"/>
    <w:rsid w:val="00FA2EA0"/>
    <w:rsid w:val="00FA407C"/>
    <w:rsid w:val="00FA4CC4"/>
    <w:rsid w:val="00FB1768"/>
    <w:rsid w:val="00FB1A9A"/>
    <w:rsid w:val="00FB1CFE"/>
    <w:rsid w:val="00FB6298"/>
    <w:rsid w:val="00FB662A"/>
    <w:rsid w:val="00FB6CB7"/>
    <w:rsid w:val="00FB6FC2"/>
    <w:rsid w:val="00FC1465"/>
    <w:rsid w:val="00FC1EEA"/>
    <w:rsid w:val="00FC2542"/>
    <w:rsid w:val="00FC3671"/>
    <w:rsid w:val="00FC398A"/>
    <w:rsid w:val="00FC6317"/>
    <w:rsid w:val="00FC640A"/>
    <w:rsid w:val="00FC6696"/>
    <w:rsid w:val="00FD0E71"/>
    <w:rsid w:val="00FD2A3F"/>
    <w:rsid w:val="00FD2B23"/>
    <w:rsid w:val="00FD2DC3"/>
    <w:rsid w:val="00FD4177"/>
    <w:rsid w:val="00FD7ED8"/>
    <w:rsid w:val="00FE08A0"/>
    <w:rsid w:val="00FE0C8D"/>
    <w:rsid w:val="00FE0CE3"/>
    <w:rsid w:val="00FE1198"/>
    <w:rsid w:val="00FE134B"/>
    <w:rsid w:val="00FE23A4"/>
    <w:rsid w:val="00FE3C7C"/>
    <w:rsid w:val="00FE496F"/>
    <w:rsid w:val="00FE4D27"/>
    <w:rsid w:val="00FE53B6"/>
    <w:rsid w:val="00FE5E98"/>
    <w:rsid w:val="00FE6048"/>
    <w:rsid w:val="00FE726C"/>
    <w:rsid w:val="00FE7FA4"/>
    <w:rsid w:val="00FF044F"/>
    <w:rsid w:val="00FF16A8"/>
    <w:rsid w:val="00FF21C6"/>
    <w:rsid w:val="00FF2862"/>
    <w:rsid w:val="00FF2A67"/>
    <w:rsid w:val="00FF4128"/>
    <w:rsid w:val="00FF6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60BD"/>
    <w:rPr>
      <w:rFonts w:ascii="Tahoma" w:hAnsi="Tahoma"/>
      <w:sz w:val="24"/>
    </w:rPr>
  </w:style>
  <w:style w:type="paragraph" w:styleId="Ttulo1">
    <w:name w:val="heading 1"/>
    <w:basedOn w:val="Normal"/>
    <w:qFormat/>
    <w:rsid w:val="00A173C0"/>
    <w:pPr>
      <w:keepNext/>
      <w:jc w:val="center"/>
      <w:outlineLvl w:val="0"/>
    </w:pPr>
    <w:rPr>
      <w:rFonts w:ascii="Arial" w:hAnsi="Arial" w:cs="Arial"/>
      <w:b/>
      <w:bCs/>
      <w:kern w:val="36"/>
      <w:sz w:val="20"/>
    </w:rPr>
  </w:style>
  <w:style w:type="paragraph" w:styleId="Ttulo2">
    <w:name w:val="heading 2"/>
    <w:basedOn w:val="Normal"/>
    <w:next w:val="Normal"/>
    <w:qFormat/>
    <w:rsid w:val="0045053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136BC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B01583"/>
    <w:pPr>
      <w:keepNext/>
      <w:suppressAutoHyphens/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136BC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36BCC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B1C08"/>
    <w:pPr>
      <w:spacing w:before="240" w:after="60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B1C08"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04DC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704DC2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704DC2"/>
  </w:style>
  <w:style w:type="paragraph" w:styleId="Corpodetexto">
    <w:name w:val="Body Text"/>
    <w:basedOn w:val="Normal"/>
    <w:rsid w:val="00A173C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NormalWeb">
    <w:name w:val="Normal (Web)"/>
    <w:basedOn w:val="Normal"/>
    <w:uiPriority w:val="99"/>
    <w:rsid w:val="00A173C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tulo">
    <w:name w:val="Title"/>
    <w:basedOn w:val="Normal"/>
    <w:qFormat/>
    <w:rsid w:val="00450539"/>
    <w:pPr>
      <w:jc w:val="center"/>
    </w:pPr>
    <w:rPr>
      <w:rFonts w:ascii="Times New Roman" w:hAnsi="Times New Roman"/>
      <w:sz w:val="28"/>
      <w:szCs w:val="24"/>
    </w:rPr>
  </w:style>
  <w:style w:type="paragraph" w:styleId="Textodebalo">
    <w:name w:val="Balloon Text"/>
    <w:basedOn w:val="Normal"/>
    <w:semiHidden/>
    <w:rsid w:val="00122609"/>
    <w:rPr>
      <w:rFonts w:cs="Tahoma"/>
      <w:sz w:val="16"/>
      <w:szCs w:val="16"/>
    </w:rPr>
  </w:style>
  <w:style w:type="character" w:styleId="Hyperlink">
    <w:name w:val="Hyperlink"/>
    <w:rsid w:val="00FA407C"/>
    <w:rPr>
      <w:color w:val="0000FF"/>
      <w:u w:val="single"/>
    </w:rPr>
  </w:style>
  <w:style w:type="paragraph" w:styleId="Recuodecorpodetexto2">
    <w:name w:val="Body Text Indent 2"/>
    <w:basedOn w:val="Normal"/>
    <w:rsid w:val="00136BCC"/>
    <w:pPr>
      <w:spacing w:after="120" w:line="480" w:lineRule="auto"/>
      <w:ind w:left="283"/>
    </w:pPr>
  </w:style>
  <w:style w:type="paragraph" w:styleId="Recuodecorpodetexto">
    <w:name w:val="Body Text Indent"/>
    <w:basedOn w:val="Normal"/>
    <w:rsid w:val="00CB1C08"/>
    <w:pPr>
      <w:spacing w:after="120"/>
      <w:ind w:left="283"/>
    </w:pPr>
  </w:style>
  <w:style w:type="paragraph" w:styleId="Corpodetexto2">
    <w:name w:val="Body Text 2"/>
    <w:basedOn w:val="Normal"/>
    <w:rsid w:val="00CB1C08"/>
    <w:pPr>
      <w:spacing w:after="120" w:line="480" w:lineRule="auto"/>
    </w:pPr>
  </w:style>
  <w:style w:type="paragraph" w:styleId="Corpodetexto3">
    <w:name w:val="Body Text 3"/>
    <w:basedOn w:val="Normal"/>
    <w:rsid w:val="00CB1C08"/>
    <w:pPr>
      <w:spacing w:after="120"/>
    </w:pPr>
    <w:rPr>
      <w:sz w:val="16"/>
      <w:szCs w:val="16"/>
    </w:rPr>
  </w:style>
  <w:style w:type="table" w:styleId="Tabelacomgrade">
    <w:name w:val="Table Grid"/>
    <w:basedOn w:val="Tabelanormal"/>
    <w:rsid w:val="000B76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dodatabela">
    <w:name w:val="Conteúdo da tabela"/>
    <w:rsid w:val="00A81A30"/>
    <w:pPr>
      <w:widowControl w:val="0"/>
      <w:suppressLineNumbers/>
      <w:suppressAutoHyphens/>
      <w:jc w:val="center"/>
    </w:pPr>
    <w:rPr>
      <w:rFonts w:eastAsia="Arial Unicode MS"/>
      <w:sz w:val="24"/>
      <w:szCs w:val="24"/>
    </w:rPr>
  </w:style>
  <w:style w:type="paragraph" w:customStyle="1" w:styleId="ecmsosubtitle">
    <w:name w:val="ec_msosubtitle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A81A30"/>
    <w:pPr>
      <w:spacing w:after="324"/>
    </w:pPr>
    <w:rPr>
      <w:rFonts w:ascii="Times New Roman" w:hAnsi="Times New Roman"/>
      <w:szCs w:val="24"/>
    </w:rPr>
  </w:style>
  <w:style w:type="character" w:styleId="Forte">
    <w:name w:val="Strong"/>
    <w:qFormat/>
    <w:rsid w:val="00A81A30"/>
    <w:rPr>
      <w:b/>
      <w:bCs/>
    </w:rPr>
  </w:style>
  <w:style w:type="paragraph" w:customStyle="1" w:styleId="ecmsobodytext">
    <w:name w:val="ec_msobodytext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styleId="Subttulo">
    <w:name w:val="Subtitle"/>
    <w:basedOn w:val="Normal"/>
    <w:next w:val="Corpodetexto"/>
    <w:qFormat/>
    <w:rsid w:val="00750E0E"/>
    <w:pPr>
      <w:suppressAutoHyphens/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customStyle="1" w:styleId="par1">
    <w:name w:val="par 1"/>
    <w:basedOn w:val="Normal"/>
    <w:rsid w:val="00750E0E"/>
    <w:pPr>
      <w:tabs>
        <w:tab w:val="left" w:pos="-1843"/>
        <w:tab w:val="left" w:pos="-1702"/>
        <w:tab w:val="left" w:pos="-993"/>
        <w:tab w:val="left" w:pos="-567"/>
      </w:tabs>
      <w:suppressAutoHyphens/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styleId="Recuodecorpodetexto3">
    <w:name w:val="Body Text Indent 3"/>
    <w:basedOn w:val="Normal"/>
    <w:rsid w:val="00AD5AEE"/>
    <w:pPr>
      <w:spacing w:after="120"/>
      <w:ind w:left="283"/>
    </w:pPr>
    <w:rPr>
      <w:sz w:val="16"/>
      <w:szCs w:val="16"/>
    </w:rPr>
  </w:style>
  <w:style w:type="character" w:customStyle="1" w:styleId="CabealhoChar">
    <w:name w:val="Cabeçalho Char"/>
    <w:link w:val="Cabealho"/>
    <w:rsid w:val="00254992"/>
    <w:rPr>
      <w:rFonts w:ascii="Tahoma" w:hAnsi="Tahoma"/>
      <w:sz w:val="24"/>
    </w:rPr>
  </w:style>
  <w:style w:type="character" w:customStyle="1" w:styleId="RodapChar">
    <w:name w:val="Rodapé Char"/>
    <w:link w:val="Rodap"/>
    <w:rsid w:val="00254992"/>
    <w:rPr>
      <w:rFonts w:ascii="Tahoma" w:hAnsi="Tahoma"/>
      <w:sz w:val="24"/>
    </w:rPr>
  </w:style>
  <w:style w:type="paragraph" w:customStyle="1" w:styleId="Standard">
    <w:name w:val="Standard"/>
    <w:rsid w:val="00AE1AD2"/>
    <w:pPr>
      <w:widowControl w:val="0"/>
      <w:suppressAutoHyphens/>
      <w:autoSpaceDN w:val="0"/>
      <w:textAlignment w:val="baseline"/>
    </w:pPr>
    <w:rPr>
      <w:rFonts w:ascii="Liberation Serif" w:eastAsia="DejaVu Sans" w:hAnsi="Liberation Serif" w:cs="DejaVu Sans"/>
      <w:kern w:val="3"/>
      <w:sz w:val="24"/>
      <w:szCs w:val="24"/>
    </w:rPr>
  </w:style>
  <w:style w:type="character" w:styleId="nfase">
    <w:name w:val="Emphasis"/>
    <w:qFormat/>
    <w:rsid w:val="001A7631"/>
    <w:rPr>
      <w:i/>
      <w:iCs/>
    </w:rPr>
  </w:style>
  <w:style w:type="paragraph" w:customStyle="1" w:styleId="Textbody">
    <w:name w:val="Text body"/>
    <w:basedOn w:val="Standard"/>
    <w:rsid w:val="00F21A1F"/>
    <w:pPr>
      <w:spacing w:after="120"/>
      <w:textAlignment w:val="auto"/>
    </w:pPr>
  </w:style>
  <w:style w:type="paragraph" w:customStyle="1" w:styleId="Heading1">
    <w:name w:val="Heading 1"/>
    <w:basedOn w:val="Standard"/>
    <w:next w:val="Standard"/>
    <w:rsid w:val="00F21A1F"/>
    <w:pPr>
      <w:keepNext/>
      <w:spacing w:line="360" w:lineRule="auto"/>
      <w:jc w:val="center"/>
      <w:textAlignment w:val="auto"/>
      <w:outlineLvl w:val="0"/>
    </w:pPr>
    <w:rPr>
      <w:b/>
      <w:i/>
      <w:sz w:val="28"/>
    </w:rPr>
  </w:style>
  <w:style w:type="paragraph" w:customStyle="1" w:styleId="Textbodyindent">
    <w:name w:val="Text body indent"/>
    <w:basedOn w:val="Standard"/>
    <w:rsid w:val="00F21A1F"/>
    <w:pPr>
      <w:spacing w:line="360" w:lineRule="auto"/>
      <w:ind w:left="4248" w:hanging="1488"/>
      <w:jc w:val="both"/>
      <w:textAlignment w:val="auto"/>
    </w:pPr>
    <w:rPr>
      <w:rFonts w:ascii="Garamond" w:hAnsi="Garamond"/>
      <w:b/>
    </w:rPr>
  </w:style>
  <w:style w:type="paragraph" w:styleId="PargrafodaLista">
    <w:name w:val="List Paragraph"/>
    <w:basedOn w:val="Normal"/>
    <w:uiPriority w:val="34"/>
    <w:qFormat/>
    <w:rsid w:val="0087175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Fontepargpadro"/>
    <w:rsid w:val="00505B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U&#193;RIO%20PADR&#195;O%20CMS\Dados%20de%20aplicativos\Microsoft\Modelos\Papel%20Timbrado,%20C&#226;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Timbrado, Câmara</Template>
  <TotalTime>2</TotalTime>
  <Pages>1</Pages>
  <Words>118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1ª REUNIÃO ORDINÁRIA DO 1º PERÍODO DA 1ª SESSÃO LEGISLATIVA</vt:lpstr>
    </vt:vector>
  </TitlesOfParts>
  <Company>CLIENTE PREFERENCIAL</Company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1ª REUNIÃO ORDINÁRIA DO 1º PERÍODO DA 1ª SESSÃO LEGISLATIVA</dc:title>
  <dc:creator>USUÁRIO PADRÃO CMS</dc:creator>
  <cp:lastModifiedBy>André Cacau</cp:lastModifiedBy>
  <cp:revision>3</cp:revision>
  <cp:lastPrinted>2013-02-21T02:24:00Z</cp:lastPrinted>
  <dcterms:created xsi:type="dcterms:W3CDTF">2018-07-17T12:47:00Z</dcterms:created>
  <dcterms:modified xsi:type="dcterms:W3CDTF">2018-07-17T12:51:00Z</dcterms:modified>
</cp:coreProperties>
</file>