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F" w:rsidRPr="00F2126A" w:rsidRDefault="00F55C8F" w:rsidP="008955AF">
      <w:pPr>
        <w:jc w:val="center"/>
        <w:rPr>
          <w:rFonts w:ascii="Bookman Old Style" w:hAnsi="Bookman Old Style"/>
          <w:b/>
        </w:rPr>
      </w:pPr>
    </w:p>
    <w:p w:rsidR="008C615A" w:rsidRDefault="008C615A" w:rsidP="008955AF">
      <w:pPr>
        <w:jc w:val="center"/>
        <w:rPr>
          <w:rFonts w:ascii="Bookman Old Style" w:hAnsi="Bookman Old Style"/>
          <w:b/>
        </w:rPr>
      </w:pPr>
    </w:p>
    <w:p w:rsidR="008955AF" w:rsidRPr="00F2126A" w:rsidRDefault="00C72E05" w:rsidP="008955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MOÇÃO -</w:t>
      </w:r>
      <w:r w:rsidR="00E75C1D" w:rsidRPr="00F2126A">
        <w:rPr>
          <w:rFonts w:ascii="Bookman Old Style" w:hAnsi="Bookman Old Style"/>
          <w:b/>
        </w:rPr>
        <w:t xml:space="preserve"> N°</w:t>
      </w:r>
      <w:r w:rsidR="00934154">
        <w:rPr>
          <w:rFonts w:ascii="Bookman Old Style" w:hAnsi="Bookman Old Style"/>
        </w:rPr>
        <w:t xml:space="preserve"> </w:t>
      </w:r>
      <w:r w:rsidR="00543CC2">
        <w:rPr>
          <w:rFonts w:ascii="Bookman Old Style" w:hAnsi="Bookman Old Style"/>
          <w:b/>
        </w:rPr>
        <w:t xml:space="preserve"> </w:t>
      </w:r>
      <w:r w:rsidR="00835F3F">
        <w:rPr>
          <w:rFonts w:ascii="Bookman Old Style" w:hAnsi="Bookman Old Style"/>
          <w:b/>
        </w:rPr>
        <w:t xml:space="preserve"> / </w:t>
      </w:r>
      <w:r w:rsidR="008955AF" w:rsidRPr="00F2126A">
        <w:rPr>
          <w:rFonts w:ascii="Bookman Old Style" w:hAnsi="Bookman Old Style"/>
          <w:b/>
        </w:rPr>
        <w:t>20</w:t>
      </w:r>
      <w:r w:rsidR="004D6872">
        <w:rPr>
          <w:rFonts w:ascii="Bookman Old Style" w:hAnsi="Bookman Old Style"/>
          <w:b/>
        </w:rPr>
        <w:t>18</w:t>
      </w:r>
    </w:p>
    <w:p w:rsidR="008955AF" w:rsidRPr="00F2126A" w:rsidRDefault="008955AF" w:rsidP="008955AF">
      <w:pPr>
        <w:jc w:val="both"/>
        <w:rPr>
          <w:rFonts w:ascii="Bookman Old Style" w:hAnsi="Bookman Old Style"/>
        </w:rPr>
      </w:pPr>
    </w:p>
    <w:p w:rsidR="008955AF" w:rsidRPr="00F2126A" w:rsidRDefault="008955AF" w:rsidP="008955AF">
      <w:pPr>
        <w:jc w:val="both"/>
        <w:rPr>
          <w:rFonts w:ascii="Bookman Old Style" w:hAnsi="Bookman Old Style" w:cs="Tahoma"/>
          <w:szCs w:val="24"/>
        </w:rPr>
      </w:pPr>
      <w:r w:rsidRPr="00F2126A">
        <w:rPr>
          <w:rFonts w:ascii="Bookman Old Style" w:hAnsi="Bookman Old Style" w:cs="Tahoma"/>
          <w:szCs w:val="24"/>
        </w:rPr>
        <w:tab/>
      </w:r>
      <w:r w:rsidRPr="00F2126A">
        <w:rPr>
          <w:rFonts w:ascii="Bookman Old Style" w:hAnsi="Bookman Old Style" w:cs="Tahoma"/>
          <w:szCs w:val="24"/>
        </w:rPr>
        <w:tab/>
      </w:r>
    </w:p>
    <w:p w:rsidR="00505BC2" w:rsidRPr="00F2126A" w:rsidRDefault="008C615A" w:rsidP="008C615A">
      <w:pPr>
        <w:ind w:left="4956"/>
        <w:jc w:val="both"/>
        <w:rPr>
          <w:rFonts w:ascii="Bookman Old Style" w:hAnsi="Bookman Old Style" w:cs="Tahoma"/>
          <w:szCs w:val="24"/>
        </w:rPr>
      </w:pPr>
      <w:r w:rsidRPr="008C615A">
        <w:rPr>
          <w:rFonts w:ascii="Bookman Old Style" w:hAnsi="Bookman Old Style"/>
          <w:b/>
        </w:rPr>
        <w:t>Ementa:</w:t>
      </w:r>
      <w:r>
        <w:rPr>
          <w:rFonts w:ascii="Bookman Old Style" w:hAnsi="Bookman Old Style"/>
        </w:rPr>
        <w:t xml:space="preserve"> Formula votos de </w:t>
      </w:r>
      <w:r w:rsidR="00C72E05">
        <w:rPr>
          <w:rFonts w:ascii="Bookman Old Style" w:hAnsi="Bookman Old Style"/>
        </w:rPr>
        <w:t>aplausos</w:t>
      </w:r>
      <w:r>
        <w:rPr>
          <w:rFonts w:ascii="Bookman Old Style" w:hAnsi="Bookman Old Style"/>
        </w:rPr>
        <w:t xml:space="preserve"> </w:t>
      </w:r>
      <w:r w:rsidR="004D6872">
        <w:rPr>
          <w:rFonts w:ascii="Bookman Old Style" w:hAnsi="Bookman Old Style"/>
        </w:rPr>
        <w:t>a</w:t>
      </w:r>
      <w:r w:rsidR="004346D2" w:rsidRPr="004346D2">
        <w:rPr>
          <w:rFonts w:ascii="Arial" w:hAnsi="Arial" w:cs="Arial"/>
          <w:b/>
          <w:color w:val="333333"/>
          <w:shd w:val="clear" w:color="auto" w:fill="FFFFFF"/>
        </w:rPr>
        <w:t xml:space="preserve"> Dom Frei Magnus Henrique Lopes</w:t>
      </w:r>
      <w:r w:rsidR="004D6872" w:rsidRPr="004346D2">
        <w:rPr>
          <w:rFonts w:ascii="Bookman Old Style" w:hAnsi="Bookman Old Style"/>
          <w:b/>
          <w:sz w:val="32"/>
        </w:rPr>
        <w:t xml:space="preserve"> </w:t>
      </w:r>
      <w:r w:rsidR="004D6872">
        <w:rPr>
          <w:rFonts w:ascii="Bookman Old Style" w:hAnsi="Bookman Old Style"/>
          <w:b/>
        </w:rPr>
        <w:t>(Bispo da Diocese de Salgueiro).</w:t>
      </w:r>
    </w:p>
    <w:p w:rsidR="008955AF" w:rsidRPr="00F2126A" w:rsidRDefault="008955AF" w:rsidP="008955AF">
      <w:pPr>
        <w:jc w:val="both"/>
        <w:rPr>
          <w:rFonts w:ascii="Bookman Old Style" w:hAnsi="Bookman Old Style"/>
          <w:b/>
        </w:rPr>
      </w:pPr>
    </w:p>
    <w:p w:rsidR="00381DEE" w:rsidRPr="00381DEE" w:rsidRDefault="00E33BF6" w:rsidP="008C02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262F8" w:rsidRDefault="00381DEE" w:rsidP="008C615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</w:t>
      </w:r>
      <w:r w:rsidR="00C72E05">
        <w:rPr>
          <w:rFonts w:ascii="Bookman Old Style" w:hAnsi="Bookman Old Style"/>
        </w:rPr>
        <w:t>O Vereador</w:t>
      </w:r>
      <w:r w:rsidR="008C615A">
        <w:rPr>
          <w:rFonts w:ascii="Bookman Old Style" w:hAnsi="Bookman Old Style"/>
        </w:rPr>
        <w:t xml:space="preserve"> </w:t>
      </w:r>
      <w:r w:rsidR="00C72E05">
        <w:rPr>
          <w:rFonts w:ascii="Bookman Old Style" w:hAnsi="Bookman Old Style"/>
        </w:rPr>
        <w:t>que esta subscreve</w:t>
      </w:r>
      <w:r w:rsidR="008C615A">
        <w:rPr>
          <w:rFonts w:ascii="Bookman Old Style" w:hAnsi="Bookman Old Style"/>
        </w:rPr>
        <w:t xml:space="preserve">, no uso de suas atribuições e satisfeitas </w:t>
      </w:r>
      <w:r w:rsidR="004C19BE">
        <w:rPr>
          <w:rFonts w:ascii="Bookman Old Style" w:hAnsi="Bookman Old Style"/>
        </w:rPr>
        <w:t>às</w:t>
      </w:r>
      <w:r w:rsidR="008C615A">
        <w:rPr>
          <w:rFonts w:ascii="Bookman Old Style" w:hAnsi="Bookman Old Style"/>
        </w:rPr>
        <w:t xml:space="preserve"> formalidades regimentais, vem apresentar esta </w:t>
      </w:r>
      <w:r w:rsidR="008C615A" w:rsidRPr="00DE6152">
        <w:rPr>
          <w:rFonts w:ascii="Bookman Old Style" w:hAnsi="Bookman Old Style"/>
          <w:b/>
        </w:rPr>
        <w:t xml:space="preserve">MOÇÃO DE </w:t>
      </w:r>
      <w:r w:rsidR="00C72E05">
        <w:rPr>
          <w:rFonts w:ascii="Bookman Old Style" w:hAnsi="Bookman Old Style"/>
          <w:b/>
        </w:rPr>
        <w:t>APLAUSOS</w:t>
      </w:r>
      <w:r w:rsidR="008C615A">
        <w:rPr>
          <w:rFonts w:ascii="Bookman Old Style" w:hAnsi="Bookman Old Style"/>
        </w:rPr>
        <w:t xml:space="preserve"> </w:t>
      </w:r>
      <w:r w:rsidR="004D6872">
        <w:rPr>
          <w:rFonts w:ascii="Bookman Old Style" w:hAnsi="Bookman Old Style"/>
        </w:rPr>
        <w:t xml:space="preserve">a Dom </w:t>
      </w:r>
      <w:r w:rsidR="00BC0136">
        <w:rPr>
          <w:rFonts w:ascii="Bookman Old Style" w:hAnsi="Bookman Old Style"/>
        </w:rPr>
        <w:t>Frei Magnu</w:t>
      </w:r>
      <w:r w:rsidR="004D6872">
        <w:rPr>
          <w:rFonts w:ascii="Bookman Old Style" w:hAnsi="Bookman Old Style"/>
        </w:rPr>
        <w:t>s Henrique Lopes (Bispo da Diocese de Salgueiro)</w:t>
      </w:r>
      <w:r w:rsidR="008C615A">
        <w:rPr>
          <w:rFonts w:ascii="Bookman Old Style" w:hAnsi="Bookman Old Style"/>
        </w:rPr>
        <w:t xml:space="preserve">, </w:t>
      </w:r>
      <w:r w:rsidR="004D6872">
        <w:rPr>
          <w:rFonts w:ascii="Bookman Old Style" w:hAnsi="Bookman Old Style"/>
        </w:rPr>
        <w:t>pela passagem do seu aniversário no dia 31 de Julho, do corrente ano</w:t>
      </w:r>
      <w:r w:rsidR="00543CC2">
        <w:rPr>
          <w:rFonts w:ascii="Bookman Old Style" w:hAnsi="Bookman Old Style"/>
        </w:rPr>
        <w:t>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4D6872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1º</w:t>
      </w:r>
      <w:r>
        <w:rPr>
          <w:rFonts w:ascii="Bookman Old Style" w:hAnsi="Bookman Old Style"/>
        </w:rPr>
        <w:t xml:space="preserve"> - Ficam registrados nesta Casa Parlamentar, votos de </w:t>
      </w:r>
      <w:r w:rsidR="00C72E05">
        <w:rPr>
          <w:rFonts w:ascii="Bookman Old Style" w:hAnsi="Bookman Old Style"/>
        </w:rPr>
        <w:t>aplausos</w:t>
      </w:r>
      <w:r w:rsidR="00BC0136">
        <w:rPr>
          <w:rFonts w:ascii="Bookman Old Style" w:hAnsi="Bookman Old Style"/>
        </w:rPr>
        <w:t xml:space="preserve"> a Dom Frei Magnu</w:t>
      </w:r>
      <w:r w:rsidR="004D6872">
        <w:rPr>
          <w:rFonts w:ascii="Bookman Old Style" w:hAnsi="Bookman Old Style"/>
        </w:rPr>
        <w:t>s Henrique Lopes (Bispo da Diocese de Salgueiro).</w:t>
      </w:r>
    </w:p>
    <w:p w:rsidR="004D6872" w:rsidRDefault="004D6872" w:rsidP="008C615A">
      <w:pPr>
        <w:jc w:val="both"/>
        <w:rPr>
          <w:rFonts w:ascii="Bookman Old Style" w:hAnsi="Bookman Old Style"/>
        </w:rPr>
      </w:pPr>
    </w:p>
    <w:p w:rsidR="004D6872" w:rsidRDefault="008C615A" w:rsidP="004D6872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2º</w:t>
      </w:r>
      <w:r>
        <w:rPr>
          <w:rFonts w:ascii="Bookman Old Style" w:hAnsi="Bookman Old Style"/>
        </w:rPr>
        <w:t xml:space="preserve"> - Da respeitável decisão desta casa</w:t>
      </w:r>
      <w:r w:rsidR="004D6872">
        <w:rPr>
          <w:rFonts w:ascii="Bookman Old Style" w:hAnsi="Bookman Old Style"/>
        </w:rPr>
        <w:t xml:space="preserve"> dê-se</w:t>
      </w:r>
      <w:r>
        <w:rPr>
          <w:rFonts w:ascii="Bookman Old Style" w:hAnsi="Bookman Old Style"/>
        </w:rPr>
        <w:t xml:space="preserve"> ciência </w:t>
      </w:r>
      <w:r w:rsidR="00BC0136">
        <w:rPr>
          <w:rFonts w:ascii="Bookman Old Style" w:hAnsi="Bookman Old Style"/>
        </w:rPr>
        <w:t>Dom Frei Magnu</w:t>
      </w:r>
      <w:r w:rsidR="004D6872">
        <w:rPr>
          <w:rFonts w:ascii="Bookman Old Style" w:hAnsi="Bookman Old Style"/>
        </w:rPr>
        <w:t>s Henrique Lopes (Bispo da Diocese de Salgueiro).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543CC2" w:rsidRDefault="00543CC2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3º</w:t>
      </w:r>
      <w:r>
        <w:rPr>
          <w:rFonts w:ascii="Bookman Old Style" w:hAnsi="Bookman Old Style"/>
        </w:rPr>
        <w:t xml:space="preserve"> - Esta proposição entra em vigor na data de sua publicação.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  <w:b/>
        </w:rPr>
      </w:pPr>
      <w:r w:rsidRPr="008C615A">
        <w:rPr>
          <w:rFonts w:ascii="Bookman Old Style" w:hAnsi="Bookman Old Style"/>
          <w:b/>
        </w:rPr>
        <w:t>JUSTIFICATIVA:</w:t>
      </w:r>
    </w:p>
    <w:p w:rsidR="008C615A" w:rsidRPr="008C615A" w:rsidRDefault="008C615A" w:rsidP="008C615A">
      <w:pPr>
        <w:jc w:val="both"/>
        <w:rPr>
          <w:rFonts w:ascii="Bookman Old Style" w:hAnsi="Bookman Old Style"/>
          <w:b/>
        </w:rPr>
      </w:pPr>
    </w:p>
    <w:p w:rsidR="008955AF" w:rsidRPr="00F2126A" w:rsidRDefault="004B6BF7" w:rsidP="005477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</w:p>
    <w:p w:rsidR="008955AF" w:rsidRPr="00F2126A" w:rsidRDefault="00707C36" w:rsidP="008955AF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4D6872">
        <w:rPr>
          <w:rFonts w:ascii="Bookman Old Style" w:hAnsi="Bookman Old Style"/>
        </w:rPr>
        <w:t xml:space="preserve">31 de julho </w:t>
      </w:r>
      <w:r w:rsidR="00E33BF6">
        <w:rPr>
          <w:rFonts w:ascii="Bookman Old Style" w:hAnsi="Bookman Old Style"/>
        </w:rPr>
        <w:t xml:space="preserve"> </w:t>
      </w:r>
      <w:r w:rsidR="008955AF" w:rsidRPr="00F2126A">
        <w:rPr>
          <w:rFonts w:ascii="Bookman Old Style" w:hAnsi="Bookman Old Style"/>
        </w:rPr>
        <w:t>de 201</w:t>
      </w:r>
      <w:r w:rsidR="004D6872">
        <w:rPr>
          <w:rFonts w:ascii="Bookman Old Style" w:hAnsi="Bookman Old Style"/>
        </w:rPr>
        <w:t>8</w:t>
      </w:r>
      <w:r w:rsidR="008955AF" w:rsidRPr="00F2126A">
        <w:rPr>
          <w:rFonts w:ascii="Bookman Old Style" w:hAnsi="Bookman Old Style"/>
        </w:rPr>
        <w:t>.</w:t>
      </w:r>
    </w:p>
    <w:p w:rsidR="008955AF" w:rsidRPr="00F2126A" w:rsidRDefault="008955AF" w:rsidP="008955AF">
      <w:pPr>
        <w:jc w:val="center"/>
        <w:rPr>
          <w:rFonts w:ascii="Bookman Old Style" w:hAnsi="Bookman Old Style"/>
        </w:rPr>
      </w:pPr>
    </w:p>
    <w:p w:rsidR="008955AF" w:rsidRDefault="008955AF" w:rsidP="004B6BF7">
      <w:pPr>
        <w:rPr>
          <w:rFonts w:ascii="Bookman Old Style" w:hAnsi="Bookman Old Style"/>
        </w:rPr>
      </w:pPr>
    </w:p>
    <w:p w:rsidR="00F53FED" w:rsidRPr="00F2126A" w:rsidRDefault="00F53FED" w:rsidP="004B6BF7">
      <w:pPr>
        <w:rPr>
          <w:rFonts w:ascii="Bookman Old Style" w:hAnsi="Bookman Old Style"/>
        </w:rPr>
      </w:pPr>
    </w:p>
    <w:p w:rsidR="004B6BF7" w:rsidRDefault="004B6BF7" w:rsidP="004B6BF7">
      <w:pPr>
        <w:rPr>
          <w:rFonts w:ascii="Bookman Old Style" w:hAnsi="Bookman Old Style"/>
          <w:szCs w:val="24"/>
        </w:rPr>
      </w:pPr>
    </w:p>
    <w:p w:rsidR="004B6BF7" w:rsidRPr="00F2126A" w:rsidRDefault="004D6872" w:rsidP="004B6B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Hercílio de Alencar Carvalho</w:t>
      </w:r>
    </w:p>
    <w:p w:rsidR="00F53FED" w:rsidRPr="00C72E05" w:rsidRDefault="004C19BE" w:rsidP="00C72E0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sectPr w:rsidR="00F53FED" w:rsidRPr="00C72E05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28" w:rsidRDefault="00483728">
      <w:r>
        <w:separator/>
      </w:r>
    </w:p>
  </w:endnote>
  <w:endnote w:type="continuationSeparator" w:id="1">
    <w:p w:rsidR="00483728" w:rsidRDefault="0048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BF6C7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C013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C013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28" w:rsidRDefault="00483728">
      <w:r>
        <w:separator/>
      </w:r>
    </w:p>
  </w:footnote>
  <w:footnote w:type="continuationSeparator" w:id="1">
    <w:p w:rsidR="00483728" w:rsidRDefault="00483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BF6C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BF6C77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 w:rsidR="004C19BE">
      <w:rPr>
        <w:noProof/>
      </w:rPr>
      <w:drawing>
        <wp:inline distT="0" distB="0" distL="0" distR="0">
          <wp:extent cx="685800" cy="733425"/>
          <wp:effectExtent l="1905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 (3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1A30" w:rsidRDefault="00A81A30" w:rsidP="008C615A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>CÂMARA DE VEREADORES DE SALGUEIRO</w:t>
    </w:r>
    <w:r w:rsidR="0069174E" w:rsidRPr="0069174E">
      <w:rPr>
        <w:rFonts w:ascii="Arial Narrow" w:hAnsi="Arial Narrow"/>
        <w:b/>
        <w:bCs/>
        <w:color w:val="000000"/>
        <w:szCs w:val="24"/>
      </w:rPr>
      <w:t xml:space="preserve"> - </w:t>
    </w:r>
    <w:r w:rsidR="00F21A1F" w:rsidRPr="0069174E">
      <w:rPr>
        <w:rFonts w:ascii="Arial Narrow" w:hAnsi="Arial Narrow"/>
        <w:b/>
        <w:color w:val="000000"/>
        <w:szCs w:val="24"/>
      </w:rPr>
      <w:t>CASA EPITÁCIO</w:t>
    </w:r>
    <w:r w:rsidR="0069174E" w:rsidRPr="0069174E">
      <w:rPr>
        <w:rFonts w:ascii="Arial Narrow" w:hAnsi="Arial Narrow"/>
        <w:b/>
        <w:color w:val="000000"/>
        <w:szCs w:val="24"/>
      </w:rPr>
      <w:t xml:space="preserve"> </w:t>
    </w:r>
    <w:r w:rsidR="00F21A1F" w:rsidRPr="0069174E">
      <w:rPr>
        <w:rFonts w:ascii="Arial Narrow" w:hAnsi="Arial Narrow"/>
        <w:b/>
        <w:color w:val="000000"/>
        <w:szCs w:val="24"/>
      </w:rPr>
      <w:t>ALENCAR</w:t>
    </w:r>
  </w:p>
  <w:p w:rsidR="00C72E05" w:rsidRDefault="00C72E05" w:rsidP="008C615A">
    <w:pPr>
      <w:pStyle w:val="Cabealho"/>
      <w:jc w:val="center"/>
      <w:rPr>
        <w:rFonts w:ascii="Arial Narrow" w:hAnsi="Arial Narrow"/>
        <w:b/>
        <w:color w:val="000000"/>
        <w:szCs w:val="24"/>
      </w:rPr>
    </w:pPr>
    <w:r>
      <w:rPr>
        <w:rFonts w:ascii="Arial Narrow" w:hAnsi="Arial Narrow"/>
        <w:b/>
        <w:color w:val="000000"/>
        <w:szCs w:val="24"/>
      </w:rPr>
      <w:t>GAB</w:t>
    </w:r>
    <w:r w:rsidR="004D6872">
      <w:rPr>
        <w:rFonts w:ascii="Arial Narrow" w:hAnsi="Arial Narrow"/>
        <w:b/>
        <w:color w:val="000000"/>
        <w:szCs w:val="24"/>
      </w:rPr>
      <w:t>INETE DO VEREADOR PROF. HERCÍLIO</w:t>
    </w:r>
  </w:p>
  <w:p w:rsidR="00C72E05" w:rsidRPr="008C615A" w:rsidRDefault="00C72E05" w:rsidP="008C615A">
    <w:pPr>
      <w:pStyle w:val="Cabealho"/>
      <w:jc w:val="center"/>
      <w:rPr>
        <w:rFonts w:ascii="Arial Narrow" w:hAnsi="Arial Narrow"/>
        <w:b/>
        <w:color w:val="000000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BF6C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1736F3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089A2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38C9B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6AAAA4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E8C235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F12C91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136EC8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7CE8DE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686194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9440CDD2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A8CC4CB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98C4245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0CF7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1CC0170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A566B52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7980BD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3D96F33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BF06C236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1B864E8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7C5E873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230146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E59E5EC0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4E22C1D0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904196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7786C3D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25A012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170A331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4674472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420B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CF871D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E28A8480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CC0C6FD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144F59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6DAA90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6C47242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CCF0D3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A7815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87F"/>
    <w:rsid w:val="003C6829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6D2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632C"/>
    <w:rsid w:val="00466446"/>
    <w:rsid w:val="004703D8"/>
    <w:rsid w:val="00472238"/>
    <w:rsid w:val="00474539"/>
    <w:rsid w:val="00476B24"/>
    <w:rsid w:val="00477932"/>
    <w:rsid w:val="00482456"/>
    <w:rsid w:val="00483728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A40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6BF7"/>
    <w:rsid w:val="004B7155"/>
    <w:rsid w:val="004C19BE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6872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3CC2"/>
    <w:rsid w:val="005474A5"/>
    <w:rsid w:val="00547711"/>
    <w:rsid w:val="0054772F"/>
    <w:rsid w:val="0055064B"/>
    <w:rsid w:val="0055282A"/>
    <w:rsid w:val="0055565C"/>
    <w:rsid w:val="00555F38"/>
    <w:rsid w:val="00557304"/>
    <w:rsid w:val="00560C78"/>
    <w:rsid w:val="00562581"/>
    <w:rsid w:val="0056309B"/>
    <w:rsid w:val="00565148"/>
    <w:rsid w:val="0057330C"/>
    <w:rsid w:val="00573A2E"/>
    <w:rsid w:val="00573B41"/>
    <w:rsid w:val="00575E97"/>
    <w:rsid w:val="00580AE9"/>
    <w:rsid w:val="00580E2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0BD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2AC0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52C5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5F3F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43CC"/>
    <w:rsid w:val="008C4D59"/>
    <w:rsid w:val="008C5B16"/>
    <w:rsid w:val="008C615A"/>
    <w:rsid w:val="008C6265"/>
    <w:rsid w:val="008C6993"/>
    <w:rsid w:val="008C6F56"/>
    <w:rsid w:val="008D2024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4FA6"/>
    <w:rsid w:val="00995001"/>
    <w:rsid w:val="009A0669"/>
    <w:rsid w:val="009A1973"/>
    <w:rsid w:val="009A25CE"/>
    <w:rsid w:val="009A27B7"/>
    <w:rsid w:val="009A4301"/>
    <w:rsid w:val="009A527C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088C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4B46"/>
    <w:rsid w:val="00A45162"/>
    <w:rsid w:val="00A462FE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A742C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136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C77"/>
    <w:rsid w:val="00BF6FC5"/>
    <w:rsid w:val="00BF71A6"/>
    <w:rsid w:val="00BF7E09"/>
    <w:rsid w:val="00C0191D"/>
    <w:rsid w:val="00C06854"/>
    <w:rsid w:val="00C06F98"/>
    <w:rsid w:val="00C0796F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2E05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117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5B2C"/>
    <w:rsid w:val="00CF71FD"/>
    <w:rsid w:val="00CF73D4"/>
    <w:rsid w:val="00D00ACA"/>
    <w:rsid w:val="00D0122A"/>
    <w:rsid w:val="00D07015"/>
    <w:rsid w:val="00D1491D"/>
    <w:rsid w:val="00D16829"/>
    <w:rsid w:val="00D2049E"/>
    <w:rsid w:val="00D22675"/>
    <w:rsid w:val="00D25525"/>
    <w:rsid w:val="00D262F8"/>
    <w:rsid w:val="00D2723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901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1FE3"/>
    <w:rsid w:val="00DE36C7"/>
    <w:rsid w:val="00DE49D3"/>
    <w:rsid w:val="00DE6152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4297"/>
    <w:rsid w:val="00F05C8C"/>
    <w:rsid w:val="00F10F50"/>
    <w:rsid w:val="00F1146B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3FED"/>
    <w:rsid w:val="00F54061"/>
    <w:rsid w:val="00F54C8E"/>
    <w:rsid w:val="00F55C8F"/>
    <w:rsid w:val="00F563FF"/>
    <w:rsid w:val="00F56F03"/>
    <w:rsid w:val="00F57381"/>
    <w:rsid w:val="00F60E63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hercilio</cp:lastModifiedBy>
  <cp:revision>4</cp:revision>
  <cp:lastPrinted>2017-03-29T15:44:00Z</cp:lastPrinted>
  <dcterms:created xsi:type="dcterms:W3CDTF">2018-07-31T13:35:00Z</dcterms:created>
  <dcterms:modified xsi:type="dcterms:W3CDTF">2018-07-31T13:40:00Z</dcterms:modified>
</cp:coreProperties>
</file>