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4A65E7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="000B5654">
        <w:rPr>
          <w:rFonts w:ascii="Bookman Old Style" w:hAnsi="Bookman Old Style"/>
          <w:b/>
        </w:rPr>
        <w:t xml:space="preserve"> - </w:t>
      </w:r>
      <w:r w:rsidR="00910914">
        <w:rPr>
          <w:rFonts w:ascii="Bookman Old Style" w:hAnsi="Bookman Old Style"/>
          <w:b/>
        </w:rPr>
        <w:t xml:space="preserve">Nº  </w:t>
      </w:r>
      <w:r w:rsidR="000B5654"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4A65E7" w:rsidRPr="004A65E7" w:rsidRDefault="004A65E7" w:rsidP="004A65E7">
      <w:pPr>
        <w:ind w:firstLine="708"/>
        <w:jc w:val="both"/>
        <w:rPr>
          <w:rFonts w:ascii="Bookman Old Style" w:hAnsi="Bookman Old Style"/>
        </w:rPr>
      </w:pPr>
      <w:r w:rsidRPr="004A65E7">
        <w:rPr>
          <w:rFonts w:ascii="Bookman Old Style" w:hAnsi="Bookman Old Style"/>
        </w:rPr>
        <w:t xml:space="preserve">O Vereador abaixo assinado, no uso das atribuições institucionais, ouvindo-se o Plenário deste Poder Legislativo, solicita que seja remitido requerimento ao Excelentíssimo Prefeito Municipal, o Senhor </w:t>
      </w:r>
      <w:proofErr w:type="spellStart"/>
      <w:r w:rsidRPr="004A65E7">
        <w:rPr>
          <w:rFonts w:ascii="Bookman Old Style" w:hAnsi="Bookman Old Style"/>
        </w:rPr>
        <w:t>Clebel</w:t>
      </w:r>
      <w:proofErr w:type="spellEnd"/>
      <w:r w:rsidRPr="004A65E7">
        <w:rPr>
          <w:rFonts w:ascii="Bookman Old Style" w:hAnsi="Bookman Old Style"/>
        </w:rPr>
        <w:t xml:space="preserve"> de Souza Cordeiro, e ao Excelentíssimo Secretári</w:t>
      </w:r>
      <w:r w:rsidR="00371E18">
        <w:rPr>
          <w:rFonts w:ascii="Bookman Old Style" w:hAnsi="Bookman Old Style"/>
        </w:rPr>
        <w:t>o de Serviços Públicos</w:t>
      </w:r>
      <w:r w:rsidRPr="004A65E7">
        <w:rPr>
          <w:rFonts w:ascii="Bookman Old Style" w:hAnsi="Bookman Old Style"/>
        </w:rPr>
        <w:t xml:space="preserve">, o Senhor </w:t>
      </w:r>
      <w:r w:rsidR="00371E18">
        <w:rPr>
          <w:rFonts w:ascii="Bookman Old Style" w:hAnsi="Bookman Old Style"/>
        </w:rPr>
        <w:t>Cleber</w:t>
      </w:r>
      <w:r w:rsidR="00231B77">
        <w:rPr>
          <w:rFonts w:ascii="Bookman Old Style" w:hAnsi="Bookman Old Style"/>
        </w:rPr>
        <w:t xml:space="preserve"> Barros</w:t>
      </w:r>
      <w:r w:rsidRPr="004A65E7">
        <w:rPr>
          <w:rFonts w:ascii="Bookman Old Style" w:hAnsi="Bookman Old Style"/>
        </w:rPr>
        <w:t xml:space="preserve">, para que adotem as medidas necessárias a fim de </w:t>
      </w:r>
      <w:r w:rsidR="00371E18">
        <w:rPr>
          <w:rFonts w:ascii="Bookman Old Style" w:hAnsi="Bookman Old Style"/>
        </w:rPr>
        <w:t>instalar Luminárias no Sítio Serra da Onça.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AC65ED" w:rsidP="00884DA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661778" w:rsidRPr="00DF5481">
        <w:rPr>
          <w:rFonts w:ascii="Bookman Old Style" w:hAnsi="Bookman Old Style"/>
        </w:rPr>
        <w:t xml:space="preserve"> presente </w:t>
      </w:r>
      <w:r>
        <w:rPr>
          <w:rFonts w:ascii="Bookman Old Style" w:hAnsi="Bookman Old Style"/>
        </w:rPr>
        <w:t xml:space="preserve">requerimento se justifica, pois, </w:t>
      </w:r>
      <w:r w:rsidR="00371E18">
        <w:rPr>
          <w:rFonts w:ascii="Bookman Old Style" w:hAnsi="Bookman Old Style"/>
        </w:rPr>
        <w:t>na localidade poss</w:t>
      </w:r>
      <w:r w:rsidR="0000781D">
        <w:rPr>
          <w:rFonts w:ascii="Bookman Old Style" w:hAnsi="Bookman Old Style"/>
        </w:rPr>
        <w:t>uem moradores, e os mesmos não possuem nenhum tipo de iluminação publica.</w:t>
      </w:r>
      <w:bookmarkStart w:id="0" w:name="_GoBack"/>
      <w:bookmarkEnd w:id="0"/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CC2" w:rsidRDefault="00CF1CC2">
      <w:r>
        <w:separator/>
      </w:r>
    </w:p>
  </w:endnote>
  <w:endnote w:type="continuationSeparator" w:id="0">
    <w:p w:rsidR="00CF1CC2" w:rsidRDefault="00CF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371E18" w:rsidTr="00DF2646">
      <w:trPr>
        <w:trHeight w:val="1125"/>
      </w:trPr>
      <w:tc>
        <w:tcPr>
          <w:tcW w:w="2955" w:type="pct"/>
        </w:tcPr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0781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00781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371E18" w:rsidRPr="00377883" w:rsidRDefault="00371E18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371E18" w:rsidRDefault="00371E18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CC2" w:rsidRDefault="00CF1CC2">
      <w:r>
        <w:separator/>
      </w:r>
    </w:p>
  </w:footnote>
  <w:footnote w:type="continuationSeparator" w:id="0">
    <w:p w:rsidR="00CF1CC2" w:rsidRDefault="00CF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18" w:rsidRDefault="00371E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18" w:rsidRDefault="00371E18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1E18" w:rsidRDefault="00371E1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371E18" w:rsidRDefault="00371E18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371E18" w:rsidRPr="00D17FB6" w:rsidRDefault="00371E18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371E18" w:rsidRDefault="00371E18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E18" w:rsidRDefault="00371E1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0781D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1F5E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1B77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3D53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1E18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65E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E7309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A68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0730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072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0DBA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65ED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15B5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1CC2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2</cp:revision>
  <cp:lastPrinted>2013-02-21T02:24:00Z</cp:lastPrinted>
  <dcterms:created xsi:type="dcterms:W3CDTF">2018-07-31T18:30:00Z</dcterms:created>
  <dcterms:modified xsi:type="dcterms:W3CDTF">2018-07-31T18:30:00Z</dcterms:modified>
</cp:coreProperties>
</file>