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59E" w:rsidRDefault="00CD73F0" w:rsidP="009C759E">
      <w:pPr>
        <w:pStyle w:val="Cabealh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-568325</wp:posOffset>
            </wp:positionV>
            <wp:extent cx="535305" cy="573405"/>
            <wp:effectExtent l="19050" t="0" r="0" b="0"/>
            <wp:wrapNone/>
            <wp:docPr id="4" name="Imagem 1" descr="brasao_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_p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759E" w:rsidRDefault="009C759E" w:rsidP="009C759E">
      <w:pPr>
        <w:pStyle w:val="Cabealh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CÂMARA MUNICIPAL DE VEREADORES DE SALGUEIRO</w:t>
      </w:r>
    </w:p>
    <w:p w:rsidR="009C759E" w:rsidRDefault="009C759E" w:rsidP="009C759E">
      <w:pPr>
        <w:pStyle w:val="Cabealho"/>
        <w:jc w:val="center"/>
        <w:rPr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CASA EPITÁCIO ALENCAR</w:t>
      </w:r>
    </w:p>
    <w:p w:rsidR="009C759E" w:rsidRDefault="009C759E" w:rsidP="009C759E"/>
    <w:p w:rsidR="009C759E" w:rsidRDefault="009C759E" w:rsidP="009C759E">
      <w:pPr>
        <w:rPr>
          <w:rFonts w:ascii="Times New Roman" w:hAnsi="Times New Roman"/>
          <w:sz w:val="24"/>
          <w:szCs w:val="24"/>
        </w:rPr>
      </w:pPr>
    </w:p>
    <w:p w:rsidR="009C759E" w:rsidRDefault="002E6748" w:rsidP="009C759E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INDICAÇÃO</w:t>
      </w:r>
      <w:r w:rsidR="008237DD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FD76AB">
        <w:rPr>
          <w:rFonts w:ascii="Times New Roman" w:hAnsi="Times New Roman"/>
          <w:b/>
          <w:sz w:val="24"/>
          <w:szCs w:val="24"/>
          <w:u w:val="single"/>
        </w:rPr>
        <w:t>/2018</w:t>
      </w:r>
    </w:p>
    <w:p w:rsidR="009C759E" w:rsidRPr="002F67DB" w:rsidRDefault="009C759E" w:rsidP="009C759E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1626E" w:rsidRDefault="0061626E" w:rsidP="009C759E">
      <w:pPr>
        <w:jc w:val="both"/>
        <w:rPr>
          <w:rFonts w:ascii="Arial" w:hAnsi="Arial" w:cs="Arial"/>
          <w:color w:val="555555"/>
          <w:sz w:val="24"/>
          <w:szCs w:val="24"/>
          <w:shd w:val="clear" w:color="auto" w:fill="FFFFFF"/>
        </w:rPr>
      </w:pPr>
    </w:p>
    <w:p w:rsidR="00381F53" w:rsidRDefault="002E6748" w:rsidP="009C759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555555"/>
          <w:sz w:val="24"/>
          <w:szCs w:val="24"/>
          <w:shd w:val="clear" w:color="auto" w:fill="FFFFFF"/>
        </w:rPr>
        <w:t>O vereador abaixo assinado vem requerer do ilustre Prefeito do município Sr: Clebel Cordeiro que seja colocada as festividades da missa dos vaqueiros no Bezerro do Lopes no calendário das festividades do nosso município.</w:t>
      </w:r>
    </w:p>
    <w:p w:rsidR="006C59CB" w:rsidRDefault="009C759E" w:rsidP="006C59CB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JUSTIFICATIVA:</w:t>
      </w:r>
    </w:p>
    <w:p w:rsidR="000B55DB" w:rsidRDefault="000B55DB" w:rsidP="009C759E">
      <w:pPr>
        <w:rPr>
          <w:rFonts w:ascii="Times New Roman" w:hAnsi="Times New Roman"/>
          <w:b/>
          <w:sz w:val="24"/>
          <w:szCs w:val="24"/>
        </w:rPr>
      </w:pPr>
    </w:p>
    <w:p w:rsidR="00123A40" w:rsidRDefault="002E6748" w:rsidP="009C759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As festividades do Sitio Bezerro dos Lopes no Distrito de Conceição das Crioulas já está no seu quarto ano consecutivo,</w:t>
      </w:r>
      <w:r w:rsidR="001C536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sempre com muita gente e uma</w:t>
      </w:r>
      <w:r w:rsidR="001C536E">
        <w:rPr>
          <w:rFonts w:ascii="Times New Roman" w:hAnsi="Times New Roman"/>
          <w:b/>
          <w:sz w:val="24"/>
          <w:szCs w:val="24"/>
        </w:rPr>
        <w:t xml:space="preserve"> grande organização por este motivo queremos que seja colocado no calendário.</w:t>
      </w:r>
    </w:p>
    <w:p w:rsidR="00C1033A" w:rsidRDefault="001C536E" w:rsidP="009C759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Salgueiro, 28</w:t>
      </w:r>
      <w:r w:rsidR="00C1033A">
        <w:rPr>
          <w:rFonts w:ascii="Times New Roman" w:hAnsi="Times New Roman"/>
          <w:sz w:val="24"/>
          <w:szCs w:val="24"/>
        </w:rPr>
        <w:t xml:space="preserve"> </w:t>
      </w:r>
      <w:r w:rsidR="00381F53">
        <w:rPr>
          <w:rFonts w:ascii="Times New Roman" w:hAnsi="Times New Roman"/>
          <w:sz w:val="24"/>
          <w:szCs w:val="24"/>
        </w:rPr>
        <w:t>de Agosto</w:t>
      </w:r>
      <w:r w:rsidR="00557CA0">
        <w:rPr>
          <w:rFonts w:ascii="Times New Roman" w:hAnsi="Times New Roman"/>
          <w:sz w:val="24"/>
          <w:szCs w:val="24"/>
        </w:rPr>
        <w:t xml:space="preserve"> </w:t>
      </w:r>
      <w:r w:rsidR="00C1033A">
        <w:rPr>
          <w:rFonts w:ascii="Times New Roman" w:hAnsi="Times New Roman"/>
          <w:sz w:val="24"/>
          <w:szCs w:val="24"/>
        </w:rPr>
        <w:t xml:space="preserve"> 2018</w:t>
      </w:r>
    </w:p>
    <w:p w:rsidR="00C1033A" w:rsidRDefault="00FD76AB" w:rsidP="009C759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C759E" w:rsidRDefault="009C759E" w:rsidP="009C759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:rsidR="009C759E" w:rsidRDefault="009C759E" w:rsidP="009C759E">
      <w:pPr>
        <w:rPr>
          <w:rFonts w:ascii="Times New Roman" w:hAnsi="Times New Roman"/>
          <w:sz w:val="24"/>
          <w:szCs w:val="24"/>
        </w:rPr>
      </w:pPr>
    </w:p>
    <w:p w:rsidR="009C759E" w:rsidRDefault="009C759E" w:rsidP="009C759E">
      <w:pPr>
        <w:jc w:val="right"/>
        <w:rPr>
          <w:rFonts w:ascii="Times New Roman" w:hAnsi="Times New Roman"/>
          <w:sz w:val="24"/>
          <w:szCs w:val="24"/>
        </w:rPr>
      </w:pPr>
    </w:p>
    <w:p w:rsidR="009C759E" w:rsidRDefault="009C759E" w:rsidP="009C759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Pedro Pereira de Lima</w:t>
      </w:r>
    </w:p>
    <w:p w:rsidR="009C759E" w:rsidRDefault="009C759E" w:rsidP="007D06C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Vereador.</w:t>
      </w:r>
    </w:p>
    <w:p w:rsidR="007D06C0" w:rsidRPr="00B45519" w:rsidRDefault="007D06C0" w:rsidP="007D06C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D06C0" w:rsidRDefault="007D06C0" w:rsidP="007D06C0">
      <w:pPr>
        <w:jc w:val="both"/>
        <w:rPr>
          <w:rFonts w:ascii="Times New Roman" w:hAnsi="Times New Roman"/>
          <w:sz w:val="24"/>
          <w:szCs w:val="24"/>
        </w:rPr>
      </w:pPr>
    </w:p>
    <w:p w:rsidR="00A87D5F" w:rsidRDefault="00A87D5F" w:rsidP="00AC617D">
      <w:pPr>
        <w:rPr>
          <w:rFonts w:ascii="Times New Roman" w:hAnsi="Times New Roman"/>
          <w:sz w:val="24"/>
          <w:szCs w:val="24"/>
        </w:rPr>
      </w:pPr>
    </w:p>
    <w:p w:rsidR="007D06C0" w:rsidRDefault="007D06C0"/>
    <w:sectPr w:rsidR="007D06C0" w:rsidSect="00DE0D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compat/>
  <w:rsids>
    <w:rsidRoot w:val="00FD76AB"/>
    <w:rsid w:val="00013232"/>
    <w:rsid w:val="00090A26"/>
    <w:rsid w:val="000B2B18"/>
    <w:rsid w:val="000B55DB"/>
    <w:rsid w:val="000C608A"/>
    <w:rsid w:val="000D6331"/>
    <w:rsid w:val="00123A40"/>
    <w:rsid w:val="00131A14"/>
    <w:rsid w:val="0018019C"/>
    <w:rsid w:val="00185A94"/>
    <w:rsid w:val="001A6656"/>
    <w:rsid w:val="001B145B"/>
    <w:rsid w:val="001C536E"/>
    <w:rsid w:val="0023124D"/>
    <w:rsid w:val="00243169"/>
    <w:rsid w:val="002A1BB3"/>
    <w:rsid w:val="002E6748"/>
    <w:rsid w:val="002F67DB"/>
    <w:rsid w:val="0031722C"/>
    <w:rsid w:val="00381F53"/>
    <w:rsid w:val="003D3640"/>
    <w:rsid w:val="004433A0"/>
    <w:rsid w:val="00456067"/>
    <w:rsid w:val="00557CA0"/>
    <w:rsid w:val="00570547"/>
    <w:rsid w:val="005C679F"/>
    <w:rsid w:val="0061626E"/>
    <w:rsid w:val="00660A00"/>
    <w:rsid w:val="00690DC5"/>
    <w:rsid w:val="00691BD4"/>
    <w:rsid w:val="00694A0E"/>
    <w:rsid w:val="006C593C"/>
    <w:rsid w:val="006C59CB"/>
    <w:rsid w:val="00775B64"/>
    <w:rsid w:val="007D06C0"/>
    <w:rsid w:val="0081493D"/>
    <w:rsid w:val="008237DD"/>
    <w:rsid w:val="008319D0"/>
    <w:rsid w:val="008A4311"/>
    <w:rsid w:val="008D6CA7"/>
    <w:rsid w:val="009903DD"/>
    <w:rsid w:val="009C759E"/>
    <w:rsid w:val="009D3430"/>
    <w:rsid w:val="009F4A14"/>
    <w:rsid w:val="00A87D5F"/>
    <w:rsid w:val="00A95EA9"/>
    <w:rsid w:val="00AA2B27"/>
    <w:rsid w:val="00AC617D"/>
    <w:rsid w:val="00B3516A"/>
    <w:rsid w:val="00B45519"/>
    <w:rsid w:val="00B6418E"/>
    <w:rsid w:val="00B7738A"/>
    <w:rsid w:val="00BD5A6C"/>
    <w:rsid w:val="00C0547B"/>
    <w:rsid w:val="00C1033A"/>
    <w:rsid w:val="00CD73F0"/>
    <w:rsid w:val="00D957C3"/>
    <w:rsid w:val="00DD1209"/>
    <w:rsid w:val="00DE0DBF"/>
    <w:rsid w:val="00DF5D8C"/>
    <w:rsid w:val="00E376FE"/>
    <w:rsid w:val="00EA7BA3"/>
    <w:rsid w:val="00EE153A"/>
    <w:rsid w:val="00F11FF2"/>
    <w:rsid w:val="00F637A9"/>
    <w:rsid w:val="00FD7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59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C7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C759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nhideWhenUsed/>
    <w:rsid w:val="009C759E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9C759E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1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ival\Documents\pedro%20req-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AA438A-9350-4B66-98DA-56D38DE84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pedro req-</Template>
  <TotalTime>212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Donival</dc:creator>
  <cp:lastModifiedBy>Donival</cp:lastModifiedBy>
  <cp:revision>41</cp:revision>
  <cp:lastPrinted>2018-08-13T12:50:00Z</cp:lastPrinted>
  <dcterms:created xsi:type="dcterms:W3CDTF">2018-02-05T12:08:00Z</dcterms:created>
  <dcterms:modified xsi:type="dcterms:W3CDTF">2018-08-28T12:13:00Z</dcterms:modified>
</cp:coreProperties>
</file>