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59E" w:rsidRDefault="00CD73F0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2567940</wp:posOffset>
            </wp:positionH>
            <wp:positionV relativeFrom="paragraph">
              <wp:posOffset>-568325</wp:posOffset>
            </wp:positionV>
            <wp:extent cx="535305" cy="573405"/>
            <wp:effectExtent l="19050" t="0" r="0" b="0"/>
            <wp:wrapNone/>
            <wp:docPr id="4" name="Imagem 1" descr="brasao_p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brasao_p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5305" cy="5734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C759E" w:rsidRDefault="009C759E" w:rsidP="009C759E">
      <w:pPr>
        <w:pStyle w:val="Cabealh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VEREADORES DE SALGUEIRO</w:t>
      </w:r>
    </w:p>
    <w:p w:rsidR="009C759E" w:rsidRDefault="009C759E" w:rsidP="009C759E">
      <w:pPr>
        <w:pStyle w:val="Cabealho"/>
        <w:jc w:val="center"/>
        <w:rPr>
          <w:sz w:val="24"/>
          <w:szCs w:val="24"/>
        </w:rPr>
      </w:pPr>
      <w:r>
        <w:rPr>
          <w:rFonts w:ascii="Arial Narrow" w:hAnsi="Arial Narrow"/>
          <w:color w:val="000000"/>
          <w:sz w:val="24"/>
          <w:szCs w:val="24"/>
        </w:rPr>
        <w:t>CASA EPITÁCIO ALENCAR</w:t>
      </w:r>
    </w:p>
    <w:p w:rsidR="009C759E" w:rsidRDefault="009C759E" w:rsidP="009C759E"/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6A3825" w:rsidRDefault="006A3825" w:rsidP="009C759E">
      <w:pPr>
        <w:rPr>
          <w:rFonts w:ascii="Times New Roman" w:hAnsi="Times New Roman"/>
          <w:sz w:val="24"/>
          <w:szCs w:val="24"/>
        </w:rPr>
      </w:pPr>
    </w:p>
    <w:p w:rsidR="00965419" w:rsidRDefault="00E069D7" w:rsidP="00FC32C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REQUE</w:t>
      </w:r>
      <w:r w:rsidR="00FC32CE">
        <w:rPr>
          <w:rFonts w:ascii="Times New Roman" w:hAnsi="Times New Roman"/>
          <w:b/>
          <w:sz w:val="24"/>
          <w:szCs w:val="24"/>
          <w:u w:val="single"/>
        </w:rPr>
        <w:t>RIMENTO</w:t>
      </w:r>
    </w:p>
    <w:p w:rsidR="00FC32CE" w:rsidRPr="00FC32CE" w:rsidRDefault="00FC32CE" w:rsidP="00FC32CE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</w:p>
    <w:p w:rsidR="00FC32CE" w:rsidRDefault="00FC32CE" w:rsidP="00FC32C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 Vereador signatário no uso de suas legais atribuições</w:t>
      </w:r>
      <w:proofErr w:type="gramStart"/>
      <w:r>
        <w:rPr>
          <w:rFonts w:ascii="Times New Roman" w:hAnsi="Times New Roman"/>
          <w:sz w:val="24"/>
          <w:szCs w:val="24"/>
        </w:rPr>
        <w:t>, submete</w:t>
      </w:r>
      <w:proofErr w:type="gramEnd"/>
      <w:r>
        <w:rPr>
          <w:rFonts w:ascii="Times New Roman" w:hAnsi="Times New Roman"/>
          <w:sz w:val="24"/>
          <w:szCs w:val="24"/>
        </w:rPr>
        <w:t xml:space="preserve"> a honrosa apreciação do plenário deste Legislativo, o presente requerimento ao Excelentíssimo Senhor Prefeito </w:t>
      </w:r>
      <w:proofErr w:type="spellStart"/>
      <w:r>
        <w:rPr>
          <w:rFonts w:ascii="Times New Roman" w:hAnsi="Times New Roman"/>
          <w:sz w:val="24"/>
          <w:szCs w:val="24"/>
        </w:rPr>
        <w:t>Clebel</w:t>
      </w:r>
      <w:proofErr w:type="spellEnd"/>
      <w:r>
        <w:rPr>
          <w:rFonts w:ascii="Times New Roman" w:hAnsi="Times New Roman"/>
          <w:sz w:val="24"/>
          <w:szCs w:val="24"/>
        </w:rPr>
        <w:t xml:space="preserve"> Cordeiro e ao Secretário de cultura o senhor Henrique Sampaio, ou a quem de direito for que seja criado uma academia das cidades no Distrito de </w:t>
      </w: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26E63" w:rsidRDefault="00426E63" w:rsidP="00965419">
      <w:pPr>
        <w:rPr>
          <w:rFonts w:ascii="Times New Roman" w:hAnsi="Times New Roman"/>
          <w:sz w:val="24"/>
          <w:szCs w:val="24"/>
        </w:rPr>
      </w:pPr>
    </w:p>
    <w:p w:rsidR="00E069D7" w:rsidRDefault="00E069D7" w:rsidP="009C759E">
      <w:pPr>
        <w:jc w:val="both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JUSTIFICATIVA:</w:t>
      </w:r>
    </w:p>
    <w:p w:rsidR="00E069D7" w:rsidRDefault="00E069D7" w:rsidP="00E069D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26E63" w:rsidRDefault="00FC32CE" w:rsidP="00965419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Umãs</w:t>
      </w:r>
      <w:proofErr w:type="spellEnd"/>
      <w:r>
        <w:rPr>
          <w:rFonts w:ascii="Times New Roman" w:hAnsi="Times New Roman"/>
          <w:sz w:val="24"/>
          <w:szCs w:val="24"/>
        </w:rPr>
        <w:t xml:space="preserve"> cresceu bastante e nosso povo não tem onde praticar esportes tanto para o preparo físico do dia a dia e especialmente caminhadas. Sabemos que breve será concluída a quadra e o campo de futebol para os demais atletas que participam ativamente da pratica esportiva. Mais a academia das cidades é de serventia a toda população e todas as idades.</w:t>
      </w:r>
    </w:p>
    <w:p w:rsidR="00FC32CE" w:rsidRDefault="00FC32CE" w:rsidP="0096541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9C759E" w:rsidRDefault="00F16500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Salgueiro, </w:t>
      </w:r>
      <w:r w:rsidR="00FC32CE">
        <w:rPr>
          <w:rFonts w:ascii="Times New Roman" w:hAnsi="Times New Roman"/>
          <w:sz w:val="24"/>
          <w:szCs w:val="24"/>
        </w:rPr>
        <w:t>24</w:t>
      </w:r>
      <w:r w:rsidR="007F6452">
        <w:rPr>
          <w:rFonts w:ascii="Times New Roman" w:hAnsi="Times New Roman"/>
          <w:sz w:val="24"/>
          <w:szCs w:val="24"/>
        </w:rPr>
        <w:t xml:space="preserve"> </w:t>
      </w:r>
      <w:r w:rsidR="00FC32CE">
        <w:rPr>
          <w:rFonts w:ascii="Times New Roman" w:hAnsi="Times New Roman"/>
          <w:sz w:val="24"/>
          <w:szCs w:val="24"/>
        </w:rPr>
        <w:t>de Setembro</w:t>
      </w:r>
      <w:r w:rsidR="00B13F78">
        <w:rPr>
          <w:rFonts w:ascii="Times New Roman" w:hAnsi="Times New Roman"/>
          <w:sz w:val="24"/>
          <w:szCs w:val="24"/>
        </w:rPr>
        <w:t xml:space="preserve"> </w:t>
      </w:r>
      <w:r w:rsidR="007B6C22">
        <w:rPr>
          <w:rFonts w:ascii="Times New Roman" w:hAnsi="Times New Roman"/>
          <w:sz w:val="24"/>
          <w:szCs w:val="24"/>
        </w:rPr>
        <w:t>2018</w:t>
      </w:r>
      <w:r w:rsidR="009C759E">
        <w:rPr>
          <w:rFonts w:ascii="Times New Roman" w:hAnsi="Times New Roman"/>
          <w:sz w:val="24"/>
          <w:szCs w:val="24"/>
        </w:rPr>
        <w:t>.</w:t>
      </w:r>
    </w:p>
    <w:p w:rsidR="009C759E" w:rsidRDefault="009C759E" w:rsidP="009C759E">
      <w:pPr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right"/>
        <w:rPr>
          <w:rFonts w:ascii="Times New Roman" w:hAnsi="Times New Roman"/>
          <w:sz w:val="24"/>
          <w:szCs w:val="24"/>
        </w:rPr>
      </w:pPr>
    </w:p>
    <w:p w:rsidR="009C759E" w:rsidRDefault="009C759E" w:rsidP="009C759E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Pedro Pereira de Lima</w:t>
      </w:r>
    </w:p>
    <w:p w:rsidR="009C759E" w:rsidRDefault="009C759E" w:rsidP="007D06C0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Vereador.</w:t>
      </w:r>
    </w:p>
    <w:p w:rsidR="007D06C0" w:rsidRPr="00B45519" w:rsidRDefault="007D06C0" w:rsidP="007D06C0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D06C0" w:rsidRDefault="007D06C0" w:rsidP="007D06C0">
      <w:pPr>
        <w:jc w:val="both"/>
        <w:rPr>
          <w:rFonts w:ascii="Times New Roman" w:hAnsi="Times New Roman"/>
          <w:sz w:val="24"/>
          <w:szCs w:val="24"/>
        </w:rPr>
      </w:pPr>
    </w:p>
    <w:p w:rsidR="00A87D5F" w:rsidRDefault="00A87D5F" w:rsidP="00AC617D">
      <w:pPr>
        <w:rPr>
          <w:rFonts w:ascii="Times New Roman" w:hAnsi="Times New Roman"/>
          <w:sz w:val="24"/>
          <w:szCs w:val="24"/>
        </w:rPr>
      </w:pPr>
    </w:p>
    <w:p w:rsidR="007D06C0" w:rsidRDefault="007D06C0"/>
    <w:sectPr w:rsidR="007D06C0" w:rsidSect="00DE0DB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Helvetica Narrow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compat/>
  <w:rsids>
    <w:rsidRoot w:val="007B6C22"/>
    <w:rsid w:val="00072197"/>
    <w:rsid w:val="001A4C1B"/>
    <w:rsid w:val="001F557A"/>
    <w:rsid w:val="00263DEE"/>
    <w:rsid w:val="0031722C"/>
    <w:rsid w:val="003E32AC"/>
    <w:rsid w:val="00426E63"/>
    <w:rsid w:val="0049137D"/>
    <w:rsid w:val="004F306F"/>
    <w:rsid w:val="005465AE"/>
    <w:rsid w:val="00565767"/>
    <w:rsid w:val="005D25C9"/>
    <w:rsid w:val="006A3825"/>
    <w:rsid w:val="006E335D"/>
    <w:rsid w:val="0072427B"/>
    <w:rsid w:val="00775B64"/>
    <w:rsid w:val="00785356"/>
    <w:rsid w:val="007B6C22"/>
    <w:rsid w:val="007D06C0"/>
    <w:rsid w:val="007D484C"/>
    <w:rsid w:val="007F6452"/>
    <w:rsid w:val="008237DD"/>
    <w:rsid w:val="0083076B"/>
    <w:rsid w:val="00842D05"/>
    <w:rsid w:val="00882263"/>
    <w:rsid w:val="008C7162"/>
    <w:rsid w:val="00933E74"/>
    <w:rsid w:val="00942854"/>
    <w:rsid w:val="00965419"/>
    <w:rsid w:val="009864E7"/>
    <w:rsid w:val="009B6013"/>
    <w:rsid w:val="009C3B04"/>
    <w:rsid w:val="009C759E"/>
    <w:rsid w:val="009D3430"/>
    <w:rsid w:val="00A56413"/>
    <w:rsid w:val="00A87D5F"/>
    <w:rsid w:val="00A95EA9"/>
    <w:rsid w:val="00AC534E"/>
    <w:rsid w:val="00AC617D"/>
    <w:rsid w:val="00AE4F85"/>
    <w:rsid w:val="00B13F78"/>
    <w:rsid w:val="00B41230"/>
    <w:rsid w:val="00B45519"/>
    <w:rsid w:val="00BF1F8D"/>
    <w:rsid w:val="00C45472"/>
    <w:rsid w:val="00CC7D25"/>
    <w:rsid w:val="00CD73F0"/>
    <w:rsid w:val="00CF3D71"/>
    <w:rsid w:val="00CF7762"/>
    <w:rsid w:val="00DE0DBF"/>
    <w:rsid w:val="00DF5D8C"/>
    <w:rsid w:val="00E069D7"/>
    <w:rsid w:val="00E6453A"/>
    <w:rsid w:val="00EA7BA3"/>
    <w:rsid w:val="00F16500"/>
    <w:rsid w:val="00F637A9"/>
    <w:rsid w:val="00F77E64"/>
    <w:rsid w:val="00F8024C"/>
    <w:rsid w:val="00FB3613"/>
    <w:rsid w:val="00FC3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59E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C75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9C759E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nhideWhenUsed/>
    <w:rsid w:val="009C759E"/>
    <w:pPr>
      <w:tabs>
        <w:tab w:val="center" w:pos="4252"/>
        <w:tab w:val="right" w:pos="8504"/>
      </w:tabs>
      <w:spacing w:after="0" w:line="240" w:lineRule="auto"/>
    </w:pPr>
    <w:rPr>
      <w:rFonts w:ascii="Tahoma" w:eastAsia="Times New Roman" w:hAnsi="Tahoma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9C759E"/>
    <w:rPr>
      <w:rFonts w:ascii="Tahoma" w:eastAsia="Times New Roman" w:hAnsi="Tahoma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416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onival\Documents\pedro%20req-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53F40-CDC2-4664-B69C-7234E75BD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pedro req-</Template>
  <TotalTime>120</TotalTime>
  <Pages>1</Pages>
  <Words>133</Words>
  <Characters>721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Donival</dc:creator>
  <cp:lastModifiedBy>Donival</cp:lastModifiedBy>
  <cp:revision>37</cp:revision>
  <cp:lastPrinted>2018-02-28T13:07:00Z</cp:lastPrinted>
  <dcterms:created xsi:type="dcterms:W3CDTF">2018-01-31T11:37:00Z</dcterms:created>
  <dcterms:modified xsi:type="dcterms:W3CDTF">2018-09-24T11:19:00Z</dcterms:modified>
</cp:coreProperties>
</file>