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B3" w:rsidRPr="00850760" w:rsidRDefault="005035B3" w:rsidP="007F7FE7">
      <w:pPr>
        <w:jc w:val="center"/>
        <w:rPr>
          <w:rFonts w:ascii="Verdana" w:hAnsi="Verdana"/>
          <w:b/>
          <w:szCs w:val="24"/>
          <w:u w:val="single"/>
        </w:rPr>
      </w:pPr>
      <w:r w:rsidRPr="00850760">
        <w:rPr>
          <w:rFonts w:ascii="Verdana" w:hAnsi="Verdana"/>
          <w:b/>
          <w:szCs w:val="24"/>
          <w:u w:val="single"/>
        </w:rPr>
        <w:t xml:space="preserve">PROJETO DE </w:t>
      </w:r>
      <w:r w:rsidR="00C50D5C" w:rsidRPr="00850760">
        <w:rPr>
          <w:rFonts w:ascii="Verdana" w:hAnsi="Verdana"/>
          <w:b/>
          <w:szCs w:val="24"/>
          <w:u w:val="single"/>
        </w:rPr>
        <w:t>LEI Nº</w:t>
      </w:r>
      <w:r w:rsidR="00443794" w:rsidRPr="00850760">
        <w:rPr>
          <w:rFonts w:ascii="Verdana" w:hAnsi="Verdana"/>
          <w:b/>
          <w:szCs w:val="24"/>
          <w:u w:val="single"/>
        </w:rPr>
        <w:t>___/</w:t>
      </w:r>
      <w:r w:rsidR="003A12D9">
        <w:rPr>
          <w:rFonts w:ascii="Verdana" w:hAnsi="Verdana"/>
          <w:b/>
          <w:szCs w:val="24"/>
          <w:u w:val="single"/>
        </w:rPr>
        <w:t>2019</w:t>
      </w:r>
    </w:p>
    <w:p w:rsidR="005035B3" w:rsidRPr="00850760" w:rsidRDefault="005035B3" w:rsidP="007F7FE7">
      <w:pPr>
        <w:ind w:left="3686"/>
        <w:jc w:val="center"/>
        <w:rPr>
          <w:rFonts w:ascii="Verdana" w:hAnsi="Verdana"/>
          <w:szCs w:val="24"/>
        </w:rPr>
      </w:pPr>
    </w:p>
    <w:p w:rsidR="001471FB" w:rsidRPr="001471FB" w:rsidRDefault="00C7053C" w:rsidP="00F9576F">
      <w:pPr>
        <w:ind w:left="3540"/>
        <w:jc w:val="both"/>
        <w:rPr>
          <w:rStyle w:val="nfase"/>
          <w:rFonts w:ascii="Verdana" w:hAnsi="Verdana"/>
          <w:i w:val="0"/>
        </w:rPr>
      </w:pPr>
      <w:r w:rsidRPr="00C7053C">
        <w:rPr>
          <w:b/>
          <w:bCs/>
        </w:rPr>
        <w:t>Institui</w:t>
      </w:r>
      <w:r w:rsidR="001471FB">
        <w:t>;</w:t>
      </w:r>
      <w:r w:rsidR="00F9576F" w:rsidRPr="00F9576F">
        <w:t xml:space="preserve"> Torna obrigatória a disponibilização</w:t>
      </w:r>
      <w:r w:rsidR="00F9576F">
        <w:t xml:space="preserve"> </w:t>
      </w:r>
      <w:r w:rsidR="00F9576F" w:rsidRPr="00F9576F">
        <w:rPr>
          <w:rStyle w:val="nfase"/>
          <w:rFonts w:ascii="Verdana" w:hAnsi="Verdana"/>
          <w:i w:val="0"/>
        </w:rPr>
        <w:t>de cadeiras de rodas nas</w:t>
      </w:r>
      <w:r w:rsidR="00F9576F">
        <w:rPr>
          <w:rStyle w:val="nfase"/>
          <w:rFonts w:ascii="Verdana" w:hAnsi="Verdana"/>
          <w:i w:val="0"/>
        </w:rPr>
        <w:t xml:space="preserve"> agências bancárias de Salgueiro</w:t>
      </w:r>
      <w:r w:rsidR="00F9576F" w:rsidRPr="00F9576F">
        <w:rPr>
          <w:rStyle w:val="nfase"/>
          <w:rFonts w:ascii="Verdana" w:hAnsi="Verdana"/>
          <w:i w:val="0"/>
        </w:rPr>
        <w:t>, para atendimento às pessoas portadoras de necessidades especiais, idosos ou com mobilidade</w:t>
      </w:r>
      <w:r w:rsidR="00F9576F">
        <w:rPr>
          <w:rStyle w:val="nfase"/>
          <w:rFonts w:ascii="Verdana" w:hAnsi="Verdana"/>
          <w:i w:val="0"/>
        </w:rPr>
        <w:t xml:space="preserve"> </w:t>
      </w:r>
      <w:r w:rsidR="00F9576F" w:rsidRPr="00F9576F">
        <w:rPr>
          <w:rStyle w:val="nfase"/>
          <w:rFonts w:ascii="Verdana" w:hAnsi="Verdana"/>
          <w:i w:val="0"/>
        </w:rPr>
        <w:t>reduzida de caráter permanente ou transitório.</w:t>
      </w:r>
    </w:p>
    <w:p w:rsidR="00C7053C" w:rsidRPr="00C7053C" w:rsidRDefault="00C7053C" w:rsidP="00C7053C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</w:p>
    <w:p w:rsidR="00875211" w:rsidRDefault="00875211" w:rsidP="0087521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903EE9">
        <w:rPr>
          <w:rStyle w:val="Forte"/>
          <w:rFonts w:ascii="Verdana" w:hAnsi="Verdana" w:cs="Arial"/>
          <w:b w:val="0"/>
          <w:iCs/>
        </w:rPr>
        <w:t xml:space="preserve">A Vereadora </w:t>
      </w:r>
      <w:r w:rsidRPr="00903EE9">
        <w:rPr>
          <w:rStyle w:val="Forte"/>
          <w:rFonts w:ascii="Verdana" w:hAnsi="Verdana" w:cs="Arial"/>
          <w:iCs/>
        </w:rPr>
        <w:t>Paizinha Patriota</w:t>
      </w:r>
      <w:r w:rsidRPr="00903EE9">
        <w:rPr>
          <w:rStyle w:val="Forte"/>
          <w:rFonts w:ascii="Verdana" w:hAnsi="Verdana" w:cs="Arial"/>
          <w:b w:val="0"/>
          <w:iCs/>
        </w:rPr>
        <w:t xml:space="preserve">, no uso de suas legais prerrogativas, tem a honra de submeter à apreciação do Plenário da Câmara Municipal de Salgueiro, a presente proposição, cujo objetivo constitui-se de grande relevância, razão de conclamar aos Nobres </w:t>
      </w:r>
      <w:proofErr w:type="gramStart"/>
      <w:r w:rsidRPr="00903EE9">
        <w:rPr>
          <w:rStyle w:val="Forte"/>
          <w:rFonts w:ascii="Verdana" w:hAnsi="Verdana" w:cs="Arial"/>
          <w:b w:val="0"/>
          <w:iCs/>
        </w:rPr>
        <w:t>Edis</w:t>
      </w:r>
      <w:proofErr w:type="gramEnd"/>
      <w:r w:rsidRPr="00903EE9">
        <w:rPr>
          <w:rStyle w:val="Forte"/>
          <w:rFonts w:ascii="Verdana" w:hAnsi="Verdana" w:cs="Arial"/>
          <w:b w:val="0"/>
          <w:iCs/>
        </w:rPr>
        <w:t xml:space="preserve"> desta Casa, a sua aprovação:</w:t>
      </w:r>
    </w:p>
    <w:p w:rsidR="00C7053C" w:rsidRPr="00F9576F" w:rsidRDefault="00F9576F" w:rsidP="00F9576F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F9576F">
        <w:rPr>
          <w:rStyle w:val="Forte"/>
          <w:rFonts w:ascii="Verdana" w:hAnsi="Verdana" w:cs="Arial"/>
          <w:iCs/>
        </w:rPr>
        <w:t>Art. 1º</w:t>
      </w:r>
      <w:r w:rsidRPr="00F9576F">
        <w:rPr>
          <w:rStyle w:val="Forte"/>
          <w:rFonts w:ascii="Verdana" w:hAnsi="Verdana" w:cs="Arial"/>
          <w:b w:val="0"/>
          <w:iCs/>
        </w:rPr>
        <w:t xml:space="preserve"> As</w:t>
      </w:r>
      <w:r>
        <w:rPr>
          <w:rStyle w:val="Forte"/>
          <w:rFonts w:ascii="Verdana" w:hAnsi="Verdana" w:cs="Arial"/>
          <w:b w:val="0"/>
          <w:iCs/>
        </w:rPr>
        <w:t xml:space="preserve"> agências bancárias de Salgueiro</w:t>
      </w:r>
      <w:r w:rsidRPr="00F9576F">
        <w:rPr>
          <w:rStyle w:val="Forte"/>
          <w:rFonts w:ascii="Verdana" w:hAnsi="Verdana" w:cs="Arial"/>
          <w:b w:val="0"/>
          <w:iCs/>
        </w:rPr>
        <w:t>, ficam obriga</w:t>
      </w:r>
      <w:r w:rsidR="000D77C1">
        <w:rPr>
          <w:rStyle w:val="Forte"/>
          <w:rFonts w:ascii="Verdana" w:hAnsi="Verdana" w:cs="Arial"/>
          <w:b w:val="0"/>
          <w:iCs/>
        </w:rPr>
        <w:t xml:space="preserve">das a disponibilizar no mínimo </w:t>
      </w:r>
      <w:proofErr w:type="gramStart"/>
      <w:r w:rsidR="000D77C1">
        <w:rPr>
          <w:rStyle w:val="Forte"/>
          <w:rFonts w:ascii="Verdana" w:hAnsi="Verdana" w:cs="Arial"/>
          <w:b w:val="0"/>
          <w:iCs/>
        </w:rPr>
        <w:t>1</w:t>
      </w:r>
      <w:proofErr w:type="gramEnd"/>
      <w:r w:rsidR="000D77C1">
        <w:rPr>
          <w:rStyle w:val="Forte"/>
          <w:rFonts w:ascii="Verdana" w:hAnsi="Verdana" w:cs="Arial"/>
          <w:b w:val="0"/>
          <w:iCs/>
        </w:rPr>
        <w:t xml:space="preserve"> (uma</w:t>
      </w:r>
      <w:r w:rsidRPr="00F9576F">
        <w:rPr>
          <w:rStyle w:val="Forte"/>
          <w:rFonts w:ascii="Verdana" w:hAnsi="Verdana" w:cs="Arial"/>
          <w:b w:val="0"/>
          <w:iCs/>
        </w:rPr>
        <w:t>)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="000D77C1">
        <w:rPr>
          <w:rStyle w:val="Forte"/>
          <w:rFonts w:ascii="Verdana" w:hAnsi="Verdana" w:cs="Arial"/>
          <w:b w:val="0"/>
          <w:iCs/>
        </w:rPr>
        <w:t>cadeira</w:t>
      </w:r>
      <w:r w:rsidRPr="00F9576F">
        <w:rPr>
          <w:rStyle w:val="Forte"/>
          <w:rFonts w:ascii="Verdana" w:hAnsi="Verdana" w:cs="Arial"/>
          <w:b w:val="0"/>
          <w:iCs/>
        </w:rPr>
        <w:t xml:space="preserve"> de rodas para atendimento às pessoas portadoras de necessidades especiais, idosas ou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F9576F">
        <w:rPr>
          <w:rStyle w:val="Forte"/>
          <w:rFonts w:ascii="Verdana" w:hAnsi="Verdana" w:cs="Arial"/>
          <w:b w:val="0"/>
          <w:iCs/>
        </w:rPr>
        <w:t>com mobilidade reduzida de caráter permanente ou transitório.</w:t>
      </w:r>
    </w:p>
    <w:p w:rsid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b/>
          <w:color w:val="000000"/>
          <w:szCs w:val="24"/>
        </w:rPr>
        <w:t>§ 1º</w:t>
      </w:r>
      <w:r w:rsidRPr="00F9576F">
        <w:rPr>
          <w:rFonts w:ascii="Verdana" w:hAnsi="Verdana" w:cs="Arial"/>
          <w:color w:val="000000"/>
          <w:szCs w:val="24"/>
        </w:rPr>
        <w:t xml:space="preserve"> As agências bancárias de que trata a presente lei, afixarão em suas dependências internas,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inclusive nas garagens, cartazes ou placas indicando os locais em que as cadeiras serão retiradas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e devolvidas.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b/>
          <w:color w:val="000000"/>
          <w:szCs w:val="24"/>
        </w:rPr>
        <w:t>§ 2º</w:t>
      </w:r>
      <w:r w:rsidR="000D77C1">
        <w:rPr>
          <w:rFonts w:ascii="Verdana" w:hAnsi="Verdana" w:cs="Arial"/>
          <w:color w:val="000000"/>
          <w:szCs w:val="24"/>
        </w:rPr>
        <w:t xml:space="preserve"> A cadeira deverá</w:t>
      </w:r>
      <w:r w:rsidRPr="00F9576F">
        <w:rPr>
          <w:rFonts w:ascii="Verdana" w:hAnsi="Verdana" w:cs="Arial"/>
          <w:color w:val="000000"/>
          <w:szCs w:val="24"/>
        </w:rPr>
        <w:t xml:space="preserve"> ser alocadas em local acessível às pessoas que trata o caput deste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artigo.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b/>
          <w:color w:val="000000"/>
          <w:szCs w:val="24"/>
        </w:rPr>
        <w:t>§ 3º</w:t>
      </w:r>
      <w:r w:rsidRPr="00F9576F">
        <w:rPr>
          <w:rFonts w:ascii="Verdana" w:hAnsi="Verdana" w:cs="Arial"/>
          <w:color w:val="000000"/>
          <w:szCs w:val="24"/>
        </w:rPr>
        <w:t xml:space="preserve"> A utilização das cadeiras de rodas fica restrita à área da agência bancária a qual compete.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b/>
          <w:color w:val="000000"/>
          <w:szCs w:val="24"/>
        </w:rPr>
        <w:t>Art. 2º</w:t>
      </w:r>
      <w:r w:rsidRPr="00F9576F">
        <w:rPr>
          <w:rFonts w:ascii="Verdana" w:hAnsi="Verdana" w:cs="Arial"/>
          <w:color w:val="000000"/>
          <w:szCs w:val="24"/>
        </w:rPr>
        <w:t xml:space="preserve"> No prazo máximo de 90 (noventa) dias contados da publicação desta Lei as Agências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Bancárias deverão disponibilizar as cadeiras de rodas</w:t>
      </w:r>
      <w:r>
        <w:rPr>
          <w:rFonts w:ascii="Verdana" w:hAnsi="Verdana" w:cs="Arial"/>
          <w:color w:val="000000"/>
          <w:szCs w:val="24"/>
        </w:rPr>
        <w:t>.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b/>
          <w:color w:val="000000"/>
          <w:szCs w:val="24"/>
        </w:rPr>
        <w:t>Art. 3º</w:t>
      </w:r>
      <w:r w:rsidRPr="00F9576F">
        <w:rPr>
          <w:rFonts w:ascii="Verdana" w:hAnsi="Verdana" w:cs="Arial"/>
          <w:color w:val="000000"/>
          <w:szCs w:val="24"/>
        </w:rPr>
        <w:t xml:space="preserve"> As despesas decorrentes da execução desta Lei correrão por conta das dotações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orçamentárias próprias de cada agência.</w:t>
      </w:r>
    </w:p>
    <w:p w:rsid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Cs w:val="24"/>
        </w:rPr>
      </w:pPr>
    </w:p>
    <w:p w:rsid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b/>
          <w:color w:val="000000"/>
          <w:szCs w:val="24"/>
        </w:rPr>
        <w:t>Art. 4º</w:t>
      </w:r>
      <w:r w:rsidRPr="00F9576F">
        <w:rPr>
          <w:rFonts w:ascii="Verdana" w:hAnsi="Verdana" w:cs="Arial"/>
          <w:color w:val="000000"/>
          <w:szCs w:val="24"/>
        </w:rPr>
        <w:t xml:space="preserve"> Esta Lei será regulamentada no prazo de 60 (sessenta) dias, a contar da data de sua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publicação.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b/>
          <w:color w:val="000000"/>
          <w:szCs w:val="24"/>
        </w:rPr>
        <w:t>Art. 5º</w:t>
      </w:r>
      <w:r w:rsidRPr="00F9576F">
        <w:rPr>
          <w:rFonts w:ascii="Verdana" w:hAnsi="Verdana" w:cs="Arial"/>
          <w:color w:val="000000"/>
          <w:szCs w:val="24"/>
        </w:rPr>
        <w:t xml:space="preserve"> Esta Lei entra em vigor na data de sua publicação.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851A53" w:rsidRDefault="00851A53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Cs w:val="24"/>
        </w:rPr>
      </w:pPr>
      <w:r w:rsidRPr="00851A53">
        <w:rPr>
          <w:rFonts w:ascii="Verdana" w:hAnsi="Verdana" w:cs="Arial"/>
          <w:b/>
          <w:color w:val="000000"/>
          <w:szCs w:val="24"/>
        </w:rPr>
        <w:t>JUSTIFICATIVA</w:t>
      </w:r>
      <w:r w:rsidR="00851A53">
        <w:rPr>
          <w:rFonts w:ascii="Verdana" w:hAnsi="Verdana" w:cs="Arial"/>
          <w:b/>
          <w:color w:val="000000"/>
          <w:szCs w:val="24"/>
        </w:rPr>
        <w:t>:</w:t>
      </w:r>
    </w:p>
    <w:p w:rsidR="00851A53" w:rsidRPr="00851A53" w:rsidRDefault="00851A53" w:rsidP="00F9576F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Cs w:val="24"/>
        </w:rPr>
      </w:pPr>
    </w:p>
    <w:p w:rsidR="00F9576F" w:rsidRPr="00F9576F" w:rsidRDefault="00851A53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Dia a dia presenciamos</w:t>
      </w:r>
      <w:r w:rsidR="00F9576F" w:rsidRPr="00F9576F">
        <w:rPr>
          <w:rFonts w:ascii="Verdana" w:hAnsi="Verdana" w:cs="Arial"/>
          <w:color w:val="000000"/>
          <w:szCs w:val="24"/>
        </w:rPr>
        <w:t xml:space="preserve"> pessoas idosas e/ou portadoras de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proofErr w:type="gramStart"/>
      <w:r w:rsidRPr="00F9576F">
        <w:rPr>
          <w:rFonts w:ascii="Verdana" w:hAnsi="Verdana" w:cs="Arial"/>
          <w:color w:val="000000"/>
          <w:szCs w:val="24"/>
        </w:rPr>
        <w:t>alguma</w:t>
      </w:r>
      <w:proofErr w:type="gramEnd"/>
      <w:r w:rsidRPr="00F9576F">
        <w:rPr>
          <w:rFonts w:ascii="Verdana" w:hAnsi="Verdana" w:cs="Arial"/>
          <w:color w:val="000000"/>
          <w:szCs w:val="24"/>
        </w:rPr>
        <w:t xml:space="preserve"> dificuldade de locomoção enfrentando problemas para entrar, permanecer ou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sair das agências bancárias, tal fato vem ocorrendo</w:t>
      </w:r>
      <w:r w:rsidR="00851A53">
        <w:rPr>
          <w:rFonts w:ascii="Verdana" w:hAnsi="Verdana" w:cs="Arial"/>
          <w:color w:val="000000"/>
          <w:szCs w:val="24"/>
        </w:rPr>
        <w:t>,</w:t>
      </w:r>
      <w:r w:rsidRPr="00F9576F">
        <w:rPr>
          <w:rFonts w:ascii="Verdana" w:hAnsi="Verdana" w:cs="Arial"/>
          <w:color w:val="000000"/>
          <w:szCs w:val="24"/>
        </w:rPr>
        <w:t xml:space="preserve"> pois diversas pessoas não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conseguem transportar a sua própria cadeira de rodas no transporte público ou dentro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do próprio carro, e ao chegar às repartições bancárias precisam contar com a sorte de</w:t>
      </w:r>
    </w:p>
    <w:p w:rsidR="00F9576F" w:rsidRPr="00F9576F" w:rsidRDefault="00851A53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e</w:t>
      </w:r>
      <w:r w:rsidRPr="00F9576F">
        <w:rPr>
          <w:rFonts w:ascii="Verdana" w:hAnsi="Verdana" w:cs="Arial"/>
          <w:color w:val="000000"/>
          <w:szCs w:val="24"/>
        </w:rPr>
        <w:t>ncontrar</w:t>
      </w:r>
      <w:r w:rsidR="00F9576F" w:rsidRPr="00F9576F">
        <w:rPr>
          <w:rFonts w:ascii="Verdana" w:hAnsi="Verdana" w:cs="Arial"/>
          <w:color w:val="000000"/>
          <w:szCs w:val="24"/>
        </w:rPr>
        <w:t xml:space="preserve"> alguém que as carregue.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color w:val="000000"/>
          <w:szCs w:val="24"/>
        </w:rPr>
        <w:t>Fato é que os benefícios são inúmeros e notórios também no que diz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proofErr w:type="gramStart"/>
      <w:r w:rsidRPr="00F9576F">
        <w:rPr>
          <w:rFonts w:ascii="Verdana" w:hAnsi="Verdana" w:cs="Arial"/>
          <w:color w:val="000000"/>
          <w:szCs w:val="24"/>
        </w:rPr>
        <w:t>respeito</w:t>
      </w:r>
      <w:proofErr w:type="gramEnd"/>
      <w:r w:rsidRPr="00F9576F">
        <w:rPr>
          <w:rFonts w:ascii="Verdana" w:hAnsi="Verdana" w:cs="Arial"/>
          <w:color w:val="000000"/>
          <w:szCs w:val="24"/>
        </w:rPr>
        <w:t xml:space="preserve"> às pessoas idosas, visto que estas ao menos na data do seu aniversário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precisam se deslocar até as repartições bancárias para fazer a prova de vida,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conforme estabelecido na legislação, sendo que nos dias atuais muitos idosos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precisam lidar com os infortúnios causados pela falta das cadeiras de rodas.</w:t>
      </w:r>
    </w:p>
    <w:p w:rsidR="00F9576F" w:rsidRPr="00F9576F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color w:val="000000"/>
          <w:szCs w:val="24"/>
        </w:rPr>
        <w:t>Importante lembrar que as agências bancárias não terão grande impacto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financeiro, visto que requer tal demanda a aquisição de no mínimo duas cadeiras de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rodas, pois as agências já estão adaptadas para atendimento de portadores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necessidades especiais.</w:t>
      </w:r>
    </w:p>
    <w:p w:rsidR="001471FB" w:rsidRDefault="00F9576F" w:rsidP="00F9576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F9576F">
        <w:rPr>
          <w:rFonts w:ascii="Verdana" w:hAnsi="Verdana" w:cs="Arial"/>
          <w:color w:val="000000"/>
          <w:szCs w:val="24"/>
        </w:rPr>
        <w:t>Diante da dificuldade que inúmeras pessoas enfrentam diariamente, friso a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importância da aquisição das cadeiras de rodas objetos deste projeto de lei, pois as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mesmas possibilitarão um melhor deslocar das pessoas dentro das repartições</w:t>
      </w:r>
      <w:r w:rsidR="00851A53">
        <w:rPr>
          <w:rFonts w:ascii="Verdana" w:hAnsi="Verdana" w:cs="Arial"/>
          <w:color w:val="000000"/>
          <w:szCs w:val="24"/>
        </w:rPr>
        <w:t xml:space="preserve"> </w:t>
      </w:r>
      <w:r w:rsidRPr="00F9576F">
        <w:rPr>
          <w:rFonts w:ascii="Verdana" w:hAnsi="Verdana" w:cs="Arial"/>
          <w:color w:val="000000"/>
          <w:szCs w:val="24"/>
        </w:rPr>
        <w:t>bancárias, proporcionando ainda mais segurança ao ir e vir.</w:t>
      </w:r>
    </w:p>
    <w:p w:rsidR="00F9576F" w:rsidRDefault="00F9576F" w:rsidP="001471F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6153B6" w:rsidRDefault="006153B6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6153B6" w:rsidRDefault="006153B6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3A12D9" w:rsidRDefault="003A12D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3A12D9" w:rsidRDefault="003A12D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3A12D9" w:rsidRDefault="003A12D9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 xml:space="preserve">Salgueiro, 26 de fevereiro de </w:t>
      </w:r>
      <w:proofErr w:type="gramStart"/>
      <w:r>
        <w:rPr>
          <w:rFonts w:ascii="Verdana" w:hAnsi="Verdana" w:cs="Arial"/>
          <w:color w:val="000000"/>
          <w:szCs w:val="24"/>
        </w:rPr>
        <w:t>2019</w:t>
      </w:r>
      <w:proofErr w:type="gramEnd"/>
    </w:p>
    <w:p w:rsidR="003A12D9" w:rsidRDefault="003A12D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6153B6" w:rsidRPr="006153B6" w:rsidRDefault="006153B6" w:rsidP="006153B6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Cs w:val="24"/>
        </w:rPr>
      </w:pPr>
      <w:r w:rsidRPr="006153B6">
        <w:rPr>
          <w:rFonts w:ascii="Verdana" w:hAnsi="Verdana" w:cs="Arial"/>
          <w:b/>
          <w:color w:val="000000"/>
          <w:szCs w:val="24"/>
        </w:rPr>
        <w:t>Paizinha Patriota</w:t>
      </w:r>
    </w:p>
    <w:p w:rsidR="00C07529" w:rsidRPr="00C7053C" w:rsidRDefault="006153B6" w:rsidP="00C07529">
      <w:pPr>
        <w:autoSpaceDE w:val="0"/>
        <w:autoSpaceDN w:val="0"/>
        <w:adjustRightInd w:val="0"/>
        <w:jc w:val="center"/>
        <w:rPr>
          <w:rFonts w:ascii="Verdana" w:hAnsi="Verdana"/>
          <w:szCs w:val="24"/>
        </w:rPr>
      </w:pPr>
      <w:r w:rsidRPr="006153B6">
        <w:rPr>
          <w:rFonts w:ascii="Verdana" w:hAnsi="Verdana" w:cs="Arial"/>
          <w:color w:val="000000"/>
          <w:szCs w:val="24"/>
        </w:rPr>
        <w:t>Vereadora PV</w:t>
      </w:r>
      <w:bookmarkStart w:id="0" w:name="_GoBack"/>
      <w:bookmarkEnd w:id="0"/>
    </w:p>
    <w:sectPr w:rsidR="00C07529" w:rsidRPr="00C7053C" w:rsidSect="00851A5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27" w:right="1701" w:bottom="56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DD" w:rsidRDefault="00F018DD">
      <w:r>
        <w:separator/>
      </w:r>
    </w:p>
  </w:endnote>
  <w:endnote w:type="continuationSeparator" w:id="0">
    <w:p w:rsidR="00F018DD" w:rsidRDefault="00F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20"/>
      <w:gridCol w:w="3544"/>
    </w:tblGrid>
    <w:tr w:rsidR="00A81A30" w:rsidTr="00DF2646">
      <w:trPr>
        <w:trHeight w:val="1125"/>
      </w:trPr>
      <w:tc>
        <w:tcPr>
          <w:tcW w:w="2955" w:type="pct"/>
        </w:tcPr>
        <w:p w:rsidR="00A81A30" w:rsidRPr="0084620C" w:rsidRDefault="00744BA7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szCs w:val="16"/>
            </w:rPr>
          </w:pP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3A12D9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3A12D9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Pr="0084620C" w:rsidRDefault="0076347C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</w:tc>
    </w:tr>
  </w:tbl>
  <w:p w:rsidR="00A81A30" w:rsidRDefault="00A81A30" w:rsidP="0074508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DD" w:rsidRDefault="00F018DD">
      <w:r>
        <w:separator/>
      </w:r>
    </w:p>
  </w:footnote>
  <w:footnote w:type="continuationSeparator" w:id="0">
    <w:p w:rsidR="00F018DD" w:rsidRDefault="00F0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7F" w:rsidRDefault="00F018D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7" o:spid="_x0000_s2053" type="#_x0000_t75" style="position:absolute;margin-left:0;margin-top:0;width:460.55pt;height:490.15pt;z-index:-25165875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48" w:rsidRDefault="00B80748" w:rsidP="003C587F">
    <w:pPr>
      <w:pStyle w:val="Cabealho"/>
      <w:jc w:val="center"/>
    </w:pPr>
    <w:r w:rsidRPr="00B80748">
      <w:rPr>
        <w:noProof/>
      </w:rPr>
      <w:drawing>
        <wp:inline distT="0" distB="0" distL="0" distR="0" wp14:anchorId="1A88BB70" wp14:editId="0A8B6B77">
          <wp:extent cx="795680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9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66B4" w:rsidRPr="00B80748" w:rsidRDefault="00B80748" w:rsidP="00C07529">
    <w:pPr>
      <w:spacing w:before="100" w:beforeAutospacing="1" w:after="100" w:afterAutospacing="1"/>
      <w:jc w:val="center"/>
      <w:rPr>
        <w:rFonts w:ascii="Times New Roman" w:hAnsi="Times New Roman"/>
        <w:b/>
        <w:bCs/>
        <w:szCs w:val="24"/>
      </w:rPr>
    </w:pPr>
    <w:r w:rsidRPr="00B80748">
      <w:rPr>
        <w:rFonts w:ascii="Times New Roman" w:hAnsi="Times New Roman"/>
        <w:b/>
        <w:bCs/>
        <w:szCs w:val="24"/>
      </w:rPr>
      <w:t>CÂMARA MUNICIPAL DE VEREADORES DE SALGUEIRO</w:t>
    </w:r>
  </w:p>
  <w:p w:rsidR="00A81A30" w:rsidRDefault="00B80748" w:rsidP="00AF66B4">
    <w:pPr>
      <w:pStyle w:val="Cabealho"/>
      <w:jc w:val="center"/>
    </w:pPr>
    <w:r w:rsidRPr="00B80748">
      <w:rPr>
        <w:b/>
        <w:bCs/>
      </w:rPr>
      <w:t>GABINETE DA VEREADORA PAIZINHA PATRIOTA</w:t>
    </w:r>
    <w:r w:rsidR="00F018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8" o:spid="_x0000_s2054" type="#_x0000_t75" style="position:absolute;left:0;text-align:left;margin-left:0;margin-top:0;width:460.55pt;height:490.15pt;z-index:-251657728;mso-position-horizontal:center;mso-position-horizontal-relative:margin;mso-position-vertical:center;mso-position-vertical-relative:margin" o:allowincell="f">
          <v:imagedata r:id="rId2" o:title="images (3)" gain="19661f" blacklevel="22938f"/>
          <w10:wrap anchorx="margin" anchory="margin"/>
        </v:shape>
      </w:pict>
    </w:r>
  </w:p>
  <w:p w:rsidR="00A81A30" w:rsidRDefault="00A81A30" w:rsidP="00AF66B4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7F" w:rsidRDefault="00F018D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6" o:spid="_x0000_s2052" type="#_x0000_t75" style="position:absolute;margin-left:0;margin-top:0;width:460.55pt;height:490.15pt;z-index:-25165977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C0"/>
    <w:multiLevelType w:val="singleLevel"/>
    <w:tmpl w:val="3408A7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08F14747"/>
    <w:multiLevelType w:val="hybridMultilevel"/>
    <w:tmpl w:val="A71C7648"/>
    <w:lvl w:ilvl="0" w:tplc="1E3C2CE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CE4219"/>
    <w:multiLevelType w:val="hybridMultilevel"/>
    <w:tmpl w:val="D07A7998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0EBD2504"/>
    <w:multiLevelType w:val="hybridMultilevel"/>
    <w:tmpl w:val="F3BC2568"/>
    <w:lvl w:ilvl="0" w:tplc="45A2EC2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C86B56"/>
    <w:multiLevelType w:val="hybridMultilevel"/>
    <w:tmpl w:val="CFAECA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A53BD"/>
    <w:multiLevelType w:val="hybridMultilevel"/>
    <w:tmpl w:val="DB642986"/>
    <w:lvl w:ilvl="0" w:tplc="353CD034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218EF"/>
    <w:multiLevelType w:val="hybridMultilevel"/>
    <w:tmpl w:val="7E68BC9A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193D77A4"/>
    <w:multiLevelType w:val="singleLevel"/>
    <w:tmpl w:val="3236B6F2"/>
    <w:lvl w:ilvl="0">
      <w:start w:val="1"/>
      <w:numFmt w:val="decimalZero"/>
      <w:lvlText w:val="%1-"/>
      <w:lvlJc w:val="left"/>
      <w:pPr>
        <w:tabs>
          <w:tab w:val="num" w:pos="525"/>
        </w:tabs>
        <w:ind w:left="525" w:hanging="450"/>
      </w:pPr>
      <w:rPr>
        <w:rFonts w:hint="default"/>
      </w:rPr>
    </w:lvl>
  </w:abstractNum>
  <w:abstractNum w:abstractNumId="8">
    <w:nsid w:val="1BE31A4A"/>
    <w:multiLevelType w:val="hybridMultilevel"/>
    <w:tmpl w:val="757E08B8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9F25AF"/>
    <w:multiLevelType w:val="hybridMultilevel"/>
    <w:tmpl w:val="470886CC"/>
    <w:lvl w:ilvl="0" w:tplc="A4968F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C4346"/>
    <w:multiLevelType w:val="hybridMultilevel"/>
    <w:tmpl w:val="23643D2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20936E2C"/>
    <w:multiLevelType w:val="hybridMultilevel"/>
    <w:tmpl w:val="97AC0DDE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24B45682"/>
    <w:multiLevelType w:val="hybridMultilevel"/>
    <w:tmpl w:val="ECFC3EA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24FE6E8B"/>
    <w:multiLevelType w:val="hybridMultilevel"/>
    <w:tmpl w:val="FAF8AF46"/>
    <w:lvl w:ilvl="0" w:tplc="7A3CEE34">
      <w:start w:val="2"/>
      <w:numFmt w:val="upperRoman"/>
      <w:lvlText w:val="%1-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27C55BCB"/>
    <w:multiLevelType w:val="multilevel"/>
    <w:tmpl w:val="6D3E5FC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3560"/>
        </w:tabs>
        <w:ind w:left="13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15">
    <w:nsid w:val="28515761"/>
    <w:multiLevelType w:val="hybridMultilevel"/>
    <w:tmpl w:val="E7B0E9DE"/>
    <w:lvl w:ilvl="0" w:tplc="ACCCA6CA">
      <w:start w:val="1"/>
      <w:numFmt w:val="upperRoman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4D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C8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EF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66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40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4F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E7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A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600764"/>
    <w:multiLevelType w:val="hybridMultilevel"/>
    <w:tmpl w:val="C088A1E8"/>
    <w:lvl w:ilvl="0" w:tplc="FFFFFFFF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8124308"/>
    <w:multiLevelType w:val="hybridMultilevel"/>
    <w:tmpl w:val="1D64D7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D2E2F"/>
    <w:multiLevelType w:val="hybridMultilevel"/>
    <w:tmpl w:val="E21E5C94"/>
    <w:lvl w:ilvl="0" w:tplc="326E0E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F4700"/>
    <w:multiLevelType w:val="hybridMultilevel"/>
    <w:tmpl w:val="0D5E0AA0"/>
    <w:lvl w:ilvl="0" w:tplc="1E96E602">
      <w:start w:val="1"/>
      <w:numFmt w:val="decimalZero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FA968A2"/>
    <w:multiLevelType w:val="hybridMultilevel"/>
    <w:tmpl w:val="AFD89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D0E52"/>
    <w:multiLevelType w:val="hybridMultilevel"/>
    <w:tmpl w:val="1692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36AED"/>
    <w:multiLevelType w:val="hybridMultilevel"/>
    <w:tmpl w:val="85349F16"/>
    <w:lvl w:ilvl="0" w:tplc="8E5A8978">
      <w:start w:val="1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E1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22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2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8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0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CE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63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67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824A90"/>
    <w:multiLevelType w:val="hybridMultilevel"/>
    <w:tmpl w:val="5DC82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162D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5B91DB1"/>
    <w:multiLevelType w:val="singleLevel"/>
    <w:tmpl w:val="A86CD8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5FF7CBD"/>
    <w:multiLevelType w:val="hybridMultilevel"/>
    <w:tmpl w:val="7D0EE9F2"/>
    <w:lvl w:ilvl="0" w:tplc="BDB66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D2254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8A2EA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78C754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D3AD45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A3AA7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98C3AF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4E4927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8B8BB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47D745A2"/>
    <w:multiLevelType w:val="hybridMultilevel"/>
    <w:tmpl w:val="4E767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24B5B"/>
    <w:multiLevelType w:val="singleLevel"/>
    <w:tmpl w:val="4F6AE9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69A205C"/>
    <w:multiLevelType w:val="hybridMultilevel"/>
    <w:tmpl w:val="C0DC73B6"/>
    <w:lvl w:ilvl="0" w:tplc="D054A47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61DC5"/>
    <w:multiLevelType w:val="hybridMultilevel"/>
    <w:tmpl w:val="90AA44A4"/>
    <w:lvl w:ilvl="0" w:tplc="CA14013E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B1A0A16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6A6E9CB2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1AC276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9C9220C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1188D4F8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0326418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7F47A74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420C435C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1">
    <w:nsid w:val="594F0130"/>
    <w:multiLevelType w:val="hybridMultilevel"/>
    <w:tmpl w:val="7A14C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481D34"/>
    <w:multiLevelType w:val="hybridMultilevel"/>
    <w:tmpl w:val="0FB61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7C0AE8"/>
    <w:multiLevelType w:val="singleLevel"/>
    <w:tmpl w:val="1D28F6A4"/>
    <w:lvl w:ilvl="0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34">
    <w:nsid w:val="62DF3FDC"/>
    <w:multiLevelType w:val="hybridMultilevel"/>
    <w:tmpl w:val="23AC00DE"/>
    <w:lvl w:ilvl="0" w:tplc="57F49EA8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20025860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49E0E86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92984152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38A8FA56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71E00710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40AC99B0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A0F09BE0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746CE65A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5">
    <w:nsid w:val="6DB92F19"/>
    <w:multiLevelType w:val="hybridMultilevel"/>
    <w:tmpl w:val="F78EB966"/>
    <w:lvl w:ilvl="0" w:tplc="FFFFFFFF">
      <w:start w:val="1"/>
      <w:numFmt w:val="upperRoman"/>
      <w:lvlText w:val=" %1 -"/>
      <w:lvlJc w:val="right"/>
      <w:pPr>
        <w:tabs>
          <w:tab w:val="num" w:pos="1364"/>
        </w:tabs>
        <w:ind w:left="136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36">
    <w:nsid w:val="71592507"/>
    <w:multiLevelType w:val="multilevel"/>
    <w:tmpl w:val="5D585364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37">
    <w:nsid w:val="74C73C2F"/>
    <w:multiLevelType w:val="hybridMultilevel"/>
    <w:tmpl w:val="1F704E80"/>
    <w:lvl w:ilvl="0" w:tplc="C1683B80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AB27038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7EE23D4E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3604C36C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CD27A6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25408FA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B636CF2A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A24DE3A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EB7EFA58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8">
    <w:nsid w:val="77AB3E22"/>
    <w:multiLevelType w:val="hybridMultilevel"/>
    <w:tmpl w:val="CB74DA4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37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38"/>
  </w:num>
  <w:num w:numId="10">
    <w:abstractNumId w:val="30"/>
  </w:num>
  <w:num w:numId="11">
    <w:abstractNumId w:val="34"/>
  </w:num>
  <w:num w:numId="12">
    <w:abstractNumId w:val="26"/>
  </w:num>
  <w:num w:numId="13">
    <w:abstractNumId w:val="11"/>
  </w:num>
  <w:num w:numId="14">
    <w:abstractNumId w:val="35"/>
  </w:num>
  <w:num w:numId="15">
    <w:abstractNumId w:val="7"/>
  </w:num>
  <w:num w:numId="16">
    <w:abstractNumId w:val="28"/>
  </w:num>
  <w:num w:numId="17">
    <w:abstractNumId w:val="33"/>
  </w:num>
  <w:num w:numId="18">
    <w:abstractNumId w:val="0"/>
  </w:num>
  <w:num w:numId="19">
    <w:abstractNumId w:val="36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</w:num>
  <w:num w:numId="27">
    <w:abstractNumId w:val="1"/>
  </w:num>
  <w:num w:numId="28">
    <w:abstractNumId w:val="3"/>
  </w:num>
  <w:num w:numId="29">
    <w:abstractNumId w:val="31"/>
  </w:num>
  <w:num w:numId="30">
    <w:abstractNumId w:val="25"/>
  </w:num>
  <w:num w:numId="31">
    <w:abstractNumId w:val="9"/>
  </w:num>
  <w:num w:numId="32">
    <w:abstractNumId w:val="25"/>
    <w:lvlOverride w:ilvl="0">
      <w:startOverride w:val="1"/>
    </w:lvlOverride>
  </w:num>
  <w:num w:numId="33">
    <w:abstractNumId w:val="4"/>
  </w:num>
  <w:num w:numId="34">
    <w:abstractNumId w:val="21"/>
  </w:num>
  <w:num w:numId="35">
    <w:abstractNumId w:val="23"/>
  </w:num>
  <w:num w:numId="36">
    <w:abstractNumId w:val="32"/>
  </w:num>
  <w:num w:numId="37">
    <w:abstractNumId w:val="27"/>
  </w:num>
  <w:num w:numId="38">
    <w:abstractNumId w:val="19"/>
  </w:num>
  <w:num w:numId="39">
    <w:abstractNumId w:val="20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FF"/>
    <w:rsid w:val="00002A09"/>
    <w:rsid w:val="000053C3"/>
    <w:rsid w:val="0001085F"/>
    <w:rsid w:val="00011DB7"/>
    <w:rsid w:val="00013A17"/>
    <w:rsid w:val="00015662"/>
    <w:rsid w:val="00016E3D"/>
    <w:rsid w:val="00017124"/>
    <w:rsid w:val="0002017C"/>
    <w:rsid w:val="00022802"/>
    <w:rsid w:val="00027E9B"/>
    <w:rsid w:val="00030840"/>
    <w:rsid w:val="000314E0"/>
    <w:rsid w:val="00032E68"/>
    <w:rsid w:val="000336C1"/>
    <w:rsid w:val="0003383E"/>
    <w:rsid w:val="00034CD9"/>
    <w:rsid w:val="00035AA6"/>
    <w:rsid w:val="00036CDA"/>
    <w:rsid w:val="000378A1"/>
    <w:rsid w:val="00037EBA"/>
    <w:rsid w:val="00040FE0"/>
    <w:rsid w:val="00041B02"/>
    <w:rsid w:val="00042AC5"/>
    <w:rsid w:val="00047F8C"/>
    <w:rsid w:val="000500DD"/>
    <w:rsid w:val="00050292"/>
    <w:rsid w:val="00050B80"/>
    <w:rsid w:val="00050F46"/>
    <w:rsid w:val="000537D4"/>
    <w:rsid w:val="00054F7F"/>
    <w:rsid w:val="00057851"/>
    <w:rsid w:val="0006191E"/>
    <w:rsid w:val="00062AE3"/>
    <w:rsid w:val="00067E0F"/>
    <w:rsid w:val="000726A4"/>
    <w:rsid w:val="000727FF"/>
    <w:rsid w:val="00075544"/>
    <w:rsid w:val="00076879"/>
    <w:rsid w:val="000776A4"/>
    <w:rsid w:val="000802C9"/>
    <w:rsid w:val="00080BB4"/>
    <w:rsid w:val="00082F70"/>
    <w:rsid w:val="00084026"/>
    <w:rsid w:val="000840DA"/>
    <w:rsid w:val="0008502A"/>
    <w:rsid w:val="00085A7C"/>
    <w:rsid w:val="00085C32"/>
    <w:rsid w:val="00085DDB"/>
    <w:rsid w:val="00091AB3"/>
    <w:rsid w:val="000922FF"/>
    <w:rsid w:val="00092C08"/>
    <w:rsid w:val="000941F3"/>
    <w:rsid w:val="000A09EC"/>
    <w:rsid w:val="000A0CC0"/>
    <w:rsid w:val="000A15FD"/>
    <w:rsid w:val="000A55FE"/>
    <w:rsid w:val="000A6ECE"/>
    <w:rsid w:val="000A7315"/>
    <w:rsid w:val="000A7D55"/>
    <w:rsid w:val="000B133C"/>
    <w:rsid w:val="000B147B"/>
    <w:rsid w:val="000B1D11"/>
    <w:rsid w:val="000B21EE"/>
    <w:rsid w:val="000B6908"/>
    <w:rsid w:val="000B6C22"/>
    <w:rsid w:val="000B766B"/>
    <w:rsid w:val="000C0D75"/>
    <w:rsid w:val="000C0EED"/>
    <w:rsid w:val="000C27AF"/>
    <w:rsid w:val="000C2CAE"/>
    <w:rsid w:val="000C341C"/>
    <w:rsid w:val="000C3569"/>
    <w:rsid w:val="000C4A37"/>
    <w:rsid w:val="000C5001"/>
    <w:rsid w:val="000C78A1"/>
    <w:rsid w:val="000C7C4A"/>
    <w:rsid w:val="000D113D"/>
    <w:rsid w:val="000D13D7"/>
    <w:rsid w:val="000D1455"/>
    <w:rsid w:val="000D48C0"/>
    <w:rsid w:val="000D5FAD"/>
    <w:rsid w:val="000D62B7"/>
    <w:rsid w:val="000D637E"/>
    <w:rsid w:val="000D6462"/>
    <w:rsid w:val="000D7727"/>
    <w:rsid w:val="000D77C1"/>
    <w:rsid w:val="000D7AF2"/>
    <w:rsid w:val="000E11FB"/>
    <w:rsid w:val="000F0FEC"/>
    <w:rsid w:val="000F440B"/>
    <w:rsid w:val="00102593"/>
    <w:rsid w:val="0010367C"/>
    <w:rsid w:val="00103B72"/>
    <w:rsid w:val="00104C58"/>
    <w:rsid w:val="00105781"/>
    <w:rsid w:val="00106249"/>
    <w:rsid w:val="001064C0"/>
    <w:rsid w:val="001111B0"/>
    <w:rsid w:val="0011154C"/>
    <w:rsid w:val="00111DDD"/>
    <w:rsid w:val="001122D6"/>
    <w:rsid w:val="0011248E"/>
    <w:rsid w:val="00112AA0"/>
    <w:rsid w:val="0011511B"/>
    <w:rsid w:val="00120387"/>
    <w:rsid w:val="001213A7"/>
    <w:rsid w:val="00121E32"/>
    <w:rsid w:val="00122609"/>
    <w:rsid w:val="00123C52"/>
    <w:rsid w:val="00123E41"/>
    <w:rsid w:val="001241B9"/>
    <w:rsid w:val="00125222"/>
    <w:rsid w:val="00125E57"/>
    <w:rsid w:val="001266C9"/>
    <w:rsid w:val="001308E7"/>
    <w:rsid w:val="0013115A"/>
    <w:rsid w:val="001316E8"/>
    <w:rsid w:val="00135D48"/>
    <w:rsid w:val="00136BCC"/>
    <w:rsid w:val="00140A73"/>
    <w:rsid w:val="001431F7"/>
    <w:rsid w:val="00143A30"/>
    <w:rsid w:val="00146FBE"/>
    <w:rsid w:val="001471FB"/>
    <w:rsid w:val="001545B0"/>
    <w:rsid w:val="00154E00"/>
    <w:rsid w:val="00156A4A"/>
    <w:rsid w:val="0016006D"/>
    <w:rsid w:val="00160A30"/>
    <w:rsid w:val="001618C4"/>
    <w:rsid w:val="00162187"/>
    <w:rsid w:val="001623F9"/>
    <w:rsid w:val="00162DFF"/>
    <w:rsid w:val="00164689"/>
    <w:rsid w:val="0016516E"/>
    <w:rsid w:val="001670C8"/>
    <w:rsid w:val="0016773A"/>
    <w:rsid w:val="00171636"/>
    <w:rsid w:val="00171B5F"/>
    <w:rsid w:val="00172A23"/>
    <w:rsid w:val="00172E79"/>
    <w:rsid w:val="00172E90"/>
    <w:rsid w:val="00172EB7"/>
    <w:rsid w:val="00172F6A"/>
    <w:rsid w:val="001748A0"/>
    <w:rsid w:val="0017673B"/>
    <w:rsid w:val="00177224"/>
    <w:rsid w:val="00177FC7"/>
    <w:rsid w:val="00180D04"/>
    <w:rsid w:val="001817D3"/>
    <w:rsid w:val="001818DB"/>
    <w:rsid w:val="0018567A"/>
    <w:rsid w:val="001916D7"/>
    <w:rsid w:val="001923A0"/>
    <w:rsid w:val="0019324F"/>
    <w:rsid w:val="00194157"/>
    <w:rsid w:val="00194577"/>
    <w:rsid w:val="00196B34"/>
    <w:rsid w:val="001A0F4E"/>
    <w:rsid w:val="001A0FB5"/>
    <w:rsid w:val="001A3251"/>
    <w:rsid w:val="001A387D"/>
    <w:rsid w:val="001A42A1"/>
    <w:rsid w:val="001A5F34"/>
    <w:rsid w:val="001A7631"/>
    <w:rsid w:val="001B1A05"/>
    <w:rsid w:val="001B1AFF"/>
    <w:rsid w:val="001B26C0"/>
    <w:rsid w:val="001B42B4"/>
    <w:rsid w:val="001B6462"/>
    <w:rsid w:val="001B70FE"/>
    <w:rsid w:val="001B77EA"/>
    <w:rsid w:val="001C1D72"/>
    <w:rsid w:val="001C249D"/>
    <w:rsid w:val="001C2927"/>
    <w:rsid w:val="001C3DAF"/>
    <w:rsid w:val="001C50CA"/>
    <w:rsid w:val="001C6E28"/>
    <w:rsid w:val="001C7EC6"/>
    <w:rsid w:val="001D0055"/>
    <w:rsid w:val="001D0166"/>
    <w:rsid w:val="001D0A3B"/>
    <w:rsid w:val="001D1728"/>
    <w:rsid w:val="001D3F50"/>
    <w:rsid w:val="001D42D8"/>
    <w:rsid w:val="001D5330"/>
    <w:rsid w:val="001D5392"/>
    <w:rsid w:val="001D6489"/>
    <w:rsid w:val="001E10EA"/>
    <w:rsid w:val="001E27DA"/>
    <w:rsid w:val="001E4671"/>
    <w:rsid w:val="001E5647"/>
    <w:rsid w:val="001E6D96"/>
    <w:rsid w:val="001E7A9C"/>
    <w:rsid w:val="001E7EFB"/>
    <w:rsid w:val="001F2D58"/>
    <w:rsid w:val="001F5AA7"/>
    <w:rsid w:val="001F7762"/>
    <w:rsid w:val="00200104"/>
    <w:rsid w:val="00200814"/>
    <w:rsid w:val="00200B67"/>
    <w:rsid w:val="00200F1A"/>
    <w:rsid w:val="002014C7"/>
    <w:rsid w:val="00205096"/>
    <w:rsid w:val="002050B8"/>
    <w:rsid w:val="00205C27"/>
    <w:rsid w:val="00205EEF"/>
    <w:rsid w:val="00213336"/>
    <w:rsid w:val="002146EB"/>
    <w:rsid w:val="002153B0"/>
    <w:rsid w:val="002176B2"/>
    <w:rsid w:val="00221730"/>
    <w:rsid w:val="00222DA1"/>
    <w:rsid w:val="002234CF"/>
    <w:rsid w:val="00223868"/>
    <w:rsid w:val="00224E6B"/>
    <w:rsid w:val="00225296"/>
    <w:rsid w:val="00225B48"/>
    <w:rsid w:val="002270FA"/>
    <w:rsid w:val="00227563"/>
    <w:rsid w:val="002301AB"/>
    <w:rsid w:val="00230520"/>
    <w:rsid w:val="00230DEA"/>
    <w:rsid w:val="00230E15"/>
    <w:rsid w:val="00230FE1"/>
    <w:rsid w:val="00231400"/>
    <w:rsid w:val="00231440"/>
    <w:rsid w:val="00233012"/>
    <w:rsid w:val="0023572C"/>
    <w:rsid w:val="00236437"/>
    <w:rsid w:val="00242BCD"/>
    <w:rsid w:val="00242C7A"/>
    <w:rsid w:val="00243454"/>
    <w:rsid w:val="0024493E"/>
    <w:rsid w:val="00252A4D"/>
    <w:rsid w:val="00253505"/>
    <w:rsid w:val="00254110"/>
    <w:rsid w:val="002544A9"/>
    <w:rsid w:val="00254992"/>
    <w:rsid w:val="00255884"/>
    <w:rsid w:val="002636FE"/>
    <w:rsid w:val="002643DE"/>
    <w:rsid w:val="00266773"/>
    <w:rsid w:val="0027044C"/>
    <w:rsid w:val="00270749"/>
    <w:rsid w:val="002710E7"/>
    <w:rsid w:val="00271A59"/>
    <w:rsid w:val="002720D0"/>
    <w:rsid w:val="00274877"/>
    <w:rsid w:val="0027498A"/>
    <w:rsid w:val="002758E9"/>
    <w:rsid w:val="00275FED"/>
    <w:rsid w:val="0028053C"/>
    <w:rsid w:val="00283496"/>
    <w:rsid w:val="00283A4A"/>
    <w:rsid w:val="002857FE"/>
    <w:rsid w:val="002859CF"/>
    <w:rsid w:val="00287447"/>
    <w:rsid w:val="00287AC9"/>
    <w:rsid w:val="00291BCB"/>
    <w:rsid w:val="00293D1B"/>
    <w:rsid w:val="00294518"/>
    <w:rsid w:val="00296703"/>
    <w:rsid w:val="002A1E56"/>
    <w:rsid w:val="002A1ECE"/>
    <w:rsid w:val="002A2541"/>
    <w:rsid w:val="002A2F1C"/>
    <w:rsid w:val="002A3C68"/>
    <w:rsid w:val="002A445C"/>
    <w:rsid w:val="002A63D8"/>
    <w:rsid w:val="002B114A"/>
    <w:rsid w:val="002B1883"/>
    <w:rsid w:val="002B18CA"/>
    <w:rsid w:val="002B2C9E"/>
    <w:rsid w:val="002B4FAD"/>
    <w:rsid w:val="002B5F0B"/>
    <w:rsid w:val="002B6EAF"/>
    <w:rsid w:val="002B7D7C"/>
    <w:rsid w:val="002C0A1A"/>
    <w:rsid w:val="002C14BC"/>
    <w:rsid w:val="002C29E3"/>
    <w:rsid w:val="002C3200"/>
    <w:rsid w:val="002C43E5"/>
    <w:rsid w:val="002C4543"/>
    <w:rsid w:val="002C48A4"/>
    <w:rsid w:val="002C4E72"/>
    <w:rsid w:val="002C612E"/>
    <w:rsid w:val="002C697B"/>
    <w:rsid w:val="002D1575"/>
    <w:rsid w:val="002D3641"/>
    <w:rsid w:val="002D3D0C"/>
    <w:rsid w:val="002D4367"/>
    <w:rsid w:val="002D7574"/>
    <w:rsid w:val="002E0F99"/>
    <w:rsid w:val="002E1C89"/>
    <w:rsid w:val="002E48E5"/>
    <w:rsid w:val="002E6252"/>
    <w:rsid w:val="002F07D4"/>
    <w:rsid w:val="002F309A"/>
    <w:rsid w:val="002F55C5"/>
    <w:rsid w:val="002F6920"/>
    <w:rsid w:val="002F756A"/>
    <w:rsid w:val="002F78C6"/>
    <w:rsid w:val="0030147F"/>
    <w:rsid w:val="0030240E"/>
    <w:rsid w:val="0030278A"/>
    <w:rsid w:val="00303AD3"/>
    <w:rsid w:val="00305216"/>
    <w:rsid w:val="00306DFB"/>
    <w:rsid w:val="00306E6D"/>
    <w:rsid w:val="00310872"/>
    <w:rsid w:val="00312F89"/>
    <w:rsid w:val="00314E6B"/>
    <w:rsid w:val="003172DC"/>
    <w:rsid w:val="00317AF5"/>
    <w:rsid w:val="00320531"/>
    <w:rsid w:val="00321C5B"/>
    <w:rsid w:val="00321F61"/>
    <w:rsid w:val="00323EA3"/>
    <w:rsid w:val="0032442B"/>
    <w:rsid w:val="003256DE"/>
    <w:rsid w:val="00326770"/>
    <w:rsid w:val="0032733C"/>
    <w:rsid w:val="003305E2"/>
    <w:rsid w:val="0033094A"/>
    <w:rsid w:val="00330F3A"/>
    <w:rsid w:val="00330F72"/>
    <w:rsid w:val="00333C0D"/>
    <w:rsid w:val="00334CE4"/>
    <w:rsid w:val="00335952"/>
    <w:rsid w:val="00335E7A"/>
    <w:rsid w:val="0033620A"/>
    <w:rsid w:val="0034169B"/>
    <w:rsid w:val="00341F01"/>
    <w:rsid w:val="0034297B"/>
    <w:rsid w:val="0034350A"/>
    <w:rsid w:val="00343BA8"/>
    <w:rsid w:val="00346FBF"/>
    <w:rsid w:val="00351543"/>
    <w:rsid w:val="0035278B"/>
    <w:rsid w:val="00352AA4"/>
    <w:rsid w:val="00354360"/>
    <w:rsid w:val="00354B3D"/>
    <w:rsid w:val="00355987"/>
    <w:rsid w:val="00355C24"/>
    <w:rsid w:val="00355D23"/>
    <w:rsid w:val="003564B0"/>
    <w:rsid w:val="00357FDF"/>
    <w:rsid w:val="00360438"/>
    <w:rsid w:val="00360A5C"/>
    <w:rsid w:val="00362F6F"/>
    <w:rsid w:val="0036315C"/>
    <w:rsid w:val="00363764"/>
    <w:rsid w:val="003656C9"/>
    <w:rsid w:val="003675C5"/>
    <w:rsid w:val="00370009"/>
    <w:rsid w:val="0037017A"/>
    <w:rsid w:val="003703A0"/>
    <w:rsid w:val="00370516"/>
    <w:rsid w:val="00372255"/>
    <w:rsid w:val="00372F8D"/>
    <w:rsid w:val="00374040"/>
    <w:rsid w:val="00381274"/>
    <w:rsid w:val="0038217E"/>
    <w:rsid w:val="00382200"/>
    <w:rsid w:val="0038336A"/>
    <w:rsid w:val="00384262"/>
    <w:rsid w:val="00384C31"/>
    <w:rsid w:val="00384DA3"/>
    <w:rsid w:val="00384FAD"/>
    <w:rsid w:val="00385428"/>
    <w:rsid w:val="003871B3"/>
    <w:rsid w:val="00387E1D"/>
    <w:rsid w:val="0039108C"/>
    <w:rsid w:val="0039265D"/>
    <w:rsid w:val="00394113"/>
    <w:rsid w:val="00394C64"/>
    <w:rsid w:val="00394FD0"/>
    <w:rsid w:val="00395BD3"/>
    <w:rsid w:val="00397A70"/>
    <w:rsid w:val="003A12D9"/>
    <w:rsid w:val="003A3D42"/>
    <w:rsid w:val="003A547F"/>
    <w:rsid w:val="003A5984"/>
    <w:rsid w:val="003A5C7B"/>
    <w:rsid w:val="003A5D6E"/>
    <w:rsid w:val="003A5E4B"/>
    <w:rsid w:val="003B5D44"/>
    <w:rsid w:val="003B72EF"/>
    <w:rsid w:val="003C07B8"/>
    <w:rsid w:val="003C27C4"/>
    <w:rsid w:val="003C587F"/>
    <w:rsid w:val="003D2108"/>
    <w:rsid w:val="003D2BB8"/>
    <w:rsid w:val="003D3C4D"/>
    <w:rsid w:val="003D3DEC"/>
    <w:rsid w:val="003D49E6"/>
    <w:rsid w:val="003D6891"/>
    <w:rsid w:val="003D763C"/>
    <w:rsid w:val="003D7C5C"/>
    <w:rsid w:val="003E094E"/>
    <w:rsid w:val="003E1E07"/>
    <w:rsid w:val="003E30AC"/>
    <w:rsid w:val="003E5367"/>
    <w:rsid w:val="003E71F2"/>
    <w:rsid w:val="003F19B7"/>
    <w:rsid w:val="003F26B1"/>
    <w:rsid w:val="003F3BBD"/>
    <w:rsid w:val="003F6655"/>
    <w:rsid w:val="003F7EFB"/>
    <w:rsid w:val="00405E57"/>
    <w:rsid w:val="00406618"/>
    <w:rsid w:val="00406D23"/>
    <w:rsid w:val="004070DF"/>
    <w:rsid w:val="00410586"/>
    <w:rsid w:val="0041081C"/>
    <w:rsid w:val="00411C3C"/>
    <w:rsid w:val="0041227A"/>
    <w:rsid w:val="00412C30"/>
    <w:rsid w:val="00414F9E"/>
    <w:rsid w:val="00415992"/>
    <w:rsid w:val="00415B66"/>
    <w:rsid w:val="004164D9"/>
    <w:rsid w:val="004171F4"/>
    <w:rsid w:val="00421528"/>
    <w:rsid w:val="004222AB"/>
    <w:rsid w:val="004224A0"/>
    <w:rsid w:val="00425628"/>
    <w:rsid w:val="004263B4"/>
    <w:rsid w:val="00427D36"/>
    <w:rsid w:val="0043344A"/>
    <w:rsid w:val="004337C0"/>
    <w:rsid w:val="00434339"/>
    <w:rsid w:val="004344B7"/>
    <w:rsid w:val="00434CF7"/>
    <w:rsid w:val="00436953"/>
    <w:rsid w:val="004402AB"/>
    <w:rsid w:val="004421A3"/>
    <w:rsid w:val="00442482"/>
    <w:rsid w:val="00442B20"/>
    <w:rsid w:val="00443794"/>
    <w:rsid w:val="004462DA"/>
    <w:rsid w:val="00447784"/>
    <w:rsid w:val="0044790B"/>
    <w:rsid w:val="00450539"/>
    <w:rsid w:val="004528E6"/>
    <w:rsid w:val="00453C65"/>
    <w:rsid w:val="00455181"/>
    <w:rsid w:val="00455A29"/>
    <w:rsid w:val="004564C5"/>
    <w:rsid w:val="00460F27"/>
    <w:rsid w:val="00460FF0"/>
    <w:rsid w:val="00461D4F"/>
    <w:rsid w:val="00462B25"/>
    <w:rsid w:val="0046522C"/>
    <w:rsid w:val="0046632C"/>
    <w:rsid w:val="00466446"/>
    <w:rsid w:val="004703D8"/>
    <w:rsid w:val="00472238"/>
    <w:rsid w:val="00474539"/>
    <w:rsid w:val="00476B24"/>
    <w:rsid w:val="00477932"/>
    <w:rsid w:val="00482456"/>
    <w:rsid w:val="00485471"/>
    <w:rsid w:val="00486108"/>
    <w:rsid w:val="00486197"/>
    <w:rsid w:val="0048667C"/>
    <w:rsid w:val="0049020B"/>
    <w:rsid w:val="004925DB"/>
    <w:rsid w:val="004935ED"/>
    <w:rsid w:val="00493882"/>
    <w:rsid w:val="00493B32"/>
    <w:rsid w:val="00495088"/>
    <w:rsid w:val="0049742D"/>
    <w:rsid w:val="004A0144"/>
    <w:rsid w:val="004A177E"/>
    <w:rsid w:val="004A267B"/>
    <w:rsid w:val="004A3C4E"/>
    <w:rsid w:val="004A4FBA"/>
    <w:rsid w:val="004A5846"/>
    <w:rsid w:val="004A62A7"/>
    <w:rsid w:val="004A761D"/>
    <w:rsid w:val="004B050C"/>
    <w:rsid w:val="004B58CA"/>
    <w:rsid w:val="004B6565"/>
    <w:rsid w:val="004B7155"/>
    <w:rsid w:val="004C2EBF"/>
    <w:rsid w:val="004C32FF"/>
    <w:rsid w:val="004C3D4B"/>
    <w:rsid w:val="004C5728"/>
    <w:rsid w:val="004C706B"/>
    <w:rsid w:val="004C72BA"/>
    <w:rsid w:val="004D11CA"/>
    <w:rsid w:val="004D1B68"/>
    <w:rsid w:val="004D258E"/>
    <w:rsid w:val="004D2B2E"/>
    <w:rsid w:val="004D4A27"/>
    <w:rsid w:val="004D7B28"/>
    <w:rsid w:val="004D7BA6"/>
    <w:rsid w:val="004E0BE4"/>
    <w:rsid w:val="004E2141"/>
    <w:rsid w:val="004E22A5"/>
    <w:rsid w:val="004E2D0A"/>
    <w:rsid w:val="004E371A"/>
    <w:rsid w:val="004E37E0"/>
    <w:rsid w:val="004E49AF"/>
    <w:rsid w:val="004E6A65"/>
    <w:rsid w:val="004E6C5B"/>
    <w:rsid w:val="004E75B2"/>
    <w:rsid w:val="004E77DE"/>
    <w:rsid w:val="004E7B23"/>
    <w:rsid w:val="004E7EAB"/>
    <w:rsid w:val="004F27C3"/>
    <w:rsid w:val="004F3113"/>
    <w:rsid w:val="004F3276"/>
    <w:rsid w:val="004F3429"/>
    <w:rsid w:val="004F3BAE"/>
    <w:rsid w:val="004F75EA"/>
    <w:rsid w:val="004F79CD"/>
    <w:rsid w:val="005000BF"/>
    <w:rsid w:val="00501F50"/>
    <w:rsid w:val="005022AE"/>
    <w:rsid w:val="005022D7"/>
    <w:rsid w:val="00502AA9"/>
    <w:rsid w:val="005035B3"/>
    <w:rsid w:val="005068D1"/>
    <w:rsid w:val="0051045E"/>
    <w:rsid w:val="00512671"/>
    <w:rsid w:val="005144AD"/>
    <w:rsid w:val="00516F43"/>
    <w:rsid w:val="00520711"/>
    <w:rsid w:val="00521F6D"/>
    <w:rsid w:val="005227C6"/>
    <w:rsid w:val="00523CC7"/>
    <w:rsid w:val="00526F68"/>
    <w:rsid w:val="00530B61"/>
    <w:rsid w:val="00531132"/>
    <w:rsid w:val="0053526B"/>
    <w:rsid w:val="0053590E"/>
    <w:rsid w:val="00535A18"/>
    <w:rsid w:val="00535B41"/>
    <w:rsid w:val="00540A39"/>
    <w:rsid w:val="00540B24"/>
    <w:rsid w:val="00540FA1"/>
    <w:rsid w:val="0054228E"/>
    <w:rsid w:val="0054468B"/>
    <w:rsid w:val="005461E0"/>
    <w:rsid w:val="00547711"/>
    <w:rsid w:val="0055064B"/>
    <w:rsid w:val="0055565C"/>
    <w:rsid w:val="00557304"/>
    <w:rsid w:val="00562581"/>
    <w:rsid w:val="0056309B"/>
    <w:rsid w:val="00565148"/>
    <w:rsid w:val="0057330C"/>
    <w:rsid w:val="00573A2E"/>
    <w:rsid w:val="00573B41"/>
    <w:rsid w:val="00575E97"/>
    <w:rsid w:val="00577500"/>
    <w:rsid w:val="00580AE9"/>
    <w:rsid w:val="005814BA"/>
    <w:rsid w:val="00581F96"/>
    <w:rsid w:val="00585790"/>
    <w:rsid w:val="00586631"/>
    <w:rsid w:val="005874C0"/>
    <w:rsid w:val="00590F42"/>
    <w:rsid w:val="00595F56"/>
    <w:rsid w:val="00596563"/>
    <w:rsid w:val="005970B0"/>
    <w:rsid w:val="005A0F8A"/>
    <w:rsid w:val="005A1252"/>
    <w:rsid w:val="005A1E78"/>
    <w:rsid w:val="005A210B"/>
    <w:rsid w:val="005A3D6C"/>
    <w:rsid w:val="005A4C12"/>
    <w:rsid w:val="005B06E8"/>
    <w:rsid w:val="005B4350"/>
    <w:rsid w:val="005B4A82"/>
    <w:rsid w:val="005B5440"/>
    <w:rsid w:val="005B5C5C"/>
    <w:rsid w:val="005B664E"/>
    <w:rsid w:val="005B677D"/>
    <w:rsid w:val="005B6A67"/>
    <w:rsid w:val="005B6C13"/>
    <w:rsid w:val="005C0C3D"/>
    <w:rsid w:val="005C1A4E"/>
    <w:rsid w:val="005C33A4"/>
    <w:rsid w:val="005C5426"/>
    <w:rsid w:val="005C7695"/>
    <w:rsid w:val="005C7783"/>
    <w:rsid w:val="005D3B67"/>
    <w:rsid w:val="005D50B4"/>
    <w:rsid w:val="005D74EF"/>
    <w:rsid w:val="005D7AB4"/>
    <w:rsid w:val="005D7E63"/>
    <w:rsid w:val="005E05DB"/>
    <w:rsid w:val="005E391D"/>
    <w:rsid w:val="005E5289"/>
    <w:rsid w:val="005E5A1A"/>
    <w:rsid w:val="005E75F0"/>
    <w:rsid w:val="005E7903"/>
    <w:rsid w:val="005F0202"/>
    <w:rsid w:val="005F1B2F"/>
    <w:rsid w:val="005F1D13"/>
    <w:rsid w:val="005F3E3D"/>
    <w:rsid w:val="005F76A2"/>
    <w:rsid w:val="00600FA8"/>
    <w:rsid w:val="00602789"/>
    <w:rsid w:val="006042AD"/>
    <w:rsid w:val="006042DA"/>
    <w:rsid w:val="00605E6B"/>
    <w:rsid w:val="006063B1"/>
    <w:rsid w:val="0061130C"/>
    <w:rsid w:val="00611664"/>
    <w:rsid w:val="00612B1B"/>
    <w:rsid w:val="00614431"/>
    <w:rsid w:val="00614449"/>
    <w:rsid w:val="006152D7"/>
    <w:rsid w:val="006153B6"/>
    <w:rsid w:val="00617239"/>
    <w:rsid w:val="0062025C"/>
    <w:rsid w:val="00620B6C"/>
    <w:rsid w:val="00621933"/>
    <w:rsid w:val="00622D51"/>
    <w:rsid w:val="00623C7D"/>
    <w:rsid w:val="0062584F"/>
    <w:rsid w:val="00626A81"/>
    <w:rsid w:val="00631BE5"/>
    <w:rsid w:val="00631D12"/>
    <w:rsid w:val="006327B2"/>
    <w:rsid w:val="00635122"/>
    <w:rsid w:val="00636688"/>
    <w:rsid w:val="00642AFF"/>
    <w:rsid w:val="00643A73"/>
    <w:rsid w:val="006449E7"/>
    <w:rsid w:val="00644C2D"/>
    <w:rsid w:val="006504BB"/>
    <w:rsid w:val="00651477"/>
    <w:rsid w:val="00652AA1"/>
    <w:rsid w:val="0065541B"/>
    <w:rsid w:val="00661206"/>
    <w:rsid w:val="00667641"/>
    <w:rsid w:val="00667A19"/>
    <w:rsid w:val="00667F52"/>
    <w:rsid w:val="00670385"/>
    <w:rsid w:val="00671432"/>
    <w:rsid w:val="00671DD4"/>
    <w:rsid w:val="00673164"/>
    <w:rsid w:val="006749A0"/>
    <w:rsid w:val="00674C8E"/>
    <w:rsid w:val="00675135"/>
    <w:rsid w:val="00676E24"/>
    <w:rsid w:val="00676E8F"/>
    <w:rsid w:val="00681C6E"/>
    <w:rsid w:val="00682349"/>
    <w:rsid w:val="0068265B"/>
    <w:rsid w:val="00683304"/>
    <w:rsid w:val="00684622"/>
    <w:rsid w:val="006858E4"/>
    <w:rsid w:val="0068766D"/>
    <w:rsid w:val="006877CA"/>
    <w:rsid w:val="0068786A"/>
    <w:rsid w:val="0069174E"/>
    <w:rsid w:val="00692D65"/>
    <w:rsid w:val="00693CE1"/>
    <w:rsid w:val="00696526"/>
    <w:rsid w:val="006A2372"/>
    <w:rsid w:val="006A3AF0"/>
    <w:rsid w:val="006A6000"/>
    <w:rsid w:val="006A636D"/>
    <w:rsid w:val="006A68B0"/>
    <w:rsid w:val="006B1AEF"/>
    <w:rsid w:val="006B1B70"/>
    <w:rsid w:val="006B1EB7"/>
    <w:rsid w:val="006B232B"/>
    <w:rsid w:val="006B3878"/>
    <w:rsid w:val="006B5B40"/>
    <w:rsid w:val="006C1AE0"/>
    <w:rsid w:val="006C2D0D"/>
    <w:rsid w:val="006C3D23"/>
    <w:rsid w:val="006C42B0"/>
    <w:rsid w:val="006C4A90"/>
    <w:rsid w:val="006C4C8C"/>
    <w:rsid w:val="006C6114"/>
    <w:rsid w:val="006C65AD"/>
    <w:rsid w:val="006D3B9D"/>
    <w:rsid w:val="006D45D9"/>
    <w:rsid w:val="006D4E03"/>
    <w:rsid w:val="006D511C"/>
    <w:rsid w:val="006D6030"/>
    <w:rsid w:val="006D7B43"/>
    <w:rsid w:val="006E0BB5"/>
    <w:rsid w:val="006E27A1"/>
    <w:rsid w:val="006E461F"/>
    <w:rsid w:val="006E48FC"/>
    <w:rsid w:val="006E5B10"/>
    <w:rsid w:val="006F093A"/>
    <w:rsid w:val="006F2210"/>
    <w:rsid w:val="006F4590"/>
    <w:rsid w:val="006F7720"/>
    <w:rsid w:val="006F7E25"/>
    <w:rsid w:val="0070216F"/>
    <w:rsid w:val="007032C4"/>
    <w:rsid w:val="00704DC2"/>
    <w:rsid w:val="007070DA"/>
    <w:rsid w:val="007103D9"/>
    <w:rsid w:val="0071059B"/>
    <w:rsid w:val="00710724"/>
    <w:rsid w:val="0071327B"/>
    <w:rsid w:val="00714C44"/>
    <w:rsid w:val="00715289"/>
    <w:rsid w:val="00721093"/>
    <w:rsid w:val="007212FF"/>
    <w:rsid w:val="00721799"/>
    <w:rsid w:val="00721CFF"/>
    <w:rsid w:val="0072260C"/>
    <w:rsid w:val="00722624"/>
    <w:rsid w:val="0072487E"/>
    <w:rsid w:val="0073021B"/>
    <w:rsid w:val="0073516D"/>
    <w:rsid w:val="0073547C"/>
    <w:rsid w:val="00735E2B"/>
    <w:rsid w:val="00736819"/>
    <w:rsid w:val="007401E2"/>
    <w:rsid w:val="007419B3"/>
    <w:rsid w:val="00742709"/>
    <w:rsid w:val="00742BAF"/>
    <w:rsid w:val="00744275"/>
    <w:rsid w:val="00744BA7"/>
    <w:rsid w:val="00745088"/>
    <w:rsid w:val="007464E4"/>
    <w:rsid w:val="00747018"/>
    <w:rsid w:val="00750856"/>
    <w:rsid w:val="00750E0E"/>
    <w:rsid w:val="00755642"/>
    <w:rsid w:val="00755E62"/>
    <w:rsid w:val="0075608C"/>
    <w:rsid w:val="00757ED0"/>
    <w:rsid w:val="00760E5D"/>
    <w:rsid w:val="0076229D"/>
    <w:rsid w:val="007627D1"/>
    <w:rsid w:val="0076347C"/>
    <w:rsid w:val="00763E15"/>
    <w:rsid w:val="007642EF"/>
    <w:rsid w:val="00765750"/>
    <w:rsid w:val="00767AD6"/>
    <w:rsid w:val="00770CB4"/>
    <w:rsid w:val="00772806"/>
    <w:rsid w:val="0077281A"/>
    <w:rsid w:val="00772A20"/>
    <w:rsid w:val="007756C1"/>
    <w:rsid w:val="00776B60"/>
    <w:rsid w:val="007809FA"/>
    <w:rsid w:val="00781288"/>
    <w:rsid w:val="007824FD"/>
    <w:rsid w:val="0078293B"/>
    <w:rsid w:val="00787A1C"/>
    <w:rsid w:val="00787D25"/>
    <w:rsid w:val="00792132"/>
    <w:rsid w:val="00794449"/>
    <w:rsid w:val="007947A1"/>
    <w:rsid w:val="00796319"/>
    <w:rsid w:val="00796D09"/>
    <w:rsid w:val="007A0EA4"/>
    <w:rsid w:val="007A0EF0"/>
    <w:rsid w:val="007A1CA6"/>
    <w:rsid w:val="007A27E1"/>
    <w:rsid w:val="007A4BCA"/>
    <w:rsid w:val="007A6570"/>
    <w:rsid w:val="007A6687"/>
    <w:rsid w:val="007A6EBB"/>
    <w:rsid w:val="007A773F"/>
    <w:rsid w:val="007B0541"/>
    <w:rsid w:val="007B0B4E"/>
    <w:rsid w:val="007B5C26"/>
    <w:rsid w:val="007C0E50"/>
    <w:rsid w:val="007C154F"/>
    <w:rsid w:val="007C31C0"/>
    <w:rsid w:val="007C4A15"/>
    <w:rsid w:val="007C4F90"/>
    <w:rsid w:val="007C6A15"/>
    <w:rsid w:val="007D0777"/>
    <w:rsid w:val="007D0E77"/>
    <w:rsid w:val="007D334F"/>
    <w:rsid w:val="007D395F"/>
    <w:rsid w:val="007D48B4"/>
    <w:rsid w:val="007D744C"/>
    <w:rsid w:val="007E1570"/>
    <w:rsid w:val="007E2208"/>
    <w:rsid w:val="007E25FB"/>
    <w:rsid w:val="007E369E"/>
    <w:rsid w:val="007E3B0E"/>
    <w:rsid w:val="007E4BD9"/>
    <w:rsid w:val="007E7676"/>
    <w:rsid w:val="007E7764"/>
    <w:rsid w:val="007E7980"/>
    <w:rsid w:val="007F0312"/>
    <w:rsid w:val="007F08B4"/>
    <w:rsid w:val="007F1084"/>
    <w:rsid w:val="007F2377"/>
    <w:rsid w:val="007F246B"/>
    <w:rsid w:val="007F40B5"/>
    <w:rsid w:val="007F437A"/>
    <w:rsid w:val="007F7FE7"/>
    <w:rsid w:val="00800172"/>
    <w:rsid w:val="0080110B"/>
    <w:rsid w:val="008018BB"/>
    <w:rsid w:val="008046E6"/>
    <w:rsid w:val="008052AF"/>
    <w:rsid w:val="00807B13"/>
    <w:rsid w:val="00811C1B"/>
    <w:rsid w:val="00813937"/>
    <w:rsid w:val="00813F89"/>
    <w:rsid w:val="00814188"/>
    <w:rsid w:val="0081569F"/>
    <w:rsid w:val="00816DA7"/>
    <w:rsid w:val="00817237"/>
    <w:rsid w:val="00817EEA"/>
    <w:rsid w:val="00820F4F"/>
    <w:rsid w:val="00822762"/>
    <w:rsid w:val="008236D8"/>
    <w:rsid w:val="008240C6"/>
    <w:rsid w:val="008255B0"/>
    <w:rsid w:val="00826F78"/>
    <w:rsid w:val="008306FF"/>
    <w:rsid w:val="00832623"/>
    <w:rsid w:val="008364D8"/>
    <w:rsid w:val="008379EF"/>
    <w:rsid w:val="00837A34"/>
    <w:rsid w:val="0084001A"/>
    <w:rsid w:val="00841FF9"/>
    <w:rsid w:val="00843812"/>
    <w:rsid w:val="0084457F"/>
    <w:rsid w:val="00844956"/>
    <w:rsid w:val="008458BE"/>
    <w:rsid w:val="00846066"/>
    <w:rsid w:val="0084620C"/>
    <w:rsid w:val="008470ED"/>
    <w:rsid w:val="00847615"/>
    <w:rsid w:val="00850760"/>
    <w:rsid w:val="00850840"/>
    <w:rsid w:val="008510C8"/>
    <w:rsid w:val="00851A53"/>
    <w:rsid w:val="00851FCA"/>
    <w:rsid w:val="00853A84"/>
    <w:rsid w:val="008545C1"/>
    <w:rsid w:val="00854A1A"/>
    <w:rsid w:val="00860D09"/>
    <w:rsid w:val="00860EB7"/>
    <w:rsid w:val="00861A13"/>
    <w:rsid w:val="00861F47"/>
    <w:rsid w:val="0086250C"/>
    <w:rsid w:val="0086266B"/>
    <w:rsid w:val="00862F4F"/>
    <w:rsid w:val="00863B3F"/>
    <w:rsid w:val="00871757"/>
    <w:rsid w:val="00871BC3"/>
    <w:rsid w:val="0087309A"/>
    <w:rsid w:val="008733EC"/>
    <w:rsid w:val="00875211"/>
    <w:rsid w:val="00875A16"/>
    <w:rsid w:val="00875D11"/>
    <w:rsid w:val="008829B6"/>
    <w:rsid w:val="00883072"/>
    <w:rsid w:val="008833AA"/>
    <w:rsid w:val="0088417B"/>
    <w:rsid w:val="008844AE"/>
    <w:rsid w:val="008859A4"/>
    <w:rsid w:val="0088617D"/>
    <w:rsid w:val="00890279"/>
    <w:rsid w:val="00895585"/>
    <w:rsid w:val="0089594D"/>
    <w:rsid w:val="008A1AD2"/>
    <w:rsid w:val="008A2A7B"/>
    <w:rsid w:val="008A2C19"/>
    <w:rsid w:val="008A425A"/>
    <w:rsid w:val="008A5D9C"/>
    <w:rsid w:val="008A72F1"/>
    <w:rsid w:val="008B0980"/>
    <w:rsid w:val="008B10FE"/>
    <w:rsid w:val="008B4F79"/>
    <w:rsid w:val="008B537F"/>
    <w:rsid w:val="008B65CD"/>
    <w:rsid w:val="008B77DB"/>
    <w:rsid w:val="008C0A1F"/>
    <w:rsid w:val="008C3889"/>
    <w:rsid w:val="008C43CC"/>
    <w:rsid w:val="008C4D59"/>
    <w:rsid w:val="008C5B16"/>
    <w:rsid w:val="008C6265"/>
    <w:rsid w:val="008C6993"/>
    <w:rsid w:val="008C6F56"/>
    <w:rsid w:val="008D2024"/>
    <w:rsid w:val="008D2607"/>
    <w:rsid w:val="008D4D6F"/>
    <w:rsid w:val="008D5329"/>
    <w:rsid w:val="008E22CE"/>
    <w:rsid w:val="008E46CA"/>
    <w:rsid w:val="008E54A5"/>
    <w:rsid w:val="008E5B97"/>
    <w:rsid w:val="008F007C"/>
    <w:rsid w:val="008F39B1"/>
    <w:rsid w:val="008F5051"/>
    <w:rsid w:val="008F5BD0"/>
    <w:rsid w:val="00900006"/>
    <w:rsid w:val="00900527"/>
    <w:rsid w:val="009015AB"/>
    <w:rsid w:val="009016FD"/>
    <w:rsid w:val="00902069"/>
    <w:rsid w:val="00902EFD"/>
    <w:rsid w:val="00903EE9"/>
    <w:rsid w:val="00906F36"/>
    <w:rsid w:val="00910759"/>
    <w:rsid w:val="00910B59"/>
    <w:rsid w:val="00910E2D"/>
    <w:rsid w:val="009112AE"/>
    <w:rsid w:val="00913B24"/>
    <w:rsid w:val="00913B41"/>
    <w:rsid w:val="00917DE2"/>
    <w:rsid w:val="00923543"/>
    <w:rsid w:val="00924747"/>
    <w:rsid w:val="009317D7"/>
    <w:rsid w:val="00931CD9"/>
    <w:rsid w:val="00931F2B"/>
    <w:rsid w:val="00933AFA"/>
    <w:rsid w:val="00943262"/>
    <w:rsid w:val="00945CB3"/>
    <w:rsid w:val="00945CF3"/>
    <w:rsid w:val="00945F75"/>
    <w:rsid w:val="009466E8"/>
    <w:rsid w:val="0094677E"/>
    <w:rsid w:val="00947322"/>
    <w:rsid w:val="009503C5"/>
    <w:rsid w:val="00951094"/>
    <w:rsid w:val="0095188F"/>
    <w:rsid w:val="0095195A"/>
    <w:rsid w:val="00952537"/>
    <w:rsid w:val="00953FDC"/>
    <w:rsid w:val="00954FDD"/>
    <w:rsid w:val="009569CD"/>
    <w:rsid w:val="00964428"/>
    <w:rsid w:val="0096570E"/>
    <w:rsid w:val="009673BB"/>
    <w:rsid w:val="009675AD"/>
    <w:rsid w:val="0096766E"/>
    <w:rsid w:val="00972274"/>
    <w:rsid w:val="0097294E"/>
    <w:rsid w:val="00973CD9"/>
    <w:rsid w:val="009742FF"/>
    <w:rsid w:val="009750E9"/>
    <w:rsid w:val="0097690D"/>
    <w:rsid w:val="00976E5C"/>
    <w:rsid w:val="009806D1"/>
    <w:rsid w:val="00981DB1"/>
    <w:rsid w:val="009823C8"/>
    <w:rsid w:val="00983325"/>
    <w:rsid w:val="00984155"/>
    <w:rsid w:val="00984A6B"/>
    <w:rsid w:val="0098594E"/>
    <w:rsid w:val="009859C5"/>
    <w:rsid w:val="00985D0F"/>
    <w:rsid w:val="00986920"/>
    <w:rsid w:val="009905EB"/>
    <w:rsid w:val="00992C0C"/>
    <w:rsid w:val="00993540"/>
    <w:rsid w:val="00995001"/>
    <w:rsid w:val="009A1973"/>
    <w:rsid w:val="009A25CE"/>
    <w:rsid w:val="009A27B7"/>
    <w:rsid w:val="009A4301"/>
    <w:rsid w:val="009A4F0A"/>
    <w:rsid w:val="009A5B5F"/>
    <w:rsid w:val="009A70CA"/>
    <w:rsid w:val="009A76BB"/>
    <w:rsid w:val="009B0020"/>
    <w:rsid w:val="009B15E0"/>
    <w:rsid w:val="009B23B2"/>
    <w:rsid w:val="009B2E37"/>
    <w:rsid w:val="009B488B"/>
    <w:rsid w:val="009B4E3D"/>
    <w:rsid w:val="009B5E5A"/>
    <w:rsid w:val="009B65D9"/>
    <w:rsid w:val="009B7503"/>
    <w:rsid w:val="009B7ADC"/>
    <w:rsid w:val="009C0251"/>
    <w:rsid w:val="009C1177"/>
    <w:rsid w:val="009C1B64"/>
    <w:rsid w:val="009C2DB5"/>
    <w:rsid w:val="009C3B80"/>
    <w:rsid w:val="009C690A"/>
    <w:rsid w:val="009C7A69"/>
    <w:rsid w:val="009C7F9B"/>
    <w:rsid w:val="009D083C"/>
    <w:rsid w:val="009D388E"/>
    <w:rsid w:val="009D7975"/>
    <w:rsid w:val="009E0481"/>
    <w:rsid w:val="009E3426"/>
    <w:rsid w:val="009E6934"/>
    <w:rsid w:val="009E6BCC"/>
    <w:rsid w:val="009E7250"/>
    <w:rsid w:val="009E76C7"/>
    <w:rsid w:val="009F3A7B"/>
    <w:rsid w:val="009F426B"/>
    <w:rsid w:val="009F50AA"/>
    <w:rsid w:val="009F5F6A"/>
    <w:rsid w:val="009F693D"/>
    <w:rsid w:val="009F707B"/>
    <w:rsid w:val="009F71F5"/>
    <w:rsid w:val="00A02828"/>
    <w:rsid w:val="00A04117"/>
    <w:rsid w:val="00A12326"/>
    <w:rsid w:val="00A1470B"/>
    <w:rsid w:val="00A173C0"/>
    <w:rsid w:val="00A174ED"/>
    <w:rsid w:val="00A1777D"/>
    <w:rsid w:val="00A210BD"/>
    <w:rsid w:val="00A219A6"/>
    <w:rsid w:val="00A21B4B"/>
    <w:rsid w:val="00A21D61"/>
    <w:rsid w:val="00A23354"/>
    <w:rsid w:val="00A23E80"/>
    <w:rsid w:val="00A30873"/>
    <w:rsid w:val="00A31039"/>
    <w:rsid w:val="00A31ECF"/>
    <w:rsid w:val="00A32729"/>
    <w:rsid w:val="00A348C5"/>
    <w:rsid w:val="00A3640D"/>
    <w:rsid w:val="00A3710A"/>
    <w:rsid w:val="00A40FCE"/>
    <w:rsid w:val="00A4118B"/>
    <w:rsid w:val="00A45162"/>
    <w:rsid w:val="00A468EA"/>
    <w:rsid w:val="00A479AD"/>
    <w:rsid w:val="00A50C2C"/>
    <w:rsid w:val="00A51248"/>
    <w:rsid w:val="00A517DD"/>
    <w:rsid w:val="00A53BB0"/>
    <w:rsid w:val="00A544B5"/>
    <w:rsid w:val="00A555B1"/>
    <w:rsid w:val="00A60299"/>
    <w:rsid w:val="00A62189"/>
    <w:rsid w:val="00A62327"/>
    <w:rsid w:val="00A6315E"/>
    <w:rsid w:val="00A655DA"/>
    <w:rsid w:val="00A66029"/>
    <w:rsid w:val="00A67455"/>
    <w:rsid w:val="00A725B5"/>
    <w:rsid w:val="00A750CE"/>
    <w:rsid w:val="00A75796"/>
    <w:rsid w:val="00A775EB"/>
    <w:rsid w:val="00A80E6D"/>
    <w:rsid w:val="00A81A30"/>
    <w:rsid w:val="00A81BBA"/>
    <w:rsid w:val="00A81F19"/>
    <w:rsid w:val="00A82F9D"/>
    <w:rsid w:val="00A83C18"/>
    <w:rsid w:val="00A85881"/>
    <w:rsid w:val="00A91E48"/>
    <w:rsid w:val="00A92AA0"/>
    <w:rsid w:val="00A93FC0"/>
    <w:rsid w:val="00A94593"/>
    <w:rsid w:val="00A95D16"/>
    <w:rsid w:val="00A966DB"/>
    <w:rsid w:val="00AA0A83"/>
    <w:rsid w:val="00AA153E"/>
    <w:rsid w:val="00AA21ED"/>
    <w:rsid w:val="00AA35BC"/>
    <w:rsid w:val="00AA4CEB"/>
    <w:rsid w:val="00AB0E7C"/>
    <w:rsid w:val="00AB12C6"/>
    <w:rsid w:val="00AB1A03"/>
    <w:rsid w:val="00AB4D33"/>
    <w:rsid w:val="00AB6102"/>
    <w:rsid w:val="00AB65B8"/>
    <w:rsid w:val="00AC2AD2"/>
    <w:rsid w:val="00AC7622"/>
    <w:rsid w:val="00AD21CF"/>
    <w:rsid w:val="00AD301D"/>
    <w:rsid w:val="00AD3C0D"/>
    <w:rsid w:val="00AD5AEE"/>
    <w:rsid w:val="00AD6092"/>
    <w:rsid w:val="00AD63E9"/>
    <w:rsid w:val="00AD69C6"/>
    <w:rsid w:val="00AD7587"/>
    <w:rsid w:val="00AE1313"/>
    <w:rsid w:val="00AE1AD2"/>
    <w:rsid w:val="00AE2E05"/>
    <w:rsid w:val="00AE477E"/>
    <w:rsid w:val="00AE4821"/>
    <w:rsid w:val="00AE4B58"/>
    <w:rsid w:val="00AE4CE4"/>
    <w:rsid w:val="00AE68BF"/>
    <w:rsid w:val="00AE70C8"/>
    <w:rsid w:val="00AE7819"/>
    <w:rsid w:val="00AE7ECB"/>
    <w:rsid w:val="00AF00F8"/>
    <w:rsid w:val="00AF1C41"/>
    <w:rsid w:val="00AF3B4C"/>
    <w:rsid w:val="00AF4219"/>
    <w:rsid w:val="00AF42D4"/>
    <w:rsid w:val="00AF4930"/>
    <w:rsid w:val="00AF4CAE"/>
    <w:rsid w:val="00AF57CC"/>
    <w:rsid w:val="00AF66B4"/>
    <w:rsid w:val="00AF749A"/>
    <w:rsid w:val="00AF79FF"/>
    <w:rsid w:val="00B01583"/>
    <w:rsid w:val="00B01E05"/>
    <w:rsid w:val="00B02878"/>
    <w:rsid w:val="00B0327B"/>
    <w:rsid w:val="00B04300"/>
    <w:rsid w:val="00B04E17"/>
    <w:rsid w:val="00B06A26"/>
    <w:rsid w:val="00B06C4A"/>
    <w:rsid w:val="00B10A35"/>
    <w:rsid w:val="00B11850"/>
    <w:rsid w:val="00B11C5C"/>
    <w:rsid w:val="00B11C70"/>
    <w:rsid w:val="00B143F7"/>
    <w:rsid w:val="00B14974"/>
    <w:rsid w:val="00B14F82"/>
    <w:rsid w:val="00B1595D"/>
    <w:rsid w:val="00B16668"/>
    <w:rsid w:val="00B20CF5"/>
    <w:rsid w:val="00B20EE6"/>
    <w:rsid w:val="00B227D8"/>
    <w:rsid w:val="00B2743D"/>
    <w:rsid w:val="00B27FC1"/>
    <w:rsid w:val="00B32DDB"/>
    <w:rsid w:val="00B341AD"/>
    <w:rsid w:val="00B341D3"/>
    <w:rsid w:val="00B369BD"/>
    <w:rsid w:val="00B40E9E"/>
    <w:rsid w:val="00B42D15"/>
    <w:rsid w:val="00B45C99"/>
    <w:rsid w:val="00B50298"/>
    <w:rsid w:val="00B505BB"/>
    <w:rsid w:val="00B518AE"/>
    <w:rsid w:val="00B53C67"/>
    <w:rsid w:val="00B53DF1"/>
    <w:rsid w:val="00B5475D"/>
    <w:rsid w:val="00B552AE"/>
    <w:rsid w:val="00B55A64"/>
    <w:rsid w:val="00B55D41"/>
    <w:rsid w:val="00B6028A"/>
    <w:rsid w:val="00B629E9"/>
    <w:rsid w:val="00B639C2"/>
    <w:rsid w:val="00B725F2"/>
    <w:rsid w:val="00B753A5"/>
    <w:rsid w:val="00B75D7F"/>
    <w:rsid w:val="00B77DF0"/>
    <w:rsid w:val="00B801E3"/>
    <w:rsid w:val="00B80748"/>
    <w:rsid w:val="00B8133F"/>
    <w:rsid w:val="00B81C77"/>
    <w:rsid w:val="00B83053"/>
    <w:rsid w:val="00B834F3"/>
    <w:rsid w:val="00B844CD"/>
    <w:rsid w:val="00B8554A"/>
    <w:rsid w:val="00B85888"/>
    <w:rsid w:val="00B85E5D"/>
    <w:rsid w:val="00B85FCC"/>
    <w:rsid w:val="00B86A5C"/>
    <w:rsid w:val="00B87CBA"/>
    <w:rsid w:val="00B91667"/>
    <w:rsid w:val="00B95964"/>
    <w:rsid w:val="00B96A1D"/>
    <w:rsid w:val="00BA04E0"/>
    <w:rsid w:val="00BA08A5"/>
    <w:rsid w:val="00BA0E78"/>
    <w:rsid w:val="00BA2688"/>
    <w:rsid w:val="00BA4E9F"/>
    <w:rsid w:val="00BA515B"/>
    <w:rsid w:val="00BA5E30"/>
    <w:rsid w:val="00BA6ADF"/>
    <w:rsid w:val="00BA70C8"/>
    <w:rsid w:val="00BB2704"/>
    <w:rsid w:val="00BB31A8"/>
    <w:rsid w:val="00BB36F3"/>
    <w:rsid w:val="00BB4275"/>
    <w:rsid w:val="00BB42D7"/>
    <w:rsid w:val="00BB63E6"/>
    <w:rsid w:val="00BB65B7"/>
    <w:rsid w:val="00BB7473"/>
    <w:rsid w:val="00BB7F5A"/>
    <w:rsid w:val="00BC0EF3"/>
    <w:rsid w:val="00BC24D4"/>
    <w:rsid w:val="00BC284F"/>
    <w:rsid w:val="00BC4973"/>
    <w:rsid w:val="00BC4AF2"/>
    <w:rsid w:val="00BD063A"/>
    <w:rsid w:val="00BD0DAE"/>
    <w:rsid w:val="00BD1EBD"/>
    <w:rsid w:val="00BD49EE"/>
    <w:rsid w:val="00BD5898"/>
    <w:rsid w:val="00BD6612"/>
    <w:rsid w:val="00BD7A92"/>
    <w:rsid w:val="00BE08FA"/>
    <w:rsid w:val="00BE0D44"/>
    <w:rsid w:val="00BE4348"/>
    <w:rsid w:val="00BE4D6F"/>
    <w:rsid w:val="00BE5240"/>
    <w:rsid w:val="00BE607B"/>
    <w:rsid w:val="00BE71C2"/>
    <w:rsid w:val="00BE73CF"/>
    <w:rsid w:val="00BE78EA"/>
    <w:rsid w:val="00BF1FAD"/>
    <w:rsid w:val="00BF5547"/>
    <w:rsid w:val="00BF5F4D"/>
    <w:rsid w:val="00BF6FC5"/>
    <w:rsid w:val="00BF71A6"/>
    <w:rsid w:val="00BF7E09"/>
    <w:rsid w:val="00C0191D"/>
    <w:rsid w:val="00C05210"/>
    <w:rsid w:val="00C05303"/>
    <w:rsid w:val="00C06854"/>
    <w:rsid w:val="00C06F98"/>
    <w:rsid w:val="00C07529"/>
    <w:rsid w:val="00C12165"/>
    <w:rsid w:val="00C13C25"/>
    <w:rsid w:val="00C14B9F"/>
    <w:rsid w:val="00C14C00"/>
    <w:rsid w:val="00C154B5"/>
    <w:rsid w:val="00C21139"/>
    <w:rsid w:val="00C234F4"/>
    <w:rsid w:val="00C250E0"/>
    <w:rsid w:val="00C27F07"/>
    <w:rsid w:val="00C30B8A"/>
    <w:rsid w:val="00C32A33"/>
    <w:rsid w:val="00C339C7"/>
    <w:rsid w:val="00C36B68"/>
    <w:rsid w:val="00C4156E"/>
    <w:rsid w:val="00C422E7"/>
    <w:rsid w:val="00C42DE5"/>
    <w:rsid w:val="00C446FE"/>
    <w:rsid w:val="00C447C9"/>
    <w:rsid w:val="00C44C4D"/>
    <w:rsid w:val="00C46825"/>
    <w:rsid w:val="00C46C7F"/>
    <w:rsid w:val="00C50D5C"/>
    <w:rsid w:val="00C51BE8"/>
    <w:rsid w:val="00C51C02"/>
    <w:rsid w:val="00C51D60"/>
    <w:rsid w:val="00C52FF3"/>
    <w:rsid w:val="00C53F21"/>
    <w:rsid w:val="00C54392"/>
    <w:rsid w:val="00C55EE2"/>
    <w:rsid w:val="00C56787"/>
    <w:rsid w:val="00C56D55"/>
    <w:rsid w:val="00C57EDA"/>
    <w:rsid w:val="00C60CE6"/>
    <w:rsid w:val="00C61C3E"/>
    <w:rsid w:val="00C6263F"/>
    <w:rsid w:val="00C634B3"/>
    <w:rsid w:val="00C67D2E"/>
    <w:rsid w:val="00C67DAC"/>
    <w:rsid w:val="00C7053C"/>
    <w:rsid w:val="00C705A3"/>
    <w:rsid w:val="00C710C2"/>
    <w:rsid w:val="00C71351"/>
    <w:rsid w:val="00C73ABE"/>
    <w:rsid w:val="00C73C6F"/>
    <w:rsid w:val="00C77922"/>
    <w:rsid w:val="00C80953"/>
    <w:rsid w:val="00C80A36"/>
    <w:rsid w:val="00C81867"/>
    <w:rsid w:val="00C82183"/>
    <w:rsid w:val="00C825E8"/>
    <w:rsid w:val="00C843A0"/>
    <w:rsid w:val="00C856BB"/>
    <w:rsid w:val="00C8572B"/>
    <w:rsid w:val="00C85D1E"/>
    <w:rsid w:val="00C8751E"/>
    <w:rsid w:val="00C910C7"/>
    <w:rsid w:val="00C92060"/>
    <w:rsid w:val="00C92B09"/>
    <w:rsid w:val="00C92C7C"/>
    <w:rsid w:val="00C93B9D"/>
    <w:rsid w:val="00CA035C"/>
    <w:rsid w:val="00CA13AE"/>
    <w:rsid w:val="00CA1F18"/>
    <w:rsid w:val="00CA2F89"/>
    <w:rsid w:val="00CA361D"/>
    <w:rsid w:val="00CA5AFF"/>
    <w:rsid w:val="00CA71EF"/>
    <w:rsid w:val="00CA782C"/>
    <w:rsid w:val="00CB1C08"/>
    <w:rsid w:val="00CB29A7"/>
    <w:rsid w:val="00CB381B"/>
    <w:rsid w:val="00CB390B"/>
    <w:rsid w:val="00CB469A"/>
    <w:rsid w:val="00CB5E1D"/>
    <w:rsid w:val="00CB7A14"/>
    <w:rsid w:val="00CC488D"/>
    <w:rsid w:val="00CC5B95"/>
    <w:rsid w:val="00CC5F7B"/>
    <w:rsid w:val="00CC6C67"/>
    <w:rsid w:val="00CD115A"/>
    <w:rsid w:val="00CD258A"/>
    <w:rsid w:val="00CD347F"/>
    <w:rsid w:val="00CD4226"/>
    <w:rsid w:val="00CD53A0"/>
    <w:rsid w:val="00CD5996"/>
    <w:rsid w:val="00CD6232"/>
    <w:rsid w:val="00CD6CCA"/>
    <w:rsid w:val="00CF24DF"/>
    <w:rsid w:val="00CF47F3"/>
    <w:rsid w:val="00CF49B4"/>
    <w:rsid w:val="00CF71FD"/>
    <w:rsid w:val="00CF73D4"/>
    <w:rsid w:val="00D00ACA"/>
    <w:rsid w:val="00D0122A"/>
    <w:rsid w:val="00D07015"/>
    <w:rsid w:val="00D1491D"/>
    <w:rsid w:val="00D16829"/>
    <w:rsid w:val="00D2049E"/>
    <w:rsid w:val="00D25525"/>
    <w:rsid w:val="00D27C7B"/>
    <w:rsid w:val="00D27DB8"/>
    <w:rsid w:val="00D31943"/>
    <w:rsid w:val="00D34A22"/>
    <w:rsid w:val="00D3698D"/>
    <w:rsid w:val="00D37555"/>
    <w:rsid w:val="00D4015F"/>
    <w:rsid w:val="00D409A3"/>
    <w:rsid w:val="00D41034"/>
    <w:rsid w:val="00D43C63"/>
    <w:rsid w:val="00D4668F"/>
    <w:rsid w:val="00D476AE"/>
    <w:rsid w:val="00D51230"/>
    <w:rsid w:val="00D5131E"/>
    <w:rsid w:val="00D5165D"/>
    <w:rsid w:val="00D519F9"/>
    <w:rsid w:val="00D51A24"/>
    <w:rsid w:val="00D5293F"/>
    <w:rsid w:val="00D529B0"/>
    <w:rsid w:val="00D539E4"/>
    <w:rsid w:val="00D55FAE"/>
    <w:rsid w:val="00D60602"/>
    <w:rsid w:val="00D60DAD"/>
    <w:rsid w:val="00D624A7"/>
    <w:rsid w:val="00D634AA"/>
    <w:rsid w:val="00D63519"/>
    <w:rsid w:val="00D6391C"/>
    <w:rsid w:val="00D64D23"/>
    <w:rsid w:val="00D659B0"/>
    <w:rsid w:val="00D675B0"/>
    <w:rsid w:val="00D701D8"/>
    <w:rsid w:val="00D71103"/>
    <w:rsid w:val="00D72E07"/>
    <w:rsid w:val="00D73010"/>
    <w:rsid w:val="00D73532"/>
    <w:rsid w:val="00D75545"/>
    <w:rsid w:val="00D76ED9"/>
    <w:rsid w:val="00D77093"/>
    <w:rsid w:val="00D77D6C"/>
    <w:rsid w:val="00D810D1"/>
    <w:rsid w:val="00D81546"/>
    <w:rsid w:val="00D81F89"/>
    <w:rsid w:val="00D84C6E"/>
    <w:rsid w:val="00D863D4"/>
    <w:rsid w:val="00D86E79"/>
    <w:rsid w:val="00D87097"/>
    <w:rsid w:val="00D917F9"/>
    <w:rsid w:val="00D9390B"/>
    <w:rsid w:val="00D94AD0"/>
    <w:rsid w:val="00D967D4"/>
    <w:rsid w:val="00D96FF3"/>
    <w:rsid w:val="00DA0021"/>
    <w:rsid w:val="00DA1BC1"/>
    <w:rsid w:val="00DA2FCD"/>
    <w:rsid w:val="00DA367D"/>
    <w:rsid w:val="00DA482D"/>
    <w:rsid w:val="00DA48FA"/>
    <w:rsid w:val="00DA51BD"/>
    <w:rsid w:val="00DA7239"/>
    <w:rsid w:val="00DA7AE2"/>
    <w:rsid w:val="00DB4DA7"/>
    <w:rsid w:val="00DB6436"/>
    <w:rsid w:val="00DB73C7"/>
    <w:rsid w:val="00DC1126"/>
    <w:rsid w:val="00DC2087"/>
    <w:rsid w:val="00DC4E26"/>
    <w:rsid w:val="00DC5B13"/>
    <w:rsid w:val="00DC60BD"/>
    <w:rsid w:val="00DC6295"/>
    <w:rsid w:val="00DC66C5"/>
    <w:rsid w:val="00DC782E"/>
    <w:rsid w:val="00DC78A5"/>
    <w:rsid w:val="00DD2200"/>
    <w:rsid w:val="00DD3B9B"/>
    <w:rsid w:val="00DD41DF"/>
    <w:rsid w:val="00DD59E9"/>
    <w:rsid w:val="00DE0394"/>
    <w:rsid w:val="00DE0E6D"/>
    <w:rsid w:val="00DE49D3"/>
    <w:rsid w:val="00DE6BE1"/>
    <w:rsid w:val="00DF15F6"/>
    <w:rsid w:val="00DF1712"/>
    <w:rsid w:val="00DF2646"/>
    <w:rsid w:val="00DF317D"/>
    <w:rsid w:val="00DF43DD"/>
    <w:rsid w:val="00DF6A00"/>
    <w:rsid w:val="00DF6BFA"/>
    <w:rsid w:val="00DF74FB"/>
    <w:rsid w:val="00DF759D"/>
    <w:rsid w:val="00DF7CF0"/>
    <w:rsid w:val="00E0303E"/>
    <w:rsid w:val="00E03A05"/>
    <w:rsid w:val="00E03D89"/>
    <w:rsid w:val="00E046F9"/>
    <w:rsid w:val="00E0567E"/>
    <w:rsid w:val="00E05DC6"/>
    <w:rsid w:val="00E06F49"/>
    <w:rsid w:val="00E107D2"/>
    <w:rsid w:val="00E11D6F"/>
    <w:rsid w:val="00E12C80"/>
    <w:rsid w:val="00E12E20"/>
    <w:rsid w:val="00E13589"/>
    <w:rsid w:val="00E1381C"/>
    <w:rsid w:val="00E13B2F"/>
    <w:rsid w:val="00E14F43"/>
    <w:rsid w:val="00E16408"/>
    <w:rsid w:val="00E17598"/>
    <w:rsid w:val="00E176CC"/>
    <w:rsid w:val="00E17A40"/>
    <w:rsid w:val="00E20028"/>
    <w:rsid w:val="00E20700"/>
    <w:rsid w:val="00E22B5A"/>
    <w:rsid w:val="00E2343D"/>
    <w:rsid w:val="00E2615E"/>
    <w:rsid w:val="00E262DE"/>
    <w:rsid w:val="00E30FC3"/>
    <w:rsid w:val="00E358A6"/>
    <w:rsid w:val="00E365DF"/>
    <w:rsid w:val="00E36D6F"/>
    <w:rsid w:val="00E40B9A"/>
    <w:rsid w:val="00E43699"/>
    <w:rsid w:val="00E43CC9"/>
    <w:rsid w:val="00E5189E"/>
    <w:rsid w:val="00E523C6"/>
    <w:rsid w:val="00E53299"/>
    <w:rsid w:val="00E553D0"/>
    <w:rsid w:val="00E55430"/>
    <w:rsid w:val="00E6329F"/>
    <w:rsid w:val="00E647D9"/>
    <w:rsid w:val="00E65570"/>
    <w:rsid w:val="00E65A87"/>
    <w:rsid w:val="00E664CC"/>
    <w:rsid w:val="00E67301"/>
    <w:rsid w:val="00E67317"/>
    <w:rsid w:val="00E70023"/>
    <w:rsid w:val="00E711D4"/>
    <w:rsid w:val="00E7195D"/>
    <w:rsid w:val="00E735DB"/>
    <w:rsid w:val="00E73B04"/>
    <w:rsid w:val="00E74762"/>
    <w:rsid w:val="00E768A3"/>
    <w:rsid w:val="00E768C9"/>
    <w:rsid w:val="00E818A5"/>
    <w:rsid w:val="00E82031"/>
    <w:rsid w:val="00E82878"/>
    <w:rsid w:val="00E84119"/>
    <w:rsid w:val="00E86BDD"/>
    <w:rsid w:val="00E878DE"/>
    <w:rsid w:val="00E90737"/>
    <w:rsid w:val="00E91217"/>
    <w:rsid w:val="00E92AE9"/>
    <w:rsid w:val="00E94405"/>
    <w:rsid w:val="00E94447"/>
    <w:rsid w:val="00E952AE"/>
    <w:rsid w:val="00E954B2"/>
    <w:rsid w:val="00E95D9F"/>
    <w:rsid w:val="00E960C0"/>
    <w:rsid w:val="00E96837"/>
    <w:rsid w:val="00EA0CC0"/>
    <w:rsid w:val="00EA1985"/>
    <w:rsid w:val="00EA2410"/>
    <w:rsid w:val="00EA4062"/>
    <w:rsid w:val="00EA59AE"/>
    <w:rsid w:val="00EA5F3E"/>
    <w:rsid w:val="00EA6E71"/>
    <w:rsid w:val="00EA6FE0"/>
    <w:rsid w:val="00EB0FD5"/>
    <w:rsid w:val="00EB2549"/>
    <w:rsid w:val="00EB49CA"/>
    <w:rsid w:val="00EB49D7"/>
    <w:rsid w:val="00EB60DE"/>
    <w:rsid w:val="00EB7A1D"/>
    <w:rsid w:val="00EC010A"/>
    <w:rsid w:val="00EC1254"/>
    <w:rsid w:val="00EC2140"/>
    <w:rsid w:val="00EC4674"/>
    <w:rsid w:val="00EC4A92"/>
    <w:rsid w:val="00EC6404"/>
    <w:rsid w:val="00EC6866"/>
    <w:rsid w:val="00ED208A"/>
    <w:rsid w:val="00ED4097"/>
    <w:rsid w:val="00ED4CD8"/>
    <w:rsid w:val="00EE0BF6"/>
    <w:rsid w:val="00EE17E6"/>
    <w:rsid w:val="00EE2586"/>
    <w:rsid w:val="00EE44F8"/>
    <w:rsid w:val="00EE46C3"/>
    <w:rsid w:val="00EE5D88"/>
    <w:rsid w:val="00EE629A"/>
    <w:rsid w:val="00EE6442"/>
    <w:rsid w:val="00EE6724"/>
    <w:rsid w:val="00EF062F"/>
    <w:rsid w:val="00EF0912"/>
    <w:rsid w:val="00EF1789"/>
    <w:rsid w:val="00EF2364"/>
    <w:rsid w:val="00EF24AC"/>
    <w:rsid w:val="00EF2643"/>
    <w:rsid w:val="00EF2A18"/>
    <w:rsid w:val="00EF32F5"/>
    <w:rsid w:val="00EF3C70"/>
    <w:rsid w:val="00EF418A"/>
    <w:rsid w:val="00EF4CBB"/>
    <w:rsid w:val="00EF5F5C"/>
    <w:rsid w:val="00F00836"/>
    <w:rsid w:val="00F00F9D"/>
    <w:rsid w:val="00F011FB"/>
    <w:rsid w:val="00F018DD"/>
    <w:rsid w:val="00F02312"/>
    <w:rsid w:val="00F05C8C"/>
    <w:rsid w:val="00F10432"/>
    <w:rsid w:val="00F10F50"/>
    <w:rsid w:val="00F1146B"/>
    <w:rsid w:val="00F13E52"/>
    <w:rsid w:val="00F21690"/>
    <w:rsid w:val="00F218AF"/>
    <w:rsid w:val="00F21A1F"/>
    <w:rsid w:val="00F22173"/>
    <w:rsid w:val="00F22714"/>
    <w:rsid w:val="00F23B90"/>
    <w:rsid w:val="00F307BC"/>
    <w:rsid w:val="00F307D1"/>
    <w:rsid w:val="00F332CD"/>
    <w:rsid w:val="00F336B6"/>
    <w:rsid w:val="00F3513D"/>
    <w:rsid w:val="00F36E5E"/>
    <w:rsid w:val="00F37391"/>
    <w:rsid w:val="00F40563"/>
    <w:rsid w:val="00F40CD4"/>
    <w:rsid w:val="00F43F19"/>
    <w:rsid w:val="00F44E35"/>
    <w:rsid w:val="00F473B6"/>
    <w:rsid w:val="00F5277F"/>
    <w:rsid w:val="00F52D08"/>
    <w:rsid w:val="00F52FE9"/>
    <w:rsid w:val="00F536C4"/>
    <w:rsid w:val="00F54061"/>
    <w:rsid w:val="00F5482D"/>
    <w:rsid w:val="00F54C8E"/>
    <w:rsid w:val="00F563FF"/>
    <w:rsid w:val="00F56F03"/>
    <w:rsid w:val="00F57381"/>
    <w:rsid w:val="00F60E63"/>
    <w:rsid w:val="00F645A6"/>
    <w:rsid w:val="00F65035"/>
    <w:rsid w:val="00F67E3A"/>
    <w:rsid w:val="00F7034A"/>
    <w:rsid w:val="00F70A23"/>
    <w:rsid w:val="00F71E67"/>
    <w:rsid w:val="00F73689"/>
    <w:rsid w:val="00F73E1E"/>
    <w:rsid w:val="00F74215"/>
    <w:rsid w:val="00F7660B"/>
    <w:rsid w:val="00F804B1"/>
    <w:rsid w:val="00F80C2A"/>
    <w:rsid w:val="00F81459"/>
    <w:rsid w:val="00F82453"/>
    <w:rsid w:val="00F84DB6"/>
    <w:rsid w:val="00F85B5B"/>
    <w:rsid w:val="00F85DB7"/>
    <w:rsid w:val="00F90556"/>
    <w:rsid w:val="00F909CC"/>
    <w:rsid w:val="00F9207F"/>
    <w:rsid w:val="00F921CA"/>
    <w:rsid w:val="00F93E7C"/>
    <w:rsid w:val="00F9576F"/>
    <w:rsid w:val="00F95DC5"/>
    <w:rsid w:val="00F9694B"/>
    <w:rsid w:val="00FA0033"/>
    <w:rsid w:val="00FA06B3"/>
    <w:rsid w:val="00FA2EA0"/>
    <w:rsid w:val="00FA407C"/>
    <w:rsid w:val="00FA4CC4"/>
    <w:rsid w:val="00FB1768"/>
    <w:rsid w:val="00FB1A9A"/>
    <w:rsid w:val="00FB1CFE"/>
    <w:rsid w:val="00FB6298"/>
    <w:rsid w:val="00FB662A"/>
    <w:rsid w:val="00FB6CB7"/>
    <w:rsid w:val="00FB6FC2"/>
    <w:rsid w:val="00FC1465"/>
    <w:rsid w:val="00FC1EEA"/>
    <w:rsid w:val="00FC2542"/>
    <w:rsid w:val="00FC3671"/>
    <w:rsid w:val="00FC398A"/>
    <w:rsid w:val="00FC6317"/>
    <w:rsid w:val="00FC640A"/>
    <w:rsid w:val="00FC6696"/>
    <w:rsid w:val="00FD0E71"/>
    <w:rsid w:val="00FD2B23"/>
    <w:rsid w:val="00FD2DC3"/>
    <w:rsid w:val="00FD4177"/>
    <w:rsid w:val="00FD7ED8"/>
    <w:rsid w:val="00FE08A0"/>
    <w:rsid w:val="00FE0CE3"/>
    <w:rsid w:val="00FE1198"/>
    <w:rsid w:val="00FE134B"/>
    <w:rsid w:val="00FE23A4"/>
    <w:rsid w:val="00FE3C7C"/>
    <w:rsid w:val="00FE496F"/>
    <w:rsid w:val="00FE4D27"/>
    <w:rsid w:val="00FE53B6"/>
    <w:rsid w:val="00FE5E98"/>
    <w:rsid w:val="00FE6048"/>
    <w:rsid w:val="00FE726C"/>
    <w:rsid w:val="00FE749E"/>
    <w:rsid w:val="00FE7FA4"/>
    <w:rsid w:val="00FF044F"/>
    <w:rsid w:val="00FF16A8"/>
    <w:rsid w:val="00FF21C6"/>
    <w:rsid w:val="00FF2862"/>
    <w:rsid w:val="00FF2A67"/>
    <w:rsid w:val="00FF4128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BD"/>
    <w:rPr>
      <w:rFonts w:ascii="Tahoma" w:hAnsi="Tahoma"/>
      <w:sz w:val="24"/>
    </w:rPr>
  </w:style>
  <w:style w:type="paragraph" w:styleId="Ttulo1">
    <w:name w:val="heading 1"/>
    <w:basedOn w:val="Normal"/>
    <w:qFormat/>
    <w:rsid w:val="00A173C0"/>
    <w:pPr>
      <w:keepNext/>
      <w:jc w:val="center"/>
      <w:outlineLvl w:val="0"/>
    </w:pPr>
    <w:rPr>
      <w:rFonts w:ascii="Arial" w:hAnsi="Arial" w:cs="Arial"/>
      <w:b/>
      <w:bCs/>
      <w:kern w:val="36"/>
      <w:sz w:val="20"/>
    </w:rPr>
  </w:style>
  <w:style w:type="paragraph" w:styleId="Ttulo2">
    <w:name w:val="heading 2"/>
    <w:basedOn w:val="Normal"/>
    <w:next w:val="Normal"/>
    <w:qFormat/>
    <w:rsid w:val="0045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36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1583"/>
    <w:pPr>
      <w:keepNext/>
      <w:suppressAutoHyphens/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36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6B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1C0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1C0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4D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04DC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04DC2"/>
  </w:style>
  <w:style w:type="paragraph" w:styleId="Corpodetexto">
    <w:name w:val="Body Text"/>
    <w:basedOn w:val="Normal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450539"/>
    <w:pPr>
      <w:jc w:val="center"/>
    </w:pPr>
    <w:rPr>
      <w:rFonts w:ascii="Times New Roman" w:hAnsi="Times New Roman"/>
      <w:sz w:val="28"/>
      <w:szCs w:val="24"/>
    </w:rPr>
  </w:style>
  <w:style w:type="paragraph" w:styleId="Textodebalo">
    <w:name w:val="Balloon Text"/>
    <w:basedOn w:val="Normal"/>
    <w:semiHidden/>
    <w:rsid w:val="00122609"/>
    <w:rPr>
      <w:rFonts w:cs="Tahoma"/>
      <w:sz w:val="16"/>
      <w:szCs w:val="16"/>
    </w:rPr>
  </w:style>
  <w:style w:type="character" w:styleId="Hyperlink">
    <w:name w:val="Hyperlink"/>
    <w:rsid w:val="00FA407C"/>
    <w:rPr>
      <w:color w:val="0000FF"/>
      <w:u w:val="single"/>
    </w:rPr>
  </w:style>
  <w:style w:type="paragraph" w:styleId="Recuodecorpodetexto2">
    <w:name w:val="Body Text Indent 2"/>
    <w:basedOn w:val="Normal"/>
    <w:rsid w:val="00136BCC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CB1C08"/>
    <w:pPr>
      <w:spacing w:after="120"/>
      <w:ind w:left="283"/>
    </w:pPr>
  </w:style>
  <w:style w:type="paragraph" w:styleId="Corpodetexto2">
    <w:name w:val="Body Text 2"/>
    <w:basedOn w:val="Normal"/>
    <w:rsid w:val="00CB1C08"/>
    <w:pPr>
      <w:spacing w:after="120" w:line="480" w:lineRule="auto"/>
    </w:pPr>
  </w:style>
  <w:style w:type="paragraph" w:styleId="Corpodetexto3">
    <w:name w:val="Body Text 3"/>
    <w:basedOn w:val="Normal"/>
    <w:rsid w:val="00CB1C08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B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rsid w:val="00A81A30"/>
    <w:pPr>
      <w:widowControl w:val="0"/>
      <w:suppressLineNumbers/>
      <w:suppressAutoHyphens/>
      <w:jc w:val="center"/>
    </w:pPr>
    <w:rPr>
      <w:rFonts w:eastAsia="Arial Unicode MS"/>
      <w:sz w:val="24"/>
      <w:szCs w:val="24"/>
    </w:rPr>
  </w:style>
  <w:style w:type="paragraph" w:customStyle="1" w:styleId="ecmsosubtitle">
    <w:name w:val="ec_msosubtitle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A81A30"/>
    <w:rPr>
      <w:b/>
      <w:bCs/>
    </w:rPr>
  </w:style>
  <w:style w:type="paragraph" w:customStyle="1" w:styleId="ecmsobodytext">
    <w:name w:val="ec_msobodytex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styleId="Subttulo">
    <w:name w:val="Subtitle"/>
    <w:basedOn w:val="Normal"/>
    <w:next w:val="Corpodetexto"/>
    <w:qFormat/>
    <w:rsid w:val="00750E0E"/>
    <w:pPr>
      <w:suppressAutoHyphens/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customStyle="1" w:styleId="par1">
    <w:name w:val="par 1"/>
    <w:basedOn w:val="Normal"/>
    <w:rsid w:val="00750E0E"/>
    <w:pPr>
      <w:tabs>
        <w:tab w:val="left" w:pos="-1843"/>
        <w:tab w:val="left" w:pos="-1702"/>
        <w:tab w:val="left" w:pos="-993"/>
        <w:tab w:val="left" w:pos="-567"/>
      </w:tabs>
      <w:suppressAutoHyphens/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styleId="Recuodecorpodetexto3">
    <w:name w:val="Body Text Indent 3"/>
    <w:basedOn w:val="Normal"/>
    <w:rsid w:val="00AD5AEE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rsid w:val="00254992"/>
    <w:rPr>
      <w:rFonts w:ascii="Tahoma" w:hAnsi="Tahoma"/>
      <w:sz w:val="24"/>
    </w:rPr>
  </w:style>
  <w:style w:type="character" w:customStyle="1" w:styleId="RodapChar">
    <w:name w:val="Rodapé Char"/>
    <w:link w:val="Rodap"/>
    <w:rsid w:val="00254992"/>
    <w:rPr>
      <w:rFonts w:ascii="Tahoma" w:hAnsi="Tahoma"/>
      <w:sz w:val="24"/>
    </w:rPr>
  </w:style>
  <w:style w:type="paragraph" w:customStyle="1" w:styleId="Standard">
    <w:name w:val="Standard"/>
    <w:rsid w:val="00AE1AD2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styleId="nfase">
    <w:name w:val="Emphasis"/>
    <w:qFormat/>
    <w:rsid w:val="001A7631"/>
    <w:rPr>
      <w:i/>
      <w:iCs/>
    </w:rPr>
  </w:style>
  <w:style w:type="paragraph" w:customStyle="1" w:styleId="Textbody">
    <w:name w:val="Text body"/>
    <w:basedOn w:val="Standard"/>
    <w:rsid w:val="00F21A1F"/>
    <w:pPr>
      <w:spacing w:after="120"/>
      <w:textAlignment w:val="auto"/>
    </w:pPr>
  </w:style>
  <w:style w:type="paragraph" w:customStyle="1" w:styleId="Ttulo11">
    <w:name w:val="Título 11"/>
    <w:basedOn w:val="Standard"/>
    <w:next w:val="Standard"/>
    <w:rsid w:val="00F21A1F"/>
    <w:pPr>
      <w:keepNext/>
      <w:spacing w:line="360" w:lineRule="auto"/>
      <w:jc w:val="center"/>
      <w:textAlignment w:val="auto"/>
      <w:outlineLvl w:val="0"/>
    </w:pPr>
    <w:rPr>
      <w:b/>
      <w:i/>
      <w:sz w:val="28"/>
    </w:rPr>
  </w:style>
  <w:style w:type="paragraph" w:customStyle="1" w:styleId="Textbodyindent">
    <w:name w:val="Text body indent"/>
    <w:basedOn w:val="Standard"/>
    <w:rsid w:val="00F21A1F"/>
    <w:pPr>
      <w:spacing w:line="360" w:lineRule="auto"/>
      <w:ind w:left="4248" w:hanging="1488"/>
      <w:jc w:val="both"/>
      <w:textAlignment w:val="auto"/>
    </w:pPr>
    <w:rPr>
      <w:rFonts w:ascii="Garamond" w:hAnsi="Garamond"/>
      <w:b/>
    </w:rPr>
  </w:style>
  <w:style w:type="paragraph" w:styleId="PargrafodaLista">
    <w:name w:val="List Paragraph"/>
    <w:basedOn w:val="Normal"/>
    <w:uiPriority w:val="34"/>
    <w:qFormat/>
    <w:rsid w:val="00871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&#193;RIO%20PADR&#195;O%20CMS\Dados%20de%20aplicativos\Microsoft\Modelos\Papel%20Timbrado,%20C&#226;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64594F9-42AB-41EA-8D11-A1B28083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Timbrado, Câmara</Template>
  <TotalTime>358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>CLIENTE PREFERENCIAL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Cliente</cp:lastModifiedBy>
  <cp:revision>49</cp:revision>
  <cp:lastPrinted>2018-10-31T15:54:00Z</cp:lastPrinted>
  <dcterms:created xsi:type="dcterms:W3CDTF">2017-01-20T13:01:00Z</dcterms:created>
  <dcterms:modified xsi:type="dcterms:W3CDTF">2019-02-26T14:59:00Z</dcterms:modified>
</cp:coreProperties>
</file>