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F" w:rsidRDefault="00F55C8F" w:rsidP="008955AF">
      <w:pPr>
        <w:jc w:val="center"/>
        <w:rPr>
          <w:b/>
        </w:rPr>
      </w:pPr>
    </w:p>
    <w:p w:rsidR="008955AF" w:rsidRPr="00D65A6B" w:rsidRDefault="00B678D1" w:rsidP="008955AF">
      <w:pPr>
        <w:jc w:val="center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 xml:space="preserve">REQUERIMENTO N° </w:t>
      </w:r>
      <w:r w:rsidR="00846751">
        <w:rPr>
          <w:rFonts w:ascii="Bookman Old Style" w:hAnsi="Bookman Old Style"/>
          <w:b/>
        </w:rPr>
        <w:t>/2019</w:t>
      </w:r>
    </w:p>
    <w:p w:rsidR="008955AF" w:rsidRPr="00D65A6B" w:rsidRDefault="008955AF" w:rsidP="008955AF">
      <w:pPr>
        <w:rPr>
          <w:rFonts w:ascii="Bookman Old Style" w:hAnsi="Bookman Old Style"/>
          <w:b/>
        </w:rPr>
      </w:pPr>
    </w:p>
    <w:p w:rsidR="008955AF" w:rsidRPr="00D65A6B" w:rsidRDefault="008955AF" w:rsidP="008955AF">
      <w:pPr>
        <w:jc w:val="both"/>
        <w:rPr>
          <w:rFonts w:ascii="Bookman Old Style" w:hAnsi="Bookman Old Style"/>
        </w:rPr>
      </w:pPr>
    </w:p>
    <w:p w:rsidR="008955AF" w:rsidRPr="00D65A6B" w:rsidRDefault="008955AF" w:rsidP="008955AF">
      <w:pPr>
        <w:jc w:val="both"/>
        <w:rPr>
          <w:rFonts w:ascii="Bookman Old Style" w:hAnsi="Bookman Old Style"/>
        </w:rPr>
      </w:pPr>
      <w:r w:rsidRPr="00D65A6B">
        <w:rPr>
          <w:rFonts w:ascii="Bookman Old Style" w:hAnsi="Bookman Old Style"/>
        </w:rPr>
        <w:tab/>
      </w:r>
      <w:r w:rsidRPr="00D65A6B">
        <w:rPr>
          <w:rFonts w:ascii="Bookman Old Style" w:hAnsi="Bookman Old Style"/>
        </w:rPr>
        <w:tab/>
      </w:r>
    </w:p>
    <w:p w:rsidR="008955AF" w:rsidRPr="00D65A6B" w:rsidRDefault="00363E84" w:rsidP="008955A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O Vereador que a este</w:t>
      </w:r>
      <w:r w:rsidR="008955AF" w:rsidRPr="00D65A6B">
        <w:rPr>
          <w:rFonts w:ascii="Bookman Old Style" w:hAnsi="Bookman Old Style"/>
        </w:rPr>
        <w:t xml:space="preserve"> subscreve, solicita que, ouvindo o plenário e cumpridas </w:t>
      </w:r>
      <w:r w:rsidR="00D65A6B">
        <w:rPr>
          <w:rFonts w:ascii="Bookman Old Style" w:hAnsi="Bookman Old Style"/>
        </w:rPr>
        <w:t>as formalidades regimentais,</w:t>
      </w:r>
      <w:r w:rsidR="008955AF" w:rsidRPr="00D65A6B">
        <w:rPr>
          <w:rFonts w:ascii="Bookman Old Style" w:hAnsi="Bookman Old Style"/>
        </w:rPr>
        <w:t xml:space="preserve"> seja encaminhado ao </w:t>
      </w:r>
      <w:proofErr w:type="gramStart"/>
      <w:r w:rsidR="008955AF" w:rsidRPr="00D65A6B">
        <w:rPr>
          <w:rFonts w:ascii="Bookman Old Style" w:hAnsi="Bookman Old Style"/>
        </w:rPr>
        <w:t>Sr.</w:t>
      </w:r>
      <w:proofErr w:type="gramEnd"/>
      <w:r w:rsidR="008955AF" w:rsidRPr="00D65A6B">
        <w:rPr>
          <w:rFonts w:ascii="Bookman Old Style" w:hAnsi="Bookman Old Style"/>
        </w:rPr>
        <w:t xml:space="preserve"> Prefeito </w:t>
      </w:r>
      <w:r w:rsidR="00846751">
        <w:rPr>
          <w:rFonts w:ascii="Bookman Old Style" w:hAnsi="Bookman Old Style"/>
        </w:rPr>
        <w:t>Clebel de Souza Cordeiro,</w:t>
      </w:r>
      <w:r w:rsidR="008955AF" w:rsidRPr="00D65A6B">
        <w:rPr>
          <w:rFonts w:ascii="Bookman Old Style" w:hAnsi="Bookman Old Style"/>
        </w:rPr>
        <w:t xml:space="preserve"> </w:t>
      </w:r>
      <w:r w:rsidR="00D65A6B">
        <w:rPr>
          <w:rFonts w:ascii="Bookman Old Style" w:hAnsi="Bookman Old Style"/>
        </w:rPr>
        <w:t xml:space="preserve">expediente solicitando </w:t>
      </w:r>
      <w:r w:rsidR="00AC66B5">
        <w:rPr>
          <w:rFonts w:ascii="Bookman Old Style" w:hAnsi="Bookman Old Style"/>
        </w:rPr>
        <w:t xml:space="preserve">manutenção da rua </w:t>
      </w:r>
      <w:proofErr w:type="spellStart"/>
      <w:r w:rsidR="00846751">
        <w:rPr>
          <w:rFonts w:ascii="Bookman Old Style" w:hAnsi="Bookman Old Style"/>
          <w:b/>
        </w:rPr>
        <w:t>Av</w:t>
      </w:r>
      <w:proofErr w:type="spellEnd"/>
      <w:r w:rsidR="00846751">
        <w:rPr>
          <w:rFonts w:ascii="Bookman Old Style" w:hAnsi="Bookman Old Style"/>
          <w:b/>
        </w:rPr>
        <w:t xml:space="preserve"> do Canal, ou Passagem Molhada,</w:t>
      </w:r>
      <w:r w:rsidR="00846751">
        <w:rPr>
          <w:rFonts w:ascii="Bookman Old Style" w:hAnsi="Bookman Old Style"/>
        </w:rPr>
        <w:t xml:space="preserve"> no bairro do Imperador, próximo a Escola </w:t>
      </w:r>
      <w:proofErr w:type="spellStart"/>
      <w:r w:rsidR="00846751">
        <w:rPr>
          <w:rFonts w:ascii="Bookman Old Style" w:hAnsi="Bookman Old Style"/>
        </w:rPr>
        <w:t>Cleuzemir</w:t>
      </w:r>
      <w:proofErr w:type="spellEnd"/>
      <w:r w:rsidR="00846751">
        <w:rPr>
          <w:rFonts w:ascii="Bookman Old Style" w:hAnsi="Bookman Old Style"/>
        </w:rPr>
        <w:t>.</w:t>
      </w:r>
    </w:p>
    <w:p w:rsidR="00822535" w:rsidRDefault="00822535" w:rsidP="008955AF">
      <w:pPr>
        <w:jc w:val="both"/>
        <w:rPr>
          <w:rFonts w:ascii="Bookman Old Style" w:hAnsi="Bookman Old Style"/>
          <w:b/>
        </w:rPr>
      </w:pPr>
    </w:p>
    <w:p w:rsidR="00822535" w:rsidRDefault="00822535" w:rsidP="008955AF">
      <w:pPr>
        <w:jc w:val="both"/>
        <w:rPr>
          <w:rFonts w:ascii="Bookman Old Style" w:hAnsi="Bookman Old Style"/>
          <w:b/>
        </w:rPr>
      </w:pPr>
    </w:p>
    <w:p w:rsidR="00805DD4" w:rsidRPr="00D65A6B" w:rsidRDefault="008955AF" w:rsidP="008955AF">
      <w:pPr>
        <w:jc w:val="both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>JUSTIFICATIVA</w:t>
      </w:r>
      <w:r w:rsidR="00805DD4" w:rsidRPr="00D65A6B">
        <w:rPr>
          <w:rFonts w:ascii="Bookman Old Style" w:hAnsi="Bookman Old Style"/>
          <w:b/>
        </w:rPr>
        <w:t xml:space="preserve"> </w:t>
      </w:r>
    </w:p>
    <w:p w:rsidR="00AF243F" w:rsidRDefault="00AF243F" w:rsidP="008955AF">
      <w:pPr>
        <w:jc w:val="both"/>
        <w:rPr>
          <w:rFonts w:ascii="Bookman Old Style" w:hAnsi="Bookman Old Style"/>
        </w:rPr>
      </w:pPr>
    </w:p>
    <w:p w:rsidR="00F55C8F" w:rsidRPr="00D65A6B" w:rsidRDefault="00AC66B5" w:rsidP="008955A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 foi solicitado por </w:t>
      </w:r>
      <w:r w:rsidR="00846751">
        <w:rPr>
          <w:rFonts w:ascii="Bookman Old Style" w:hAnsi="Bookman Old Style"/>
        </w:rPr>
        <w:t xml:space="preserve">moradores do bairro </w:t>
      </w:r>
      <w:proofErr w:type="gramStart"/>
      <w:r w:rsidR="00846751">
        <w:rPr>
          <w:rFonts w:ascii="Bookman Old Style" w:hAnsi="Bookman Old Style"/>
        </w:rPr>
        <w:t>da Imperador</w:t>
      </w:r>
      <w:proofErr w:type="gramEnd"/>
      <w:r>
        <w:rPr>
          <w:rFonts w:ascii="Bookman Old Style" w:hAnsi="Bookman Old Style"/>
        </w:rPr>
        <w:t xml:space="preserve"> e de outras localidades, os mesmos solicitam a manutenção para que seja resolvido o problema com buracos, que está dificultando o tráfego de automóveis que necessitam utilizar a rua, pois ela é uma via muito importante que dá acesso para algumas comunidades rurais de nosso município. </w:t>
      </w:r>
    </w:p>
    <w:p w:rsidR="008955AF" w:rsidRPr="00D65A6B" w:rsidRDefault="008955AF" w:rsidP="008955AF">
      <w:pPr>
        <w:rPr>
          <w:rFonts w:ascii="Bookman Old Style" w:hAnsi="Bookman Old Style"/>
        </w:rPr>
      </w:pPr>
    </w:p>
    <w:p w:rsidR="008955AF" w:rsidRPr="00D65A6B" w:rsidRDefault="00846751" w:rsidP="008955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Salgueiro, 19</w:t>
      </w:r>
      <w:r w:rsidR="00DB6B47" w:rsidRPr="00D65A6B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="003138B7">
        <w:rPr>
          <w:rFonts w:ascii="Bookman Old Style" w:hAnsi="Bookman Old Style"/>
        </w:rPr>
        <w:t xml:space="preserve"> </w:t>
      </w:r>
      <w:r w:rsidR="008955AF" w:rsidRPr="00D65A6B">
        <w:rPr>
          <w:rFonts w:ascii="Bookman Old Style" w:hAnsi="Bookman Old Style"/>
        </w:rPr>
        <w:t>de 201</w:t>
      </w:r>
      <w:r>
        <w:rPr>
          <w:rFonts w:ascii="Bookman Old Style" w:hAnsi="Bookman Old Style"/>
        </w:rPr>
        <w:t>9</w:t>
      </w:r>
      <w:r w:rsidR="008955AF" w:rsidRPr="00D65A6B">
        <w:rPr>
          <w:rFonts w:ascii="Bookman Old Style" w:hAnsi="Bookman Old Style"/>
        </w:rPr>
        <w:t>.</w:t>
      </w: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F55C8F" w:rsidRPr="00D65A6B" w:rsidRDefault="00F55C8F" w:rsidP="008955AF">
      <w:pPr>
        <w:jc w:val="center"/>
        <w:rPr>
          <w:rFonts w:ascii="Bookman Old Style" w:hAnsi="Bookman Old Style"/>
        </w:rPr>
      </w:pPr>
    </w:p>
    <w:p w:rsidR="00F55C8F" w:rsidRPr="00D65A6B" w:rsidRDefault="00F55C8F" w:rsidP="008955AF">
      <w:pPr>
        <w:jc w:val="center"/>
        <w:rPr>
          <w:rFonts w:ascii="Bookman Old Style" w:hAnsi="Bookman Old Style"/>
        </w:rPr>
      </w:pP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8955AF" w:rsidRPr="00D65A6B" w:rsidRDefault="008955AF" w:rsidP="008955AF">
      <w:pPr>
        <w:jc w:val="center"/>
        <w:rPr>
          <w:rFonts w:ascii="Bookman Old Style" w:hAnsi="Bookman Old Style"/>
        </w:rPr>
      </w:pPr>
    </w:p>
    <w:p w:rsidR="008955AF" w:rsidRPr="00D65A6B" w:rsidRDefault="00846751" w:rsidP="008955A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EDNALDO BARROS</w:t>
      </w:r>
    </w:p>
    <w:p w:rsidR="008955AF" w:rsidRPr="00D65A6B" w:rsidRDefault="008955AF" w:rsidP="008955AF">
      <w:pPr>
        <w:jc w:val="center"/>
        <w:rPr>
          <w:rFonts w:ascii="Bookman Old Style" w:hAnsi="Bookman Old Style"/>
          <w:b/>
        </w:rPr>
      </w:pPr>
      <w:r w:rsidRPr="00D65A6B">
        <w:rPr>
          <w:rFonts w:ascii="Bookman Old Style" w:hAnsi="Bookman Old Style"/>
          <w:b/>
        </w:rPr>
        <w:t>Vereador</w:t>
      </w:r>
    </w:p>
    <w:p w:rsidR="008955AF" w:rsidRPr="00D65A6B" w:rsidRDefault="008955AF" w:rsidP="008955AF">
      <w:pPr>
        <w:jc w:val="both"/>
        <w:rPr>
          <w:rFonts w:ascii="Bookman Old Style" w:hAnsi="Bookman Old Style"/>
          <w:color w:val="000000"/>
          <w:sz w:val="20"/>
          <w:shd w:val="clear" w:color="auto" w:fill="FFFFFF"/>
        </w:rPr>
      </w:pPr>
    </w:p>
    <w:p w:rsidR="00A555B1" w:rsidRPr="00D65A6B" w:rsidRDefault="00A555B1" w:rsidP="00A555B1">
      <w:pPr>
        <w:rPr>
          <w:rFonts w:ascii="Bookman Old Style" w:hAnsi="Bookman Old Style"/>
          <w:szCs w:val="24"/>
        </w:rPr>
      </w:pPr>
    </w:p>
    <w:p w:rsidR="00A555B1" w:rsidRPr="00D65A6B" w:rsidRDefault="00A555B1" w:rsidP="00A555B1">
      <w:pPr>
        <w:rPr>
          <w:rFonts w:ascii="Bookman Old Style" w:hAnsi="Bookman Old Style"/>
          <w:szCs w:val="24"/>
        </w:rPr>
      </w:pPr>
    </w:p>
    <w:p w:rsidR="003C587F" w:rsidRPr="00D65A6B" w:rsidRDefault="003C587F" w:rsidP="00A555B1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3C587F" w:rsidRPr="00D65A6B" w:rsidRDefault="003C587F" w:rsidP="003C587F">
      <w:pPr>
        <w:rPr>
          <w:rFonts w:ascii="Bookman Old Style" w:hAnsi="Bookman Old Style"/>
          <w:szCs w:val="24"/>
        </w:rPr>
      </w:pPr>
    </w:p>
    <w:p w:rsidR="00A555B1" w:rsidRPr="00D65A6B" w:rsidRDefault="003C587F" w:rsidP="00F55C8F">
      <w:pPr>
        <w:tabs>
          <w:tab w:val="left" w:pos="4110"/>
        </w:tabs>
        <w:rPr>
          <w:rFonts w:ascii="Bookman Old Style" w:hAnsi="Bookman Old Style"/>
          <w:szCs w:val="24"/>
        </w:rPr>
      </w:pPr>
      <w:r w:rsidRPr="00D65A6B">
        <w:rPr>
          <w:rFonts w:ascii="Bookman Old Style" w:hAnsi="Bookman Old Style"/>
          <w:szCs w:val="24"/>
        </w:rPr>
        <w:tab/>
      </w:r>
    </w:p>
    <w:sectPr w:rsidR="00A555B1" w:rsidRPr="00D65A6B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336" w:rsidRDefault="002F0336">
      <w:r>
        <w:separator/>
      </w:r>
    </w:p>
  </w:endnote>
  <w:endnote w:type="continuationSeparator" w:id="0">
    <w:p w:rsidR="002F0336" w:rsidRDefault="002F0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B607B5" w:rsidRDefault="00CD5799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F570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F570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B607B5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B607B5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B607B5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336" w:rsidRDefault="002F0336">
      <w:r>
        <w:separator/>
      </w:r>
    </w:p>
  </w:footnote>
  <w:footnote w:type="continuationSeparator" w:id="0">
    <w:p w:rsidR="002F0336" w:rsidRDefault="002F0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CD57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CD5799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 w:rsidR="00846751">
      <w:rPr>
        <w:noProof/>
      </w:rPr>
      <w:drawing>
        <wp:inline distT="0" distB="0" distL="0" distR="0">
          <wp:extent cx="685800" cy="733425"/>
          <wp:effectExtent l="19050" t="0" r="0" b="0"/>
          <wp:docPr id="5" name="Imagem 5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s (3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1A30" w:rsidRPr="0069174E" w:rsidRDefault="00A81A3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>CÂMARA DE VEREADORES DE SALGUEIRO</w:t>
    </w:r>
    <w:r w:rsidR="0069174E" w:rsidRPr="0069174E">
      <w:rPr>
        <w:rFonts w:ascii="Arial Narrow" w:hAnsi="Arial Narrow"/>
        <w:b/>
        <w:bCs/>
        <w:color w:val="000000"/>
        <w:szCs w:val="24"/>
      </w:rPr>
      <w:t xml:space="preserve"> - </w:t>
    </w:r>
    <w:r w:rsidR="00F21A1F" w:rsidRPr="0069174E">
      <w:rPr>
        <w:rFonts w:ascii="Arial Narrow" w:hAnsi="Arial Narrow"/>
        <w:b/>
        <w:color w:val="000000"/>
        <w:szCs w:val="24"/>
      </w:rPr>
      <w:t>CASA EPITÁCIO</w:t>
    </w:r>
    <w:r w:rsidR="0069174E" w:rsidRPr="0069174E">
      <w:rPr>
        <w:rFonts w:ascii="Arial Narrow" w:hAnsi="Arial Narrow"/>
        <w:b/>
        <w:color w:val="000000"/>
        <w:szCs w:val="24"/>
      </w:rPr>
      <w:t xml:space="preserve"> </w:t>
    </w:r>
    <w:r w:rsidR="00F21A1F" w:rsidRPr="0069174E">
      <w:rPr>
        <w:rFonts w:ascii="Arial Narrow" w:hAnsi="Arial Narrow"/>
        <w:b/>
        <w:color w:val="000000"/>
        <w:szCs w:val="24"/>
      </w:rPr>
      <w:t>ALENCAR</w:t>
    </w:r>
  </w:p>
  <w:p w:rsidR="0069174E" w:rsidRPr="00846751" w:rsidRDefault="00805DD4" w:rsidP="0069174E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>
      <w:rPr>
        <w:rFonts w:ascii="Arial Narrow" w:hAnsi="Arial Narrow"/>
        <w:b/>
        <w:color w:val="000000"/>
        <w:sz w:val="28"/>
        <w:szCs w:val="28"/>
      </w:rPr>
      <w:t>GABINETE</w:t>
    </w:r>
    <w:r w:rsidR="00846751">
      <w:rPr>
        <w:rFonts w:ascii="Arial Narrow" w:hAnsi="Arial Narrow"/>
        <w:b/>
        <w:color w:val="000000"/>
        <w:sz w:val="28"/>
        <w:szCs w:val="28"/>
      </w:rPr>
      <w:t xml:space="preserve"> DO VEREADOR EDNALDO BARROS</w:t>
    </w:r>
  </w:p>
  <w:p w:rsidR="00A81A30" w:rsidRDefault="00A81A30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CD57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17E27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9BEA6C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DE8594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46E8FD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4AC05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0CA861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82639F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3E4990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2684E00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17E611E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C74EB2D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14CF8DC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2FC1D54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28470D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AD0215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7B8C2B4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7A005BC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05276D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987A0A5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2B25952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3D6E75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3C84724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87DEC740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5A82C396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B7A931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36B04AF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3D2402A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C2C2439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5D68E66C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4C0E1D5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852C865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65C4FC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BAA906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02436C4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692DF42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298B94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37E"/>
    <w:rsid w:val="000D6462"/>
    <w:rsid w:val="000D7727"/>
    <w:rsid w:val="000D7AF2"/>
    <w:rsid w:val="000E11FB"/>
    <w:rsid w:val="000F0FEC"/>
    <w:rsid w:val="000F440B"/>
    <w:rsid w:val="000F7842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5B3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1D0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A59"/>
    <w:rsid w:val="002720D0"/>
    <w:rsid w:val="00274877"/>
    <w:rsid w:val="0027498A"/>
    <w:rsid w:val="002758E9"/>
    <w:rsid w:val="00275FED"/>
    <w:rsid w:val="0028053C"/>
    <w:rsid w:val="00283A4A"/>
    <w:rsid w:val="002857FE"/>
    <w:rsid w:val="002859CF"/>
    <w:rsid w:val="00287447"/>
    <w:rsid w:val="00287AC9"/>
    <w:rsid w:val="00291BCB"/>
    <w:rsid w:val="00293D1B"/>
    <w:rsid w:val="00294518"/>
    <w:rsid w:val="002A1E56"/>
    <w:rsid w:val="002A1ECE"/>
    <w:rsid w:val="002A2541"/>
    <w:rsid w:val="002A2F1C"/>
    <w:rsid w:val="002A3C68"/>
    <w:rsid w:val="002A445C"/>
    <w:rsid w:val="002B114A"/>
    <w:rsid w:val="002B157C"/>
    <w:rsid w:val="002B1883"/>
    <w:rsid w:val="002B18CA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6252"/>
    <w:rsid w:val="002F0336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2F89"/>
    <w:rsid w:val="003138B7"/>
    <w:rsid w:val="00314E6B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3E8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DA2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1711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483"/>
    <w:rsid w:val="00460F27"/>
    <w:rsid w:val="00460FF0"/>
    <w:rsid w:val="00461D4F"/>
    <w:rsid w:val="00462B25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B32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7155"/>
    <w:rsid w:val="004C2EBF"/>
    <w:rsid w:val="004C32FF"/>
    <w:rsid w:val="004C3D4B"/>
    <w:rsid w:val="004C5728"/>
    <w:rsid w:val="004C5B42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7711"/>
    <w:rsid w:val="0055064B"/>
    <w:rsid w:val="0055565C"/>
    <w:rsid w:val="00557304"/>
    <w:rsid w:val="00560743"/>
    <w:rsid w:val="00562581"/>
    <w:rsid w:val="0056309B"/>
    <w:rsid w:val="00565148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058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570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043D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2D3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37F"/>
    <w:rsid w:val="006E461F"/>
    <w:rsid w:val="006E48FC"/>
    <w:rsid w:val="006E5524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32A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40B5"/>
    <w:rsid w:val="007F437A"/>
    <w:rsid w:val="00800172"/>
    <w:rsid w:val="0080110B"/>
    <w:rsid w:val="008018BB"/>
    <w:rsid w:val="008046E6"/>
    <w:rsid w:val="008052AF"/>
    <w:rsid w:val="00805DD4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535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751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D9C"/>
    <w:rsid w:val="008A72F1"/>
    <w:rsid w:val="008A78E1"/>
    <w:rsid w:val="008B0980"/>
    <w:rsid w:val="008B10FE"/>
    <w:rsid w:val="008B4F79"/>
    <w:rsid w:val="008B537F"/>
    <w:rsid w:val="008B65CD"/>
    <w:rsid w:val="008B77DB"/>
    <w:rsid w:val="008C0A1F"/>
    <w:rsid w:val="008C1BE6"/>
    <w:rsid w:val="008C3889"/>
    <w:rsid w:val="008C43CC"/>
    <w:rsid w:val="008C4D59"/>
    <w:rsid w:val="008C5B16"/>
    <w:rsid w:val="008C6265"/>
    <w:rsid w:val="008C6993"/>
    <w:rsid w:val="008C6F56"/>
    <w:rsid w:val="008D2024"/>
    <w:rsid w:val="008D3F82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12A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C66B5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243F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3C67"/>
    <w:rsid w:val="00B53DF1"/>
    <w:rsid w:val="00B5475D"/>
    <w:rsid w:val="00B552AE"/>
    <w:rsid w:val="00B55A64"/>
    <w:rsid w:val="00B55D41"/>
    <w:rsid w:val="00B6028A"/>
    <w:rsid w:val="00B607B5"/>
    <w:rsid w:val="00B629E9"/>
    <w:rsid w:val="00B62D9B"/>
    <w:rsid w:val="00B62E50"/>
    <w:rsid w:val="00B639C2"/>
    <w:rsid w:val="00B678D1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94F"/>
    <w:rsid w:val="00B86A5C"/>
    <w:rsid w:val="00B87CBA"/>
    <w:rsid w:val="00B903C5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7F5A"/>
    <w:rsid w:val="00BC0EF3"/>
    <w:rsid w:val="00BC24D4"/>
    <w:rsid w:val="00BC284F"/>
    <w:rsid w:val="00BC36F0"/>
    <w:rsid w:val="00BC4973"/>
    <w:rsid w:val="00BC4A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554D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115A"/>
    <w:rsid w:val="00CD347F"/>
    <w:rsid w:val="00CD4226"/>
    <w:rsid w:val="00CD53A0"/>
    <w:rsid w:val="00CD5799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5A6B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6B47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6F84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45A6"/>
    <w:rsid w:val="00F65035"/>
    <w:rsid w:val="00F66AD7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693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EDNAL BARROS</cp:lastModifiedBy>
  <cp:revision>4</cp:revision>
  <cp:lastPrinted>2019-03-19T11:53:00Z</cp:lastPrinted>
  <dcterms:created xsi:type="dcterms:W3CDTF">2019-03-19T11:43:00Z</dcterms:created>
  <dcterms:modified xsi:type="dcterms:W3CDTF">2019-03-19T11:53:00Z</dcterms:modified>
</cp:coreProperties>
</file>