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8F" w:rsidRDefault="00F55C8F" w:rsidP="008955AF">
      <w:pPr>
        <w:jc w:val="center"/>
        <w:rPr>
          <w:b/>
        </w:rPr>
      </w:pPr>
    </w:p>
    <w:p w:rsidR="008955AF" w:rsidRPr="00D65A6B" w:rsidRDefault="00B678D1" w:rsidP="008955AF">
      <w:pPr>
        <w:jc w:val="center"/>
        <w:rPr>
          <w:rFonts w:ascii="Bookman Old Style" w:hAnsi="Bookman Old Style"/>
          <w:b/>
        </w:rPr>
      </w:pPr>
      <w:r w:rsidRPr="00D65A6B">
        <w:rPr>
          <w:rFonts w:ascii="Bookman Old Style" w:hAnsi="Bookman Old Style"/>
          <w:b/>
        </w:rPr>
        <w:t xml:space="preserve">REQUERIMENTO N° </w:t>
      </w:r>
      <w:r w:rsidR="005C5488">
        <w:rPr>
          <w:rFonts w:ascii="Bookman Old Style" w:hAnsi="Bookman Old Style"/>
          <w:b/>
        </w:rPr>
        <w:t>/2019</w:t>
      </w:r>
    </w:p>
    <w:p w:rsidR="008955AF" w:rsidRPr="00D65A6B" w:rsidRDefault="008955AF" w:rsidP="008955AF">
      <w:pPr>
        <w:rPr>
          <w:rFonts w:ascii="Bookman Old Style" w:hAnsi="Bookman Old Style"/>
          <w:b/>
        </w:rPr>
      </w:pPr>
    </w:p>
    <w:p w:rsidR="008955AF" w:rsidRPr="00D65A6B" w:rsidRDefault="008955AF" w:rsidP="008955AF">
      <w:pPr>
        <w:jc w:val="both"/>
        <w:rPr>
          <w:rFonts w:ascii="Bookman Old Style" w:hAnsi="Bookman Old Style"/>
        </w:rPr>
      </w:pPr>
    </w:p>
    <w:p w:rsidR="008955AF" w:rsidRPr="00D65A6B" w:rsidRDefault="008955AF" w:rsidP="008955AF">
      <w:pPr>
        <w:jc w:val="both"/>
        <w:rPr>
          <w:rFonts w:ascii="Bookman Old Style" w:hAnsi="Bookman Old Style"/>
        </w:rPr>
      </w:pPr>
      <w:r w:rsidRPr="00D65A6B">
        <w:rPr>
          <w:rFonts w:ascii="Bookman Old Style" w:hAnsi="Bookman Old Style"/>
        </w:rPr>
        <w:tab/>
      </w:r>
      <w:r w:rsidRPr="00D65A6B">
        <w:rPr>
          <w:rFonts w:ascii="Bookman Old Style" w:hAnsi="Bookman Old Style"/>
        </w:rPr>
        <w:tab/>
      </w:r>
    </w:p>
    <w:p w:rsidR="00822535" w:rsidRDefault="00363E84" w:rsidP="008955AF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 Vereador que a este</w:t>
      </w:r>
      <w:r w:rsidR="008955AF" w:rsidRPr="00D65A6B">
        <w:rPr>
          <w:rFonts w:ascii="Bookman Old Style" w:hAnsi="Bookman Old Style"/>
        </w:rPr>
        <w:t xml:space="preserve"> subscreve, solicita que, ouvindo o plenário e cumpridas </w:t>
      </w:r>
      <w:r w:rsidR="00D65A6B">
        <w:rPr>
          <w:rFonts w:ascii="Bookman Old Style" w:hAnsi="Bookman Old Style"/>
        </w:rPr>
        <w:t>as formalidades regimentais,</w:t>
      </w:r>
      <w:r w:rsidR="008955AF" w:rsidRPr="00D65A6B">
        <w:rPr>
          <w:rFonts w:ascii="Bookman Old Style" w:hAnsi="Bookman Old Style"/>
        </w:rPr>
        <w:t xml:space="preserve"> seja encaminhado ao </w:t>
      </w:r>
      <w:proofErr w:type="gramStart"/>
      <w:r w:rsidR="008955AF" w:rsidRPr="00D65A6B">
        <w:rPr>
          <w:rFonts w:ascii="Bookman Old Style" w:hAnsi="Bookman Old Style"/>
        </w:rPr>
        <w:t>Sr.</w:t>
      </w:r>
      <w:proofErr w:type="gramEnd"/>
      <w:r w:rsidR="008955AF" w:rsidRPr="00D65A6B">
        <w:rPr>
          <w:rFonts w:ascii="Bookman Old Style" w:hAnsi="Bookman Old Style"/>
        </w:rPr>
        <w:t xml:space="preserve"> Prefeito </w:t>
      </w:r>
      <w:r w:rsidR="005C5488">
        <w:rPr>
          <w:rFonts w:ascii="Bookman Old Style" w:hAnsi="Bookman Old Style"/>
        </w:rPr>
        <w:t>Clebel de Souza Cordeiro,</w:t>
      </w:r>
      <w:r w:rsidR="008955AF" w:rsidRPr="00D65A6B">
        <w:rPr>
          <w:rFonts w:ascii="Bookman Old Style" w:hAnsi="Bookman Old Style"/>
        </w:rPr>
        <w:t xml:space="preserve"> </w:t>
      </w:r>
      <w:r w:rsidR="00D65A6B">
        <w:rPr>
          <w:rFonts w:ascii="Bookman Old Style" w:hAnsi="Bookman Old Style"/>
        </w:rPr>
        <w:t xml:space="preserve">expediente solicitando </w:t>
      </w:r>
      <w:r w:rsidR="00AC66B5">
        <w:rPr>
          <w:rFonts w:ascii="Bookman Old Style" w:hAnsi="Bookman Old Style"/>
        </w:rPr>
        <w:t>manutenção da</w:t>
      </w:r>
      <w:r w:rsidR="005C5488">
        <w:rPr>
          <w:rFonts w:ascii="Bookman Old Style" w:hAnsi="Bookman Old Style"/>
        </w:rPr>
        <w:t xml:space="preserve"> passagem molhada da Av. Áurea Sampaio P. Muniz. </w:t>
      </w:r>
    </w:p>
    <w:p w:rsidR="00822535" w:rsidRDefault="00822535" w:rsidP="008955AF">
      <w:pPr>
        <w:jc w:val="both"/>
        <w:rPr>
          <w:rFonts w:ascii="Bookman Old Style" w:hAnsi="Bookman Old Style"/>
          <w:b/>
        </w:rPr>
      </w:pPr>
    </w:p>
    <w:p w:rsidR="00805DD4" w:rsidRPr="00D65A6B" w:rsidRDefault="008955AF" w:rsidP="008955AF">
      <w:pPr>
        <w:jc w:val="both"/>
        <w:rPr>
          <w:rFonts w:ascii="Bookman Old Style" w:hAnsi="Bookman Old Style"/>
          <w:b/>
        </w:rPr>
      </w:pPr>
      <w:r w:rsidRPr="00D65A6B">
        <w:rPr>
          <w:rFonts w:ascii="Bookman Old Style" w:hAnsi="Bookman Old Style"/>
          <w:b/>
        </w:rPr>
        <w:t>JUSTIFICATIVA</w:t>
      </w:r>
      <w:r w:rsidR="00805DD4" w:rsidRPr="00D65A6B">
        <w:rPr>
          <w:rFonts w:ascii="Bookman Old Style" w:hAnsi="Bookman Old Style"/>
          <w:b/>
        </w:rPr>
        <w:t xml:space="preserve"> </w:t>
      </w:r>
    </w:p>
    <w:p w:rsidR="00AF243F" w:rsidRDefault="00AF243F" w:rsidP="008955AF">
      <w:pPr>
        <w:jc w:val="both"/>
        <w:rPr>
          <w:rFonts w:ascii="Bookman Old Style" w:hAnsi="Bookman Old Style"/>
        </w:rPr>
      </w:pPr>
    </w:p>
    <w:p w:rsidR="00F55C8F" w:rsidRPr="00D65A6B" w:rsidRDefault="00AC66B5" w:rsidP="008955A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 foi solicitado por moradores do bairro da Primavera e de outras localidades, os mesmos solicitam a manutenção para que seja resolvido o problema com buracos, que está dificultando o tráfego de automóveis que necessitam utilizar a rua, pois ela é uma via muito importante que dá acesso para algumas comunidades rurais de nosso município. </w:t>
      </w:r>
    </w:p>
    <w:p w:rsidR="008955AF" w:rsidRPr="00D65A6B" w:rsidRDefault="008955AF" w:rsidP="008955AF">
      <w:pPr>
        <w:rPr>
          <w:rFonts w:ascii="Bookman Old Style" w:hAnsi="Bookman Old Style"/>
        </w:rPr>
      </w:pPr>
    </w:p>
    <w:p w:rsidR="008955AF" w:rsidRPr="00D65A6B" w:rsidRDefault="005C5488" w:rsidP="008955A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Salgueiro, 19</w:t>
      </w:r>
      <w:r w:rsidR="00DB6B47" w:rsidRPr="00D65A6B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="003138B7">
        <w:rPr>
          <w:rFonts w:ascii="Bookman Old Style" w:hAnsi="Bookman Old Style"/>
        </w:rPr>
        <w:t xml:space="preserve"> </w:t>
      </w:r>
      <w:r w:rsidR="008955AF" w:rsidRPr="00D65A6B">
        <w:rPr>
          <w:rFonts w:ascii="Bookman Old Style" w:hAnsi="Bookman Old Style"/>
        </w:rPr>
        <w:t>de 201</w:t>
      </w:r>
      <w:r>
        <w:rPr>
          <w:rFonts w:ascii="Bookman Old Style" w:hAnsi="Bookman Old Style"/>
        </w:rPr>
        <w:t>9</w:t>
      </w:r>
      <w:r w:rsidR="008955AF" w:rsidRPr="00D65A6B">
        <w:rPr>
          <w:rFonts w:ascii="Bookman Old Style" w:hAnsi="Bookman Old Style"/>
        </w:rPr>
        <w:t>.</w:t>
      </w:r>
    </w:p>
    <w:p w:rsidR="008955AF" w:rsidRPr="00D65A6B" w:rsidRDefault="008955AF" w:rsidP="008955AF">
      <w:pPr>
        <w:jc w:val="center"/>
        <w:rPr>
          <w:rFonts w:ascii="Bookman Old Style" w:hAnsi="Bookman Old Style"/>
        </w:rPr>
      </w:pPr>
    </w:p>
    <w:p w:rsidR="00F55C8F" w:rsidRPr="00D65A6B" w:rsidRDefault="00F55C8F" w:rsidP="008955AF">
      <w:pPr>
        <w:jc w:val="center"/>
        <w:rPr>
          <w:rFonts w:ascii="Bookman Old Style" w:hAnsi="Bookman Old Style"/>
        </w:rPr>
      </w:pPr>
    </w:p>
    <w:p w:rsidR="00F55C8F" w:rsidRPr="00D65A6B" w:rsidRDefault="00F55C8F" w:rsidP="008955AF">
      <w:pPr>
        <w:jc w:val="center"/>
        <w:rPr>
          <w:rFonts w:ascii="Bookman Old Style" w:hAnsi="Bookman Old Style"/>
        </w:rPr>
      </w:pPr>
    </w:p>
    <w:p w:rsidR="008955AF" w:rsidRPr="00D65A6B" w:rsidRDefault="008955AF" w:rsidP="008955AF">
      <w:pPr>
        <w:jc w:val="center"/>
        <w:rPr>
          <w:rFonts w:ascii="Bookman Old Style" w:hAnsi="Bookman Old Style"/>
        </w:rPr>
      </w:pPr>
    </w:p>
    <w:p w:rsidR="008955AF" w:rsidRPr="00D65A6B" w:rsidRDefault="008955AF" w:rsidP="008955AF">
      <w:pPr>
        <w:jc w:val="center"/>
        <w:rPr>
          <w:rFonts w:ascii="Bookman Old Style" w:hAnsi="Bookman Old Style"/>
        </w:rPr>
      </w:pPr>
    </w:p>
    <w:p w:rsidR="008955AF" w:rsidRPr="00D65A6B" w:rsidRDefault="005C5488" w:rsidP="008955A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EDNALDO BARROS</w:t>
      </w:r>
    </w:p>
    <w:p w:rsidR="008955AF" w:rsidRPr="00D65A6B" w:rsidRDefault="008955AF" w:rsidP="008955AF">
      <w:pPr>
        <w:jc w:val="center"/>
        <w:rPr>
          <w:rFonts w:ascii="Bookman Old Style" w:hAnsi="Bookman Old Style"/>
          <w:b/>
        </w:rPr>
      </w:pPr>
      <w:r w:rsidRPr="00D65A6B">
        <w:rPr>
          <w:rFonts w:ascii="Bookman Old Style" w:hAnsi="Bookman Old Style"/>
          <w:b/>
        </w:rPr>
        <w:t>Vereador</w:t>
      </w:r>
    </w:p>
    <w:p w:rsidR="008955AF" w:rsidRPr="00D65A6B" w:rsidRDefault="008955AF" w:rsidP="008955AF">
      <w:pPr>
        <w:jc w:val="both"/>
        <w:rPr>
          <w:rFonts w:ascii="Bookman Old Style" w:hAnsi="Bookman Old Style"/>
          <w:color w:val="000000"/>
          <w:sz w:val="20"/>
          <w:shd w:val="clear" w:color="auto" w:fill="FFFFFF"/>
        </w:rPr>
      </w:pPr>
    </w:p>
    <w:p w:rsidR="00A555B1" w:rsidRPr="00D65A6B" w:rsidRDefault="00A555B1" w:rsidP="00A555B1">
      <w:pPr>
        <w:rPr>
          <w:rFonts w:ascii="Bookman Old Style" w:hAnsi="Bookman Old Style"/>
          <w:szCs w:val="24"/>
        </w:rPr>
      </w:pPr>
    </w:p>
    <w:p w:rsidR="00A555B1" w:rsidRPr="00D65A6B" w:rsidRDefault="00A555B1" w:rsidP="00A555B1">
      <w:pPr>
        <w:rPr>
          <w:rFonts w:ascii="Bookman Old Style" w:hAnsi="Bookman Old Style"/>
          <w:szCs w:val="24"/>
        </w:rPr>
      </w:pPr>
    </w:p>
    <w:p w:rsidR="003C587F" w:rsidRPr="00D65A6B" w:rsidRDefault="003C587F" w:rsidP="00A555B1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A555B1" w:rsidRPr="00D65A6B" w:rsidRDefault="003C587F" w:rsidP="00F55C8F">
      <w:pPr>
        <w:tabs>
          <w:tab w:val="left" w:pos="4110"/>
        </w:tabs>
        <w:rPr>
          <w:rFonts w:ascii="Bookman Old Style" w:hAnsi="Bookman Old Style"/>
          <w:szCs w:val="24"/>
        </w:rPr>
      </w:pPr>
      <w:r w:rsidRPr="00D65A6B">
        <w:rPr>
          <w:rFonts w:ascii="Bookman Old Style" w:hAnsi="Bookman Old Style"/>
          <w:szCs w:val="24"/>
        </w:rPr>
        <w:tab/>
      </w:r>
    </w:p>
    <w:sectPr w:rsidR="00A555B1" w:rsidRPr="00D65A6B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20" w:rsidRDefault="00EA1320">
      <w:r>
        <w:separator/>
      </w:r>
    </w:p>
  </w:endnote>
  <w:endnote w:type="continuationSeparator" w:id="0">
    <w:p w:rsidR="00EA1320" w:rsidRDefault="00EA1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B607B5" w:rsidRDefault="00EC1CA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3615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3615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B607B5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B607B5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B607B5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B607B5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B607B5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20" w:rsidRDefault="00EA1320">
      <w:r>
        <w:separator/>
      </w:r>
    </w:p>
  </w:footnote>
  <w:footnote w:type="continuationSeparator" w:id="0">
    <w:p w:rsidR="00EA1320" w:rsidRDefault="00EA1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EC1C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EC1CA2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 w:rsidR="005C5488">
      <w:rPr>
        <w:noProof/>
      </w:rPr>
      <w:drawing>
        <wp:inline distT="0" distB="0" distL="0" distR="0">
          <wp:extent cx="685800" cy="733425"/>
          <wp:effectExtent l="1905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 (3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1A30" w:rsidRPr="0069174E" w:rsidRDefault="00A81A30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>CÂMARA DE VEREADORES DE SALGUEIRO</w:t>
    </w:r>
    <w:r w:rsidR="0069174E" w:rsidRPr="0069174E">
      <w:rPr>
        <w:rFonts w:ascii="Arial Narrow" w:hAnsi="Arial Narrow"/>
        <w:b/>
        <w:bCs/>
        <w:color w:val="000000"/>
        <w:szCs w:val="24"/>
      </w:rPr>
      <w:t xml:space="preserve"> - </w:t>
    </w:r>
    <w:r w:rsidR="00F21A1F" w:rsidRPr="0069174E">
      <w:rPr>
        <w:rFonts w:ascii="Arial Narrow" w:hAnsi="Arial Narrow"/>
        <w:b/>
        <w:color w:val="000000"/>
        <w:szCs w:val="24"/>
      </w:rPr>
      <w:t>CASA EPITÁCIO</w:t>
    </w:r>
    <w:r w:rsidR="0069174E" w:rsidRPr="0069174E">
      <w:rPr>
        <w:rFonts w:ascii="Arial Narrow" w:hAnsi="Arial Narrow"/>
        <w:b/>
        <w:color w:val="000000"/>
        <w:szCs w:val="24"/>
      </w:rPr>
      <w:t xml:space="preserve"> </w:t>
    </w:r>
    <w:r w:rsidR="00F21A1F" w:rsidRPr="0069174E">
      <w:rPr>
        <w:rFonts w:ascii="Arial Narrow" w:hAnsi="Arial Narrow"/>
        <w:b/>
        <w:color w:val="000000"/>
        <w:szCs w:val="24"/>
      </w:rPr>
      <w:t>ALENCAR</w:t>
    </w:r>
  </w:p>
  <w:p w:rsidR="0069174E" w:rsidRPr="005C5488" w:rsidRDefault="00805DD4" w:rsidP="0069174E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>
      <w:rPr>
        <w:rFonts w:ascii="Arial Narrow" w:hAnsi="Arial Narrow"/>
        <w:b/>
        <w:color w:val="000000"/>
        <w:sz w:val="28"/>
        <w:szCs w:val="28"/>
      </w:rPr>
      <w:t>GABINETE</w:t>
    </w:r>
    <w:r w:rsidR="00DB6B47">
      <w:rPr>
        <w:rFonts w:ascii="Arial Narrow" w:hAnsi="Arial Narrow"/>
        <w:b/>
        <w:color w:val="000000"/>
        <w:sz w:val="28"/>
        <w:szCs w:val="28"/>
      </w:rPr>
      <w:t xml:space="preserve"> DO VEREADOR </w:t>
    </w:r>
    <w:r w:rsidR="005C5488"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A81A30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EC1C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6EB8FE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84428D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56E991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B32912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7AE199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84ADE9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1B0AB6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BB4685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D1AE61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E4606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31480BA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A588EDEC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235A80E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33A8CB8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4D8BC5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DA5207B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2343C6E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9AEA917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39C0D22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C8BE9C5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930E78C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7B80724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40068018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883AA43C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37F40B04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930B0A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37E94F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A606B802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A95E1E14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D3EAAC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41108C54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A0CDBA0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12661D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2CE478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A39055F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A949490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FAD"/>
    <w:rsid w:val="000D637E"/>
    <w:rsid w:val="000D6462"/>
    <w:rsid w:val="000D7727"/>
    <w:rsid w:val="000D7AF2"/>
    <w:rsid w:val="000E11FB"/>
    <w:rsid w:val="000F0FEC"/>
    <w:rsid w:val="000F440B"/>
    <w:rsid w:val="000F7842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5B3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5096"/>
    <w:rsid w:val="002050B8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70FA"/>
    <w:rsid w:val="00227563"/>
    <w:rsid w:val="002301AB"/>
    <w:rsid w:val="00230DEA"/>
    <w:rsid w:val="00230E15"/>
    <w:rsid w:val="00230FE1"/>
    <w:rsid w:val="002311D0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636FE"/>
    <w:rsid w:val="002643DE"/>
    <w:rsid w:val="00266773"/>
    <w:rsid w:val="0027044C"/>
    <w:rsid w:val="00270749"/>
    <w:rsid w:val="00271A59"/>
    <w:rsid w:val="002720D0"/>
    <w:rsid w:val="00274877"/>
    <w:rsid w:val="0027498A"/>
    <w:rsid w:val="002758E9"/>
    <w:rsid w:val="00275FED"/>
    <w:rsid w:val="0028053C"/>
    <w:rsid w:val="00283A4A"/>
    <w:rsid w:val="002857FE"/>
    <w:rsid w:val="002859CF"/>
    <w:rsid w:val="00287447"/>
    <w:rsid w:val="00287AC9"/>
    <w:rsid w:val="00291BCB"/>
    <w:rsid w:val="00293D1B"/>
    <w:rsid w:val="00294518"/>
    <w:rsid w:val="002A1E56"/>
    <w:rsid w:val="002A1ECE"/>
    <w:rsid w:val="002A2541"/>
    <w:rsid w:val="002A2F1C"/>
    <w:rsid w:val="002A3C68"/>
    <w:rsid w:val="002A445C"/>
    <w:rsid w:val="002B114A"/>
    <w:rsid w:val="002B157C"/>
    <w:rsid w:val="002B1883"/>
    <w:rsid w:val="002B18CA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2F89"/>
    <w:rsid w:val="003138B7"/>
    <w:rsid w:val="00314E6B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3E8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DA2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1711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15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483"/>
    <w:rsid w:val="00460F27"/>
    <w:rsid w:val="00460FF0"/>
    <w:rsid w:val="00461D4F"/>
    <w:rsid w:val="00462B25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B32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58CA"/>
    <w:rsid w:val="004B7155"/>
    <w:rsid w:val="004C2EBF"/>
    <w:rsid w:val="004C32FF"/>
    <w:rsid w:val="004C3D4B"/>
    <w:rsid w:val="004C5728"/>
    <w:rsid w:val="004C5B42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A39"/>
    <w:rsid w:val="00540B24"/>
    <w:rsid w:val="00540FA1"/>
    <w:rsid w:val="00547711"/>
    <w:rsid w:val="0055064B"/>
    <w:rsid w:val="0055565C"/>
    <w:rsid w:val="00557304"/>
    <w:rsid w:val="00560743"/>
    <w:rsid w:val="00562581"/>
    <w:rsid w:val="0056309B"/>
    <w:rsid w:val="00565148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058"/>
    <w:rsid w:val="005A3D6C"/>
    <w:rsid w:val="005A4C12"/>
    <w:rsid w:val="005B06E8"/>
    <w:rsid w:val="005B4350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5488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75F0"/>
    <w:rsid w:val="005E7903"/>
    <w:rsid w:val="005F0202"/>
    <w:rsid w:val="005F1B2F"/>
    <w:rsid w:val="005F1D13"/>
    <w:rsid w:val="005F3E3D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043D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22D3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6030"/>
    <w:rsid w:val="006D7B43"/>
    <w:rsid w:val="006E0BB5"/>
    <w:rsid w:val="006E27A1"/>
    <w:rsid w:val="006E437F"/>
    <w:rsid w:val="006E461F"/>
    <w:rsid w:val="006E48FC"/>
    <w:rsid w:val="006E5524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32A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40B5"/>
    <w:rsid w:val="007F437A"/>
    <w:rsid w:val="00800172"/>
    <w:rsid w:val="0080110B"/>
    <w:rsid w:val="008018BB"/>
    <w:rsid w:val="008046E6"/>
    <w:rsid w:val="008052AF"/>
    <w:rsid w:val="00805DD4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535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D9C"/>
    <w:rsid w:val="008A72F1"/>
    <w:rsid w:val="008A78E1"/>
    <w:rsid w:val="008B0980"/>
    <w:rsid w:val="008B10FE"/>
    <w:rsid w:val="008B4F79"/>
    <w:rsid w:val="008B537F"/>
    <w:rsid w:val="008B65CD"/>
    <w:rsid w:val="008B77DB"/>
    <w:rsid w:val="008C0A1F"/>
    <w:rsid w:val="008C1BE6"/>
    <w:rsid w:val="008C3889"/>
    <w:rsid w:val="008C43CC"/>
    <w:rsid w:val="008C4D59"/>
    <w:rsid w:val="008C5B16"/>
    <w:rsid w:val="008C6265"/>
    <w:rsid w:val="008C6993"/>
    <w:rsid w:val="008C6F56"/>
    <w:rsid w:val="008D2024"/>
    <w:rsid w:val="008D3F82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312A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1E48"/>
    <w:rsid w:val="00A92AA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4D33"/>
    <w:rsid w:val="00AB6102"/>
    <w:rsid w:val="00AC66B5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243F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3C67"/>
    <w:rsid w:val="00B53DF1"/>
    <w:rsid w:val="00B5475D"/>
    <w:rsid w:val="00B552AE"/>
    <w:rsid w:val="00B55A64"/>
    <w:rsid w:val="00B55D41"/>
    <w:rsid w:val="00B6028A"/>
    <w:rsid w:val="00B607B5"/>
    <w:rsid w:val="00B629E9"/>
    <w:rsid w:val="00B62D9B"/>
    <w:rsid w:val="00B62E50"/>
    <w:rsid w:val="00B639C2"/>
    <w:rsid w:val="00B678D1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94F"/>
    <w:rsid w:val="00B86A5C"/>
    <w:rsid w:val="00B87CBA"/>
    <w:rsid w:val="00B903C5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7F5A"/>
    <w:rsid w:val="00BC0EF3"/>
    <w:rsid w:val="00BC24D4"/>
    <w:rsid w:val="00BC284F"/>
    <w:rsid w:val="00BC4973"/>
    <w:rsid w:val="00BC4A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554D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115A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7015"/>
    <w:rsid w:val="00D1491D"/>
    <w:rsid w:val="00D16829"/>
    <w:rsid w:val="00D2049E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5A6B"/>
    <w:rsid w:val="00D675B0"/>
    <w:rsid w:val="00D701D8"/>
    <w:rsid w:val="00D71103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6B47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0A10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3699"/>
    <w:rsid w:val="00E43CC9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6F84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320"/>
    <w:rsid w:val="00EA1985"/>
    <w:rsid w:val="00EA2410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1CA2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45A6"/>
    <w:rsid w:val="00F65035"/>
    <w:rsid w:val="00F66AD7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693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EDNAL BARROS</cp:lastModifiedBy>
  <cp:revision>4</cp:revision>
  <cp:lastPrinted>2019-03-19T11:51:00Z</cp:lastPrinted>
  <dcterms:created xsi:type="dcterms:W3CDTF">2019-03-19T11:45:00Z</dcterms:created>
  <dcterms:modified xsi:type="dcterms:W3CDTF">2019-03-19T11:51:00Z</dcterms:modified>
</cp:coreProperties>
</file>