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77" w:rsidRDefault="004E4B77" w:rsidP="00542CB4">
      <w:pPr>
        <w:ind w:left="4956"/>
        <w:jc w:val="both"/>
        <w:rPr>
          <w:rFonts w:ascii="Bookman Old Style" w:hAnsi="Bookman Old Style"/>
          <w:b/>
        </w:rPr>
      </w:pPr>
    </w:p>
    <w:p w:rsidR="00B036C8" w:rsidRPr="004E4B77" w:rsidRDefault="00133829" w:rsidP="00542CB4">
      <w:pPr>
        <w:ind w:left="4956"/>
        <w:jc w:val="both"/>
        <w:rPr>
          <w:rFonts w:ascii="Bookman Old Style" w:hAnsi="Bookman Old Style"/>
          <w:b/>
        </w:rPr>
      </w:pPr>
      <w:r w:rsidRPr="00133829">
        <w:rPr>
          <w:rFonts w:ascii="Bookman Old Style" w:hAnsi="Bookman Old Style"/>
        </w:rPr>
        <w:t>Ementa: P</w:t>
      </w:r>
      <w:r w:rsidR="004E4B77" w:rsidRPr="00133829">
        <w:rPr>
          <w:rFonts w:ascii="Bookman Old Style" w:hAnsi="Bookman Old Style"/>
        </w:rPr>
        <w:t>arece</w:t>
      </w:r>
      <w:r w:rsidRPr="00133829">
        <w:rPr>
          <w:rFonts w:ascii="Bookman Old Style" w:hAnsi="Bookman Old Style"/>
        </w:rPr>
        <w:t xml:space="preserve">r </w:t>
      </w:r>
      <w:r w:rsidR="0008758E">
        <w:rPr>
          <w:rFonts w:ascii="Bookman Old Style" w:hAnsi="Bookman Old Style"/>
        </w:rPr>
        <w:t xml:space="preserve">a Moção de Pesar </w:t>
      </w:r>
      <w:r w:rsidR="00B13225" w:rsidRPr="00B13225">
        <w:rPr>
          <w:rFonts w:ascii="Bookman Old Style" w:hAnsi="Bookman Old Style"/>
          <w:b/>
        </w:rPr>
        <w:t>Dr. OTÁVIO ARAÚJO RÊGO</w:t>
      </w:r>
      <w:r w:rsidR="00B13225">
        <w:rPr>
          <w:rFonts w:ascii="Bookman Old Style" w:hAnsi="Bookman Old Style"/>
          <w:b/>
        </w:rPr>
        <w:t>.</w:t>
      </w:r>
    </w:p>
    <w:p w:rsidR="00B036C8" w:rsidRDefault="00B036C8" w:rsidP="00542CB4">
      <w:pPr>
        <w:jc w:val="center"/>
        <w:rPr>
          <w:rFonts w:ascii="Bookman Old Style" w:hAnsi="Bookman Old Style"/>
          <w:b/>
        </w:rPr>
      </w:pPr>
    </w:p>
    <w:p w:rsidR="004E4B77" w:rsidRPr="00133829" w:rsidRDefault="004E4B77" w:rsidP="00542CB4">
      <w:pPr>
        <w:jc w:val="center"/>
        <w:rPr>
          <w:rFonts w:ascii="Bookman Old Style" w:hAnsi="Bookman Old Style"/>
          <w:b/>
        </w:rPr>
      </w:pPr>
      <w:r w:rsidRPr="00133829">
        <w:rPr>
          <w:rFonts w:ascii="Bookman Old Style" w:hAnsi="Bookman Old Style"/>
          <w:b/>
        </w:rPr>
        <w:t>I – Relatório</w:t>
      </w:r>
    </w:p>
    <w:p w:rsidR="004E4B77" w:rsidRPr="00133829" w:rsidRDefault="004E4B77" w:rsidP="00542CB4">
      <w:pPr>
        <w:jc w:val="center"/>
        <w:rPr>
          <w:rFonts w:ascii="Bookman Old Style" w:hAnsi="Bookman Old Style"/>
        </w:rPr>
      </w:pPr>
    </w:p>
    <w:p w:rsidR="004E4B77" w:rsidRPr="00133829" w:rsidRDefault="00460AA9" w:rsidP="00542C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 w:rsidR="004E4B77" w:rsidRPr="00133829">
        <w:rPr>
          <w:rFonts w:ascii="Bookman Old Style" w:hAnsi="Bookman Old Style"/>
        </w:rPr>
        <w:t xml:space="preserve">O </w:t>
      </w:r>
      <w:r w:rsidR="00B036C8">
        <w:rPr>
          <w:rFonts w:ascii="Bookman Old Style" w:hAnsi="Bookman Old Style"/>
        </w:rPr>
        <w:t xml:space="preserve">vereador </w:t>
      </w:r>
      <w:r w:rsidR="00B13225">
        <w:rPr>
          <w:rFonts w:ascii="Bookman Old Style" w:hAnsi="Bookman Old Style"/>
        </w:rPr>
        <w:t>André Luiz Alves Neves de Souza, no uso de suas atribuições constitucionais e satisfeitas as formalidades regimentais, vem apresentar esta moção de pesar.</w:t>
      </w:r>
    </w:p>
    <w:p w:rsidR="004E4B77" w:rsidRDefault="00B13225" w:rsidP="00542C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B13225" w:rsidRDefault="00B13225" w:rsidP="00542C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B13225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  <w:b/>
        </w:rPr>
        <w:t xml:space="preserve"> - </w:t>
      </w:r>
      <w:r>
        <w:rPr>
          <w:rFonts w:ascii="Bookman Old Style" w:hAnsi="Bookman Old Style"/>
        </w:rPr>
        <w:t>Fica registrado nesta casa parlamentar, voto de pesar</w:t>
      </w:r>
      <w:r w:rsidR="00B97C6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aos familiares de </w:t>
      </w:r>
      <w:r w:rsidRPr="00B13225">
        <w:rPr>
          <w:rFonts w:ascii="Bookman Old Style" w:hAnsi="Bookman Old Style"/>
          <w:b/>
        </w:rPr>
        <w:t>Dr. Otávio Araújo Rêgo</w:t>
      </w:r>
      <w:r>
        <w:rPr>
          <w:rFonts w:ascii="Bookman Old Style" w:hAnsi="Bookman Old Style"/>
        </w:rPr>
        <w:t>, em decorrência</w:t>
      </w:r>
      <w:r w:rsidR="00B97C6F">
        <w:rPr>
          <w:rFonts w:ascii="Bookman Old Style" w:hAnsi="Bookman Old Style"/>
        </w:rPr>
        <w:t xml:space="preserve"> de seu falecimento, ocorrido no dia 25 de março do corrente ano, em nossa cidade.</w:t>
      </w:r>
    </w:p>
    <w:p w:rsidR="00B97C6F" w:rsidRDefault="00B97C6F" w:rsidP="00542CB4">
      <w:pPr>
        <w:rPr>
          <w:rFonts w:ascii="Bookman Old Style" w:hAnsi="Bookman Old Style"/>
        </w:rPr>
      </w:pPr>
    </w:p>
    <w:p w:rsidR="00B97C6F" w:rsidRDefault="00B97C6F" w:rsidP="00542C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B97C6F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  <w:b/>
        </w:rPr>
        <w:t xml:space="preserve"> - </w:t>
      </w:r>
      <w:r>
        <w:rPr>
          <w:rFonts w:ascii="Bookman Old Style" w:hAnsi="Bookman Old Style"/>
        </w:rPr>
        <w:t>Da respeitável decis</w:t>
      </w:r>
      <w:r w:rsidR="00B10E1D">
        <w:rPr>
          <w:rFonts w:ascii="Bookman Old Style" w:hAnsi="Bookman Old Style"/>
        </w:rPr>
        <w:t xml:space="preserve">ão </w:t>
      </w:r>
      <w:r>
        <w:rPr>
          <w:rFonts w:ascii="Bookman Old Style" w:hAnsi="Bookman Old Style"/>
        </w:rPr>
        <w:t>desta casa, dê-se ciência a família enlutada.</w:t>
      </w:r>
    </w:p>
    <w:p w:rsidR="00B97C6F" w:rsidRDefault="00B97C6F" w:rsidP="00542CB4">
      <w:pPr>
        <w:rPr>
          <w:rFonts w:ascii="Bookman Old Style" w:hAnsi="Bookman Old Style"/>
        </w:rPr>
      </w:pPr>
    </w:p>
    <w:p w:rsidR="00B97C6F" w:rsidRDefault="00B97C6F" w:rsidP="00B97C6F">
      <w:pPr>
        <w:jc w:val="center"/>
        <w:rPr>
          <w:rFonts w:ascii="Bookman Old Style" w:hAnsi="Bookman Old Style"/>
          <w:b/>
        </w:rPr>
      </w:pPr>
      <w:r w:rsidRPr="00B97C6F">
        <w:rPr>
          <w:rFonts w:ascii="Bookman Old Style" w:hAnsi="Bookman Old Style"/>
          <w:b/>
        </w:rPr>
        <w:t>JUSTIFICATIVA</w:t>
      </w:r>
      <w:r>
        <w:rPr>
          <w:rFonts w:ascii="Bookman Old Style" w:hAnsi="Bookman Old Style"/>
          <w:b/>
        </w:rPr>
        <w:t>:</w:t>
      </w:r>
    </w:p>
    <w:p w:rsidR="00B97C6F" w:rsidRDefault="00B97C6F" w:rsidP="00B97C6F">
      <w:pPr>
        <w:jc w:val="center"/>
        <w:rPr>
          <w:rFonts w:ascii="Bookman Old Style" w:hAnsi="Bookman Old Style"/>
          <w:b/>
        </w:rPr>
      </w:pPr>
    </w:p>
    <w:p w:rsidR="00B97C6F" w:rsidRPr="00B97C6F" w:rsidRDefault="00B97C6F" w:rsidP="00B97C6F">
      <w:pPr>
        <w:jc w:val="center"/>
        <w:rPr>
          <w:rFonts w:ascii="Bookman Old Style" w:hAnsi="Bookman Old Style"/>
          <w:b/>
        </w:rPr>
      </w:pPr>
    </w:p>
    <w:p w:rsidR="00B76516" w:rsidRDefault="00133829" w:rsidP="00B76516">
      <w:pPr>
        <w:jc w:val="both"/>
        <w:rPr>
          <w:rFonts w:ascii="Bookman Old Style" w:hAnsi="Bookman Old Style"/>
        </w:rPr>
      </w:pPr>
      <w:r w:rsidRPr="00133829">
        <w:rPr>
          <w:rFonts w:ascii="Bookman Old Style" w:hAnsi="Bookman Old Style"/>
        </w:rPr>
        <w:t xml:space="preserve"> </w:t>
      </w:r>
      <w:r w:rsidRPr="00133829">
        <w:rPr>
          <w:rFonts w:ascii="Bookman Old Style" w:hAnsi="Bookman Old Style"/>
        </w:rPr>
        <w:tab/>
      </w:r>
      <w:r w:rsidR="00B97C6F">
        <w:rPr>
          <w:rFonts w:ascii="Bookman Old Style" w:hAnsi="Bookman Old Style"/>
        </w:rPr>
        <w:t>Dr. Otávio Araujo Rêgo, nasceu em Recife – PE em 12/02/1927</w:t>
      </w:r>
      <w:r w:rsidR="00B76516">
        <w:rPr>
          <w:rFonts w:ascii="Bookman Old Style" w:hAnsi="Bookman Old Style"/>
        </w:rPr>
        <w:t xml:space="preserve">, chegando em Salgueiro em 29/09/1970. </w:t>
      </w:r>
    </w:p>
    <w:p w:rsidR="00B76516" w:rsidRPr="00800403" w:rsidRDefault="00B76516" w:rsidP="00B76516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>Trabalhou como</w:t>
      </w:r>
      <w:r w:rsidRPr="00800403">
        <w:rPr>
          <w:rFonts w:ascii="Bookman Old Style" w:hAnsi="Bookman Old Style"/>
          <w:szCs w:val="24"/>
        </w:rPr>
        <w:t xml:space="preserve"> Agente e Tesoureiro das Agências Postais </w:t>
      </w:r>
      <w:r>
        <w:rPr>
          <w:rFonts w:ascii="Bookman Old Style" w:hAnsi="Bookman Old Style"/>
          <w:szCs w:val="24"/>
        </w:rPr>
        <w:t xml:space="preserve">de Salgueiro </w:t>
      </w:r>
      <w:r w:rsidRPr="00800403">
        <w:rPr>
          <w:rFonts w:ascii="Bookman Old Style" w:hAnsi="Bookman Old Style"/>
          <w:szCs w:val="24"/>
        </w:rPr>
        <w:t xml:space="preserve"> chefiou o E</w:t>
      </w:r>
      <w:r>
        <w:rPr>
          <w:rFonts w:ascii="Bookman Old Style" w:hAnsi="Bookman Old Style"/>
          <w:szCs w:val="24"/>
        </w:rPr>
        <w:t>ntreposto de Malas de Salgueiro.</w:t>
      </w:r>
      <w:r w:rsidRPr="00800403">
        <w:rPr>
          <w:rFonts w:ascii="Bookman Old Style" w:hAnsi="Bookman Old Style"/>
          <w:szCs w:val="24"/>
        </w:rPr>
        <w:t xml:space="preserve"> </w:t>
      </w:r>
    </w:p>
    <w:p w:rsidR="00B76516" w:rsidRDefault="00B76516" w:rsidP="00B76516">
      <w:pPr>
        <w:jc w:val="both"/>
        <w:rPr>
          <w:rFonts w:ascii="Bookman Old Style" w:hAnsi="Bookman Old Style"/>
          <w:szCs w:val="24"/>
        </w:rPr>
      </w:pPr>
      <w:r w:rsidRPr="00800403">
        <w:rPr>
          <w:rFonts w:ascii="Bookman Old Style" w:hAnsi="Bookman Old Style"/>
          <w:szCs w:val="24"/>
        </w:rPr>
        <w:tab/>
        <w:t xml:space="preserve">Diretor, Vice-Diretor e Diretor do Colégio Dom Malan, além de professor </w:t>
      </w:r>
      <w:r>
        <w:rPr>
          <w:rFonts w:ascii="Bookman Old Style" w:hAnsi="Bookman Old Style"/>
          <w:szCs w:val="24"/>
        </w:rPr>
        <w:t xml:space="preserve">foi </w:t>
      </w:r>
      <w:r w:rsidRPr="00800403">
        <w:rPr>
          <w:rFonts w:ascii="Bookman Old Style" w:hAnsi="Bookman Old Style"/>
          <w:szCs w:val="24"/>
        </w:rPr>
        <w:t>Secretário Municipal de Saúde e Diretor do Hospital Regional Inácio de Sá.</w:t>
      </w:r>
    </w:p>
    <w:p w:rsidR="00B76516" w:rsidRDefault="00B76516" w:rsidP="00022F58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 w:rsidR="00022F58">
        <w:rPr>
          <w:rFonts w:ascii="Bookman Old Style" w:hAnsi="Bookman Old Style"/>
          <w:szCs w:val="24"/>
        </w:rPr>
        <w:t>Dr. Otávio por vários anos manteve consultório odontológico, prestando relevantes serviços à população desta cidade</w:t>
      </w:r>
      <w:r w:rsidR="00627DA7">
        <w:rPr>
          <w:rFonts w:ascii="Bookman Old Style" w:hAnsi="Bookman Old Style"/>
          <w:szCs w:val="24"/>
        </w:rPr>
        <w:t xml:space="preserve">. </w:t>
      </w:r>
    </w:p>
    <w:p w:rsidR="00627DA7" w:rsidRDefault="00627DA7" w:rsidP="00022F58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Externamos nossos votos de pesar a esposa e filhos do inesquecível Dr. Otávio.</w:t>
      </w:r>
    </w:p>
    <w:p w:rsidR="00627DA7" w:rsidRDefault="00627DA7" w:rsidP="00022F58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</w:p>
    <w:p w:rsidR="00022F58" w:rsidRDefault="001F2989" w:rsidP="001F2989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Salgueiro, 26 de março de 2019.</w:t>
      </w:r>
    </w:p>
    <w:p w:rsidR="001F2989" w:rsidRDefault="001F2989" w:rsidP="001F2989">
      <w:pPr>
        <w:jc w:val="center"/>
        <w:rPr>
          <w:rFonts w:ascii="Bookman Old Style" w:hAnsi="Bookman Old Style"/>
          <w:szCs w:val="24"/>
        </w:rPr>
      </w:pPr>
    </w:p>
    <w:p w:rsidR="001F2989" w:rsidRDefault="001F2989" w:rsidP="00B76516">
      <w:pPr>
        <w:jc w:val="both"/>
        <w:rPr>
          <w:rFonts w:ascii="Bookman Old Style" w:hAnsi="Bookman Old Style"/>
          <w:szCs w:val="24"/>
        </w:rPr>
      </w:pPr>
    </w:p>
    <w:p w:rsidR="001F2989" w:rsidRDefault="001F2989" w:rsidP="00B76516">
      <w:pPr>
        <w:jc w:val="both"/>
        <w:rPr>
          <w:rFonts w:ascii="Bookman Old Style" w:hAnsi="Bookman Old Style"/>
          <w:szCs w:val="24"/>
        </w:rPr>
      </w:pPr>
    </w:p>
    <w:p w:rsidR="001F2989" w:rsidRPr="001F2989" w:rsidRDefault="001F2989" w:rsidP="001F2989">
      <w:pPr>
        <w:jc w:val="center"/>
        <w:rPr>
          <w:rFonts w:ascii="Bookman Old Style" w:hAnsi="Bookman Old Style"/>
          <w:b/>
          <w:szCs w:val="24"/>
        </w:rPr>
      </w:pPr>
      <w:r w:rsidRPr="001F2989">
        <w:rPr>
          <w:rFonts w:ascii="Bookman Old Style" w:hAnsi="Bookman Old Style"/>
          <w:b/>
          <w:szCs w:val="24"/>
        </w:rPr>
        <w:t>ANDRÉ CACAU</w:t>
      </w:r>
    </w:p>
    <w:p w:rsidR="001F2989" w:rsidRDefault="001F2989" w:rsidP="001F2989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1F2989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40" w:rsidRDefault="00B02640">
      <w:r>
        <w:separator/>
      </w:r>
    </w:p>
  </w:endnote>
  <w:endnote w:type="continuationSeparator" w:id="1">
    <w:p w:rsidR="00B02640" w:rsidRDefault="00B0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1F5C28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1F298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1F298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3871-2784 – FAX (87)3871-2796</w:t>
          </w:r>
        </w:p>
        <w:p w:rsidR="001F5C28" w:rsidRPr="00377883" w:rsidRDefault="001F5C2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1F5C28" w:rsidRDefault="001F5C28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40" w:rsidRDefault="00B02640">
      <w:r>
        <w:separator/>
      </w:r>
    </w:p>
  </w:footnote>
  <w:footnote w:type="continuationSeparator" w:id="1">
    <w:p w:rsidR="00B02640" w:rsidRDefault="00B02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28" w:rsidRDefault="001F5C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28" w:rsidRDefault="00627DA7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5C28" w:rsidRDefault="001F5C2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1F5C28" w:rsidRDefault="001F5C2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1F5C28" w:rsidRPr="00D17FB6" w:rsidRDefault="001F5C28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1F5C28" w:rsidRPr="00E2387B" w:rsidRDefault="00B13225" w:rsidP="00225C05">
    <w:pPr>
      <w:pStyle w:val="Cabealho"/>
      <w:jc w:val="center"/>
      <w:rPr>
        <w:rFonts w:ascii="Arial Narrow" w:hAnsi="Arial Narrow"/>
        <w:b/>
        <w:color w:val="000000"/>
        <w:szCs w:val="28"/>
        <w:lang w:val="pt-BR"/>
      </w:rPr>
    </w:pPr>
    <w:r>
      <w:rPr>
        <w:rFonts w:ascii="Arial Narrow" w:hAnsi="Arial Narrow"/>
        <w:b/>
        <w:color w:val="000000"/>
        <w:szCs w:val="28"/>
        <w:lang w:val="pt-BR"/>
      </w:rPr>
      <w:t>GABINETE DO VEREADOR ANDRÉ CACAU</w:t>
    </w:r>
  </w:p>
  <w:p w:rsidR="001F5C28" w:rsidRDefault="001F5C28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28" w:rsidRDefault="001F5C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2507C3B"/>
    <w:multiLevelType w:val="hybridMultilevel"/>
    <w:tmpl w:val="AE86C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3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4">
    <w:nsid w:val="6B3C311B"/>
    <w:multiLevelType w:val="hybridMultilevel"/>
    <w:tmpl w:val="44B413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6F641B5B"/>
    <w:multiLevelType w:val="hybridMultilevel"/>
    <w:tmpl w:val="C3C05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8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9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8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9"/>
  </w:num>
  <w:num w:numId="10">
    <w:abstractNumId w:val="29"/>
  </w:num>
  <w:num w:numId="11">
    <w:abstractNumId w:val="33"/>
  </w:num>
  <w:num w:numId="12">
    <w:abstractNumId w:val="24"/>
  </w:num>
  <w:num w:numId="13">
    <w:abstractNumId w:val="11"/>
  </w:num>
  <w:num w:numId="14">
    <w:abstractNumId w:val="35"/>
  </w:num>
  <w:num w:numId="15">
    <w:abstractNumId w:val="7"/>
  </w:num>
  <w:num w:numId="16">
    <w:abstractNumId w:val="26"/>
  </w:num>
  <w:num w:numId="17">
    <w:abstractNumId w:val="32"/>
  </w:num>
  <w:num w:numId="18">
    <w:abstractNumId w:val="0"/>
  </w:num>
  <w:num w:numId="19">
    <w:abstractNumId w:val="37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30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1"/>
  </w:num>
  <w:num w:numId="37">
    <w:abstractNumId w:val="25"/>
  </w:num>
  <w:num w:numId="38">
    <w:abstractNumId w:val="18"/>
  </w:num>
  <w:num w:numId="39">
    <w:abstractNumId w:val="19"/>
  </w:num>
  <w:num w:numId="40">
    <w:abstractNumId w:val="34"/>
  </w:num>
  <w:num w:numId="41">
    <w:abstractNumId w:val="36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376F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22F58"/>
    <w:rsid w:val="00027F1C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8758E"/>
    <w:rsid w:val="00091AB3"/>
    <w:rsid w:val="000922FF"/>
    <w:rsid w:val="00092C08"/>
    <w:rsid w:val="000941F3"/>
    <w:rsid w:val="000956C7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1487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237"/>
    <w:rsid w:val="0011154C"/>
    <w:rsid w:val="00111DDD"/>
    <w:rsid w:val="001122D6"/>
    <w:rsid w:val="0011248E"/>
    <w:rsid w:val="00112AA0"/>
    <w:rsid w:val="0011511B"/>
    <w:rsid w:val="00120387"/>
    <w:rsid w:val="00120BAC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3829"/>
    <w:rsid w:val="00134A33"/>
    <w:rsid w:val="00135D48"/>
    <w:rsid w:val="00136BCC"/>
    <w:rsid w:val="0013732A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5F0F"/>
    <w:rsid w:val="00166C76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210C"/>
    <w:rsid w:val="0018567A"/>
    <w:rsid w:val="00185DA4"/>
    <w:rsid w:val="001923A0"/>
    <w:rsid w:val="0019324F"/>
    <w:rsid w:val="00194157"/>
    <w:rsid w:val="00194577"/>
    <w:rsid w:val="001948A0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989"/>
    <w:rsid w:val="001F2D58"/>
    <w:rsid w:val="001F5AA7"/>
    <w:rsid w:val="001F5C28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57F93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2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1EA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EA6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B94"/>
    <w:rsid w:val="003E1E07"/>
    <w:rsid w:val="003E30AC"/>
    <w:rsid w:val="003E5367"/>
    <w:rsid w:val="003E71F2"/>
    <w:rsid w:val="003F19B7"/>
    <w:rsid w:val="003F2020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AA9"/>
    <w:rsid w:val="00460F27"/>
    <w:rsid w:val="00460FF0"/>
    <w:rsid w:val="00461D4F"/>
    <w:rsid w:val="00462869"/>
    <w:rsid w:val="00462B25"/>
    <w:rsid w:val="0046632C"/>
    <w:rsid w:val="00466446"/>
    <w:rsid w:val="004675E9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694C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4B77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733"/>
    <w:rsid w:val="00505BC2"/>
    <w:rsid w:val="005068D1"/>
    <w:rsid w:val="0051045E"/>
    <w:rsid w:val="00512671"/>
    <w:rsid w:val="005139A2"/>
    <w:rsid w:val="005144AD"/>
    <w:rsid w:val="00515479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2CB4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61D5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3DDA"/>
    <w:rsid w:val="00626A81"/>
    <w:rsid w:val="00627DA7"/>
    <w:rsid w:val="00630384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38B"/>
    <w:rsid w:val="00664A60"/>
    <w:rsid w:val="00667641"/>
    <w:rsid w:val="00667A19"/>
    <w:rsid w:val="00667F52"/>
    <w:rsid w:val="00670385"/>
    <w:rsid w:val="00670D84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298A"/>
    <w:rsid w:val="00683304"/>
    <w:rsid w:val="00684622"/>
    <w:rsid w:val="006858E4"/>
    <w:rsid w:val="0068634E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0AF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3CA4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26FCA"/>
    <w:rsid w:val="0073021B"/>
    <w:rsid w:val="00732C1A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26A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575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C7C12"/>
    <w:rsid w:val="007D0E77"/>
    <w:rsid w:val="007D334F"/>
    <w:rsid w:val="007D395F"/>
    <w:rsid w:val="007D48B4"/>
    <w:rsid w:val="007D744C"/>
    <w:rsid w:val="007E0359"/>
    <w:rsid w:val="007E2208"/>
    <w:rsid w:val="007E25FB"/>
    <w:rsid w:val="007E2E09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1C04"/>
    <w:rsid w:val="00822762"/>
    <w:rsid w:val="008236D8"/>
    <w:rsid w:val="008240C6"/>
    <w:rsid w:val="00826F78"/>
    <w:rsid w:val="008276FA"/>
    <w:rsid w:val="008306FF"/>
    <w:rsid w:val="008316C5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214F"/>
    <w:rsid w:val="008724B0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5A7B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5AF9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5FC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0A8E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77C44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1F01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640"/>
    <w:rsid w:val="00B02878"/>
    <w:rsid w:val="00B0327B"/>
    <w:rsid w:val="00B036C8"/>
    <w:rsid w:val="00B03887"/>
    <w:rsid w:val="00B04300"/>
    <w:rsid w:val="00B04E17"/>
    <w:rsid w:val="00B06A26"/>
    <w:rsid w:val="00B06C4A"/>
    <w:rsid w:val="00B10A35"/>
    <w:rsid w:val="00B10E1D"/>
    <w:rsid w:val="00B11850"/>
    <w:rsid w:val="00B11C5C"/>
    <w:rsid w:val="00B11C70"/>
    <w:rsid w:val="00B13225"/>
    <w:rsid w:val="00B14974"/>
    <w:rsid w:val="00B14F82"/>
    <w:rsid w:val="00B1595D"/>
    <w:rsid w:val="00B16668"/>
    <w:rsid w:val="00B20CF5"/>
    <w:rsid w:val="00B20EE6"/>
    <w:rsid w:val="00B21EC3"/>
    <w:rsid w:val="00B227D8"/>
    <w:rsid w:val="00B26AB5"/>
    <w:rsid w:val="00B27FC1"/>
    <w:rsid w:val="00B30E3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6516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97512"/>
    <w:rsid w:val="00B97C6F"/>
    <w:rsid w:val="00BA04E0"/>
    <w:rsid w:val="00BA08A5"/>
    <w:rsid w:val="00BA0E78"/>
    <w:rsid w:val="00BA2688"/>
    <w:rsid w:val="00BA327F"/>
    <w:rsid w:val="00BA4E9F"/>
    <w:rsid w:val="00BA515B"/>
    <w:rsid w:val="00BA6ADF"/>
    <w:rsid w:val="00BA6EEF"/>
    <w:rsid w:val="00BA70C8"/>
    <w:rsid w:val="00BB2704"/>
    <w:rsid w:val="00BB31A8"/>
    <w:rsid w:val="00BB36F3"/>
    <w:rsid w:val="00BB4275"/>
    <w:rsid w:val="00BB42D7"/>
    <w:rsid w:val="00BB594D"/>
    <w:rsid w:val="00BB7970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1FDB"/>
    <w:rsid w:val="00BE351C"/>
    <w:rsid w:val="00BE4348"/>
    <w:rsid w:val="00BE444E"/>
    <w:rsid w:val="00BE4D6F"/>
    <w:rsid w:val="00BE5240"/>
    <w:rsid w:val="00BE607B"/>
    <w:rsid w:val="00BE6DD1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EC9"/>
    <w:rsid w:val="00C06854"/>
    <w:rsid w:val="00C06F98"/>
    <w:rsid w:val="00C12165"/>
    <w:rsid w:val="00C13C25"/>
    <w:rsid w:val="00C14B9F"/>
    <w:rsid w:val="00C14C00"/>
    <w:rsid w:val="00C154B5"/>
    <w:rsid w:val="00C16616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1B0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E6C3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5525"/>
    <w:rsid w:val="00D262F8"/>
    <w:rsid w:val="00D27C7B"/>
    <w:rsid w:val="00D27DB8"/>
    <w:rsid w:val="00D30D1B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3CBF"/>
    <w:rsid w:val="00D64D23"/>
    <w:rsid w:val="00D659B0"/>
    <w:rsid w:val="00D675B0"/>
    <w:rsid w:val="00D6768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2BD7"/>
    <w:rsid w:val="00D9390B"/>
    <w:rsid w:val="00D94AD0"/>
    <w:rsid w:val="00D967D4"/>
    <w:rsid w:val="00D96901"/>
    <w:rsid w:val="00D96FF3"/>
    <w:rsid w:val="00D97776"/>
    <w:rsid w:val="00DA0021"/>
    <w:rsid w:val="00DA1A89"/>
    <w:rsid w:val="00DA1BC1"/>
    <w:rsid w:val="00DA2FCD"/>
    <w:rsid w:val="00DA367D"/>
    <w:rsid w:val="00DA482D"/>
    <w:rsid w:val="00DA48FA"/>
    <w:rsid w:val="00DA51BD"/>
    <w:rsid w:val="00DA7239"/>
    <w:rsid w:val="00DA7AE2"/>
    <w:rsid w:val="00DB0098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9B5"/>
    <w:rsid w:val="00E17A40"/>
    <w:rsid w:val="00E20028"/>
    <w:rsid w:val="00E20700"/>
    <w:rsid w:val="00E22B5A"/>
    <w:rsid w:val="00E2343D"/>
    <w:rsid w:val="00E2387B"/>
    <w:rsid w:val="00E24E4B"/>
    <w:rsid w:val="00E2615E"/>
    <w:rsid w:val="00E262DE"/>
    <w:rsid w:val="00E30FC3"/>
    <w:rsid w:val="00E30FE8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225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3734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0E8A"/>
    <w:rsid w:val="00EE17E6"/>
    <w:rsid w:val="00EE2586"/>
    <w:rsid w:val="00EE324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26A"/>
    <w:rsid w:val="00F21690"/>
    <w:rsid w:val="00F218AF"/>
    <w:rsid w:val="00F21A1F"/>
    <w:rsid w:val="00F22173"/>
    <w:rsid w:val="00F22187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6BC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C723F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4</cp:revision>
  <cp:lastPrinted>2017-03-27T15:26:00Z</cp:lastPrinted>
  <dcterms:created xsi:type="dcterms:W3CDTF">2019-03-26T12:33:00Z</dcterms:created>
  <dcterms:modified xsi:type="dcterms:W3CDTF">2019-03-26T12:36:00Z</dcterms:modified>
</cp:coreProperties>
</file>