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AE" w:rsidRDefault="00A474AE" w:rsidP="000418F7">
      <w:pPr>
        <w:jc w:val="center"/>
        <w:rPr>
          <w:rFonts w:ascii="Arial" w:hAnsi="Arial" w:cs="Arial"/>
          <w:b/>
        </w:rPr>
      </w:pPr>
    </w:p>
    <w:p w:rsidR="00A474AE" w:rsidRDefault="00A474AE" w:rsidP="00A474AE">
      <w:pPr>
        <w:rPr>
          <w:rFonts w:ascii="Arial" w:hAnsi="Arial" w:cs="Arial"/>
        </w:rPr>
      </w:pPr>
      <w:r w:rsidRPr="00E4505C">
        <w:rPr>
          <w:rFonts w:ascii="Arial" w:hAnsi="Arial" w:cs="Arial"/>
        </w:rPr>
        <w:t xml:space="preserve">                                               </w:t>
      </w:r>
      <w:r w:rsidR="00914D02">
        <w:rPr>
          <w:rFonts w:ascii="Arial" w:hAnsi="Arial" w:cs="Arial"/>
        </w:rPr>
        <w:t xml:space="preserve">RESOLUÇÃO </w:t>
      </w:r>
      <w:r w:rsidRPr="00E4505C">
        <w:rPr>
          <w:rFonts w:ascii="Arial" w:hAnsi="Arial" w:cs="Arial"/>
        </w:rPr>
        <w:t xml:space="preserve"> Nº ______/2019</w:t>
      </w:r>
    </w:p>
    <w:p w:rsidR="00914D02" w:rsidRDefault="00914D02" w:rsidP="00914D02">
      <w:pPr>
        <w:jc w:val="right"/>
        <w:rPr>
          <w:rFonts w:ascii="Arial" w:hAnsi="Arial" w:cs="Arial"/>
        </w:rPr>
      </w:pPr>
    </w:p>
    <w:p w:rsidR="00914D02" w:rsidRDefault="00914D02" w:rsidP="001F2FC0">
      <w:pPr>
        <w:jc w:val="right"/>
        <w:rPr>
          <w:rFonts w:ascii="Arial" w:hAnsi="Arial" w:cs="Arial"/>
        </w:rPr>
      </w:pPr>
    </w:p>
    <w:p w:rsidR="003D683C" w:rsidRPr="001F2FC0" w:rsidRDefault="003D683C" w:rsidP="003D683C">
      <w:pPr>
        <w:ind w:left="36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Cs w:val="24"/>
        </w:rPr>
        <w:t xml:space="preserve">EMENTA: </w:t>
      </w:r>
      <w:r w:rsidRPr="009803AF">
        <w:rPr>
          <w:rFonts w:ascii="Arial" w:hAnsi="Arial" w:cs="Arial"/>
          <w:szCs w:val="24"/>
        </w:rPr>
        <w:t xml:space="preserve">Institui, no âmbito da Câmara de </w:t>
      </w:r>
      <w:r>
        <w:rPr>
          <w:rFonts w:ascii="Arial" w:hAnsi="Arial" w:cs="Arial"/>
          <w:szCs w:val="24"/>
        </w:rPr>
        <w:t xml:space="preserve">     </w:t>
      </w:r>
      <w:r w:rsidRPr="009803AF">
        <w:rPr>
          <w:rFonts w:ascii="Arial" w:hAnsi="Arial" w:cs="Arial"/>
          <w:szCs w:val="24"/>
        </w:rPr>
        <w:t>Vereadores de Salgueiro</w:t>
      </w:r>
      <w:r>
        <w:rPr>
          <w:rFonts w:ascii="Arial" w:hAnsi="Arial" w:cs="Arial"/>
          <w:szCs w:val="24"/>
        </w:rPr>
        <w:t xml:space="preserve"> novo </w:t>
      </w:r>
      <w:r w:rsidR="00EB4DD8">
        <w:rPr>
          <w:rFonts w:ascii="Arial" w:hAnsi="Arial" w:cs="Arial"/>
          <w:szCs w:val="24"/>
        </w:rPr>
        <w:t>Manual</w:t>
      </w:r>
      <w:r>
        <w:rPr>
          <w:rFonts w:ascii="Arial" w:hAnsi="Arial" w:cs="Arial"/>
          <w:szCs w:val="24"/>
        </w:rPr>
        <w:t xml:space="preserve"> de Identidade Visual</w:t>
      </w:r>
      <w:r w:rsidRPr="009803AF">
        <w:rPr>
          <w:rFonts w:ascii="Arial" w:hAnsi="Arial" w:cs="Arial"/>
          <w:szCs w:val="24"/>
        </w:rPr>
        <w:t xml:space="preserve"> </w:t>
      </w:r>
      <w:r w:rsidR="00EB4DD8">
        <w:rPr>
          <w:rFonts w:ascii="Arial" w:hAnsi="Arial" w:cs="Arial"/>
          <w:szCs w:val="24"/>
        </w:rPr>
        <w:t xml:space="preserve">e Logomarca </w:t>
      </w:r>
      <w:r w:rsidRPr="009803AF">
        <w:rPr>
          <w:rFonts w:ascii="Arial" w:hAnsi="Arial" w:cs="Arial"/>
          <w:szCs w:val="24"/>
        </w:rPr>
        <w:t>do Poder Legislativo local e dá outras providências</w:t>
      </w:r>
      <w:r>
        <w:rPr>
          <w:rFonts w:ascii="Arial" w:hAnsi="Arial" w:cs="Arial"/>
          <w:szCs w:val="24"/>
        </w:rPr>
        <w:t>.</w:t>
      </w:r>
    </w:p>
    <w:p w:rsidR="00914D02" w:rsidRDefault="00914D02" w:rsidP="00A474AE">
      <w:pPr>
        <w:rPr>
          <w:rFonts w:ascii="Arial" w:hAnsi="Arial" w:cs="Arial"/>
        </w:rPr>
      </w:pPr>
    </w:p>
    <w:p w:rsidR="003D683C" w:rsidRDefault="003D683C" w:rsidP="00A474AE">
      <w:pPr>
        <w:rPr>
          <w:rFonts w:ascii="Arial" w:hAnsi="Arial" w:cs="Arial"/>
        </w:rPr>
      </w:pPr>
    </w:p>
    <w:p w:rsidR="00914D02" w:rsidRDefault="001F2FC0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</w:t>
      </w:r>
      <w:r w:rsidR="00914D0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nstitui, no âmbito da Câmara de Vereadores de SALGUEIRO-PE, </w:t>
      </w:r>
      <w:r w:rsidR="003D683C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novo guia de identidade visual, com a</w:t>
      </w:r>
      <w:r w:rsidR="00914D0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logo marca oficia</w:t>
      </w:r>
      <w:r w:rsidR="003D683C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</w:t>
      </w:r>
      <w:r w:rsidR="00914D0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do Poder Legislativo local e dá outras providências. A CÂMARA MUNICIPAL DE VEREADORES DE SALGUEIRO-PE, no uso de suas atribuições legais, faz saber que o Plenário aprovou a seguinte Resolução: </w:t>
      </w:r>
    </w:p>
    <w:p w:rsidR="00914D02" w:rsidRDefault="00914D02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914D02" w:rsidRDefault="00914D02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914D02" w:rsidRDefault="00914D02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Art. 1°. Fica instituído, no âmbito da Câmara de Vereadores de Sa</w:t>
      </w:r>
      <w:r w:rsidR="001F2FC0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lgueiro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, o </w:t>
      </w:r>
      <w:r w:rsidR="003D683C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novo guia de identidade visual, com a logo marca oficial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deste Poder Legislativo, nos termos da presente resolução. </w:t>
      </w:r>
    </w:p>
    <w:p w:rsidR="001F2FC0" w:rsidRDefault="001F2FC0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914D02" w:rsidRDefault="00914D02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2°. Constitui símbolos oficiais desta Câmara de Ve</w:t>
      </w:r>
      <w:r w:rsidR="00DE33F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readores a Bandeira, o Hino e o Escudo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do Município de Sa</w:t>
      </w:r>
      <w:r w:rsidR="001F2FC0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lgueiro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, com as definições contidas </w:t>
      </w:r>
      <w:r w:rsidR="00DE33F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no art. 5º e parágrafos da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Lei </w:t>
      </w:r>
      <w:r w:rsidR="00DE33F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Orgânica do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Munic</w:t>
      </w:r>
      <w:r w:rsidR="00DE33F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ípio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. </w:t>
      </w:r>
    </w:p>
    <w:p w:rsidR="00914D02" w:rsidRDefault="00914D02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914D02" w:rsidRDefault="00914D02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Art. 3°. As cores oficiais, a serem utilizadas na identidade visual do Poder Legislativo local são a</w:t>
      </w:r>
      <w:r w:rsidR="00DE33F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s da bandeira e do escudo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do </w:t>
      </w:r>
      <w:r w:rsidR="00EB4DD8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unicípio de S</w:t>
      </w:r>
      <w:r w:rsidR="001F2FC0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algueiro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</w:t>
      </w:r>
      <w:r w:rsidR="00DE33FF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bem como as cores da fachada do prédio da Câmara de Vereadores de Salgueiro, conforme manual de identidade visual anexo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</w:p>
    <w:p w:rsidR="00914D02" w:rsidRDefault="00914D02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914D02" w:rsidRDefault="00914D02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Art. 4°. A logomarca oficial da Câmara de Vereadores, a ser utilizada em divulgação institucional e na identidade visual deste Poder Legislativo deve atender as determinações da presente resolução. </w:t>
      </w:r>
    </w:p>
    <w:p w:rsidR="00914D02" w:rsidRDefault="00914D02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914D02" w:rsidRDefault="00914D02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§ 1°. Constituem itens obrigatórios na confecção da logomarca desta Câmara de Vereadores </w:t>
      </w:r>
      <w:r w:rsidR="00EB4DD8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 Bandeira e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o </w:t>
      </w:r>
      <w:r w:rsidR="00EB4DD8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Escudo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do município</w:t>
      </w:r>
      <w:r w:rsidR="00EB4DD8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 bem como a Fachada do Edifício da Câmara de Vereadores de Salgueiro-PE,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e as frases "</w:t>
      </w:r>
      <w:r w:rsidR="00EB4DD8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Câmara Municipal de Salgueiro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",</w:t>
      </w:r>
      <w:r w:rsidR="007C773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“Casa Epitácio Alencar”  e “ </w:t>
      </w:r>
      <w:r w:rsidR="00EB4DD8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O futuro do Município passa por aqui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". </w:t>
      </w:r>
    </w:p>
    <w:p w:rsidR="001F2FC0" w:rsidRDefault="001F2FC0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914D02" w:rsidRDefault="001F2FC0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§ 2°. Os itens descritos no pará</w:t>
      </w:r>
      <w:r w:rsidR="00914D0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grafo anterior devem estar posicionados de forma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harmônica</w:t>
      </w:r>
      <w:r w:rsidR="00914D0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entre si, devendo segu</w:t>
      </w:r>
      <w:r w:rsidR="00EB4DD8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ir o modelo constante do manual de identidade visual anexo </w:t>
      </w:r>
      <w:r w:rsidR="00914D0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 presente resolução. </w:t>
      </w:r>
    </w:p>
    <w:p w:rsidR="003D683C" w:rsidRDefault="003D683C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914D02" w:rsidRDefault="00914D02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lastRenderedPageBreak/>
        <w:t xml:space="preserve">Art. 5°. As despesas decorrentes da execução do presente Projeto de Resolução correrão à conta de dotações orçamentárias próprias, suplementadas se necessário. </w:t>
      </w:r>
    </w:p>
    <w:p w:rsidR="00914D02" w:rsidRDefault="00914D02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914D02" w:rsidRDefault="00914D02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Art. 6°. Esta Resolução será promulgada pela Mesa Diretora da Câmara Municipal de Vereadores, entrando em vigor na data de sua publicação. </w:t>
      </w:r>
    </w:p>
    <w:p w:rsidR="003D683C" w:rsidRDefault="003D683C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F2FC0" w:rsidRDefault="003D683C" w:rsidP="00EB4DD8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Art. 7º. Após a aprovação desta Resolução, </w:t>
      </w:r>
      <w:r w:rsidR="00EB4DD8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o Guia de Identidade Visual e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 Logomarca</w:t>
      </w:r>
      <w:r w:rsidR="00EB4DD8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são de uso obrigatórios em todos os documentos e material gráfico deste Poder Legislativo.</w:t>
      </w:r>
    </w:p>
    <w:p w:rsidR="001F2FC0" w:rsidRDefault="001F2FC0" w:rsidP="00914D02">
      <w:pPr>
        <w:tabs>
          <w:tab w:val="left" w:pos="7290"/>
        </w:tabs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F2FC0" w:rsidRDefault="001F2FC0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Pr="00F855DE" w:rsidRDefault="00F855DE" w:rsidP="00F855DE">
      <w:pPr>
        <w:tabs>
          <w:tab w:val="left" w:pos="7290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Salgueiro, 29 de Maio de 2019</w:t>
      </w: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F855DE" w:rsidRPr="00E4505C" w:rsidRDefault="00F855DE" w:rsidP="00914D02">
      <w:pPr>
        <w:tabs>
          <w:tab w:val="left" w:pos="7290"/>
        </w:tabs>
        <w:jc w:val="both"/>
        <w:rPr>
          <w:rFonts w:ascii="Arial" w:hAnsi="Arial" w:cs="Arial"/>
          <w:b/>
          <w:szCs w:val="24"/>
        </w:rPr>
      </w:pPr>
    </w:p>
    <w:p w:rsidR="006756A2" w:rsidRPr="00E4505C" w:rsidRDefault="006756A2" w:rsidP="006756A2">
      <w:pPr>
        <w:jc w:val="center"/>
        <w:rPr>
          <w:rFonts w:ascii="Arial" w:hAnsi="Arial" w:cs="Arial"/>
          <w:szCs w:val="24"/>
        </w:rPr>
      </w:pPr>
    </w:p>
    <w:p w:rsidR="006756A2" w:rsidRPr="00E4505C" w:rsidRDefault="000774EB" w:rsidP="006756A2">
      <w:pPr>
        <w:jc w:val="center"/>
        <w:rPr>
          <w:rFonts w:ascii="Arial" w:hAnsi="Arial" w:cs="Arial"/>
          <w:b/>
          <w:szCs w:val="24"/>
        </w:rPr>
      </w:pPr>
      <w:r w:rsidRPr="00E4505C">
        <w:rPr>
          <w:rFonts w:ascii="Arial" w:hAnsi="Arial" w:cs="Arial"/>
          <w:b/>
          <w:szCs w:val="24"/>
        </w:rPr>
        <w:t>GEORGE ARRAES</w:t>
      </w:r>
    </w:p>
    <w:p w:rsidR="006756A2" w:rsidRPr="00E4505C" w:rsidRDefault="006756A2" w:rsidP="006756A2">
      <w:pPr>
        <w:jc w:val="center"/>
        <w:rPr>
          <w:rFonts w:ascii="Arial" w:hAnsi="Arial" w:cs="Arial"/>
          <w:szCs w:val="24"/>
        </w:rPr>
      </w:pPr>
      <w:r w:rsidRPr="00E4505C">
        <w:rPr>
          <w:rFonts w:ascii="Arial" w:hAnsi="Arial" w:cs="Arial"/>
          <w:szCs w:val="24"/>
        </w:rPr>
        <w:t>Vereador</w:t>
      </w:r>
    </w:p>
    <w:sectPr w:rsidR="006756A2" w:rsidRPr="00E4505C" w:rsidSect="00CF73D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 w:code="9"/>
      <w:pgMar w:top="1046" w:right="992" w:bottom="709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AFE" w:rsidRDefault="00132AFE">
      <w:r>
        <w:separator/>
      </w:r>
    </w:p>
  </w:endnote>
  <w:endnote w:type="continuationSeparator" w:id="1">
    <w:p w:rsidR="00132AFE" w:rsidRDefault="0013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1" w:type="pct"/>
      <w:tblCellMar>
        <w:left w:w="70" w:type="dxa"/>
        <w:right w:w="70" w:type="dxa"/>
      </w:tblCellMar>
      <w:tblLook w:val="0000"/>
    </w:tblPr>
    <w:tblGrid>
      <w:gridCol w:w="5541"/>
      <w:gridCol w:w="3834"/>
    </w:tblGrid>
    <w:tr w:rsidR="00C4758D" w:rsidTr="00DF2646">
      <w:trPr>
        <w:trHeight w:val="1125"/>
      </w:trPr>
      <w:tc>
        <w:tcPr>
          <w:tcW w:w="2955" w:type="pct"/>
        </w:tcPr>
        <w:p w:rsidR="00C4758D" w:rsidRPr="00132AFE" w:rsidRDefault="00FB0C66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  <w:szCs w:val="16"/>
              <w:lang w:val="pt-BR" w:eastAsia="pt-BR"/>
            </w:rPr>
          </w:pPr>
          <w:r w:rsidRPr="00132AFE">
            <w:rPr>
              <w:rStyle w:val="Nmerodepgina"/>
              <w:rFonts w:ascii="Arial Narrow" w:hAnsi="Arial Narrow"/>
              <w:color w:val="000000"/>
              <w:sz w:val="16"/>
              <w:szCs w:val="16"/>
              <w:lang w:val="pt-BR" w:eastAsia="pt-BR"/>
            </w:rPr>
            <w:fldChar w:fldCharType="begin"/>
          </w:r>
          <w:r w:rsidR="00C4758D" w:rsidRPr="00377883">
            <w:rPr>
              <w:rStyle w:val="Nmerodepgina"/>
              <w:rFonts w:ascii="Arial Narrow" w:hAnsi="Arial Narrow"/>
              <w:color w:val="000000"/>
              <w:sz w:val="16"/>
              <w:szCs w:val="16"/>
              <w:lang w:val="pt-BR" w:eastAsia="pt-BR"/>
            </w:rPr>
            <w:instrText xml:space="preserve"> PAGE </w:instrText>
          </w:r>
          <w:r w:rsidRPr="00132AFE">
            <w:rPr>
              <w:rStyle w:val="Nmerodepgina"/>
              <w:rFonts w:ascii="Arial Narrow" w:hAnsi="Arial Narrow"/>
              <w:color w:val="000000"/>
              <w:sz w:val="16"/>
              <w:szCs w:val="16"/>
              <w:lang w:val="pt-BR" w:eastAsia="pt-BR"/>
            </w:rPr>
            <w:fldChar w:fldCharType="separate"/>
          </w:r>
          <w:r w:rsidR="00F855DE" w:rsidRPr="00132AFE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  <w:lang w:val="pt-BR" w:eastAsia="pt-BR"/>
            </w:rPr>
            <w:t>1</w:t>
          </w:r>
          <w:r w:rsidRPr="00132AFE">
            <w:rPr>
              <w:rStyle w:val="Nmerodepgina"/>
              <w:rFonts w:ascii="Arial Narrow" w:hAnsi="Arial Narrow"/>
              <w:color w:val="000000"/>
              <w:sz w:val="16"/>
              <w:szCs w:val="16"/>
              <w:lang w:val="pt-BR" w:eastAsia="pt-BR"/>
            </w:rPr>
            <w:fldChar w:fldCharType="end"/>
          </w:r>
          <w:r w:rsidR="00C4758D" w:rsidRPr="00377883">
            <w:rPr>
              <w:rStyle w:val="Nmerodepgina"/>
              <w:rFonts w:ascii="Arial Narrow" w:hAnsi="Arial Narrow"/>
              <w:color w:val="000000"/>
              <w:sz w:val="16"/>
              <w:szCs w:val="16"/>
              <w:lang w:val="pt-BR" w:eastAsia="pt-BR"/>
            </w:rPr>
            <w:t>/</w:t>
          </w:r>
          <w:r w:rsidRPr="00132AFE">
            <w:rPr>
              <w:rStyle w:val="Nmerodepgina"/>
              <w:rFonts w:ascii="Arial Narrow" w:hAnsi="Arial Narrow"/>
              <w:color w:val="000000"/>
              <w:sz w:val="16"/>
              <w:szCs w:val="16"/>
              <w:lang w:val="pt-BR" w:eastAsia="pt-BR"/>
            </w:rPr>
            <w:fldChar w:fldCharType="begin"/>
          </w:r>
          <w:r w:rsidR="00C4758D" w:rsidRPr="00377883">
            <w:rPr>
              <w:rStyle w:val="Nmerodepgina"/>
              <w:rFonts w:ascii="Arial Narrow" w:hAnsi="Arial Narrow"/>
              <w:color w:val="000000"/>
              <w:sz w:val="16"/>
              <w:szCs w:val="16"/>
              <w:lang w:val="pt-BR" w:eastAsia="pt-BR"/>
            </w:rPr>
            <w:instrText xml:space="preserve"> NUMPAGES </w:instrText>
          </w:r>
          <w:r w:rsidRPr="00132AFE">
            <w:rPr>
              <w:rStyle w:val="Nmerodepgina"/>
              <w:rFonts w:ascii="Arial Narrow" w:hAnsi="Arial Narrow"/>
              <w:color w:val="000000"/>
              <w:sz w:val="16"/>
              <w:szCs w:val="16"/>
              <w:lang w:val="pt-BR" w:eastAsia="pt-BR"/>
            </w:rPr>
            <w:fldChar w:fldCharType="separate"/>
          </w:r>
          <w:r w:rsidR="00F855DE" w:rsidRPr="00132AFE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  <w:lang w:val="pt-BR" w:eastAsia="pt-BR"/>
            </w:rPr>
            <w:t>2</w:t>
          </w:r>
          <w:r w:rsidRPr="00132AFE">
            <w:rPr>
              <w:rStyle w:val="Nmerodepgina"/>
              <w:rFonts w:ascii="Arial Narrow" w:hAnsi="Arial Narrow"/>
              <w:color w:val="000000"/>
              <w:sz w:val="16"/>
              <w:szCs w:val="16"/>
              <w:lang w:val="pt-BR" w:eastAsia="pt-BR"/>
            </w:rPr>
            <w:fldChar w:fldCharType="end"/>
          </w:r>
        </w:p>
      </w:tc>
      <w:tc>
        <w:tcPr>
          <w:tcW w:w="2045" w:type="pct"/>
          <w:tcBorders>
            <w:top w:val="single" w:sz="4" w:space="0" w:color="auto"/>
          </w:tcBorders>
        </w:tcPr>
        <w:p w:rsidR="00C4758D" w:rsidRPr="00132AFE" w:rsidRDefault="00C4758D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  <w:lang w:val="pt-BR" w:eastAsia="pt-BR"/>
            </w:rPr>
          </w:pPr>
        </w:p>
        <w:p w:rsidR="00C4758D" w:rsidRPr="00132AFE" w:rsidRDefault="00C4758D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  <w:lang w:val="pt-BR" w:eastAsia="pt-BR"/>
            </w:rPr>
          </w:pPr>
          <w:r w:rsidRPr="00377883">
            <w:rPr>
              <w:rFonts w:ascii="Arial Narrow" w:hAnsi="Arial Narrow"/>
              <w:color w:val="000000"/>
              <w:sz w:val="16"/>
              <w:lang w:val="pt-BR" w:eastAsia="pt-BR"/>
            </w:rPr>
            <w:t>PRAÇA PROFESSOR URBANO GOMES DE SÁ N.º 14</w:t>
          </w:r>
        </w:p>
        <w:p w:rsidR="00C4758D" w:rsidRPr="00132AFE" w:rsidRDefault="00C4758D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  <w:lang w:val="pt-BR" w:eastAsia="pt-BR"/>
            </w:rPr>
          </w:pPr>
          <w:r w:rsidRPr="00377883">
            <w:rPr>
              <w:rFonts w:ascii="Arial Narrow" w:hAnsi="Arial Narrow"/>
              <w:color w:val="000000"/>
              <w:sz w:val="16"/>
              <w:lang w:val="pt-BR" w:eastAsia="pt-BR"/>
            </w:rPr>
            <w:t>SANTO ANTÔNIO – CEP 56.000-000</w:t>
          </w:r>
        </w:p>
        <w:p w:rsidR="00C4758D" w:rsidRPr="00132AFE" w:rsidRDefault="00C4758D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  <w:lang w:val="pt-BR" w:eastAsia="pt-BR"/>
            </w:rPr>
          </w:pPr>
          <w:r w:rsidRPr="00377883">
            <w:rPr>
              <w:rFonts w:ascii="Arial Narrow" w:hAnsi="Arial Narrow"/>
              <w:color w:val="000000"/>
              <w:sz w:val="16"/>
              <w:lang w:val="pt-BR" w:eastAsia="pt-BR"/>
            </w:rPr>
            <w:t>SALGUEIRO – PERNAMBUCO</w:t>
          </w:r>
        </w:p>
        <w:p w:rsidR="00C4758D" w:rsidRPr="00132AFE" w:rsidRDefault="00C4758D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  <w:lang w:val="pt-BR" w:eastAsia="pt-BR"/>
            </w:rPr>
          </w:pPr>
          <w:r w:rsidRPr="00377883">
            <w:rPr>
              <w:rFonts w:ascii="Arial Narrow" w:hAnsi="Arial Narrow"/>
              <w:color w:val="000000"/>
              <w:sz w:val="16"/>
              <w:lang w:val="pt-BR" w:eastAsia="pt-BR"/>
            </w:rPr>
            <w:t>FONES (87)3871-0870 / 3871-27</w:t>
          </w:r>
          <w:r w:rsidR="00560718">
            <w:rPr>
              <w:rFonts w:ascii="Arial Narrow" w:hAnsi="Arial Narrow"/>
              <w:color w:val="000000"/>
              <w:sz w:val="16"/>
              <w:lang w:val="pt-BR" w:eastAsia="pt-BR"/>
            </w:rPr>
            <w:t>9</w:t>
          </w:r>
          <w:r w:rsidR="00914D02" w:rsidRPr="000A16B7">
            <w:rPr>
              <w:rFonts w:ascii="Arial Narrow" w:hAnsi="Arial Narrow"/>
              <w:color w:val="000000"/>
              <w:sz w:val="16"/>
              <w:lang w:val="pt-BR" w:eastAsia="pt-BR"/>
            </w:rPr>
            <w:t xml:space="preserve">4 </w:t>
          </w:r>
        </w:p>
        <w:p w:rsidR="00C4758D" w:rsidRPr="00132AFE" w:rsidRDefault="00C4758D" w:rsidP="001F2FC0">
          <w:pPr>
            <w:pStyle w:val="Rodap"/>
            <w:jc w:val="right"/>
            <w:rPr>
              <w:rFonts w:ascii="Arial Narrow" w:hAnsi="Arial Narrow"/>
              <w:color w:val="000000"/>
              <w:sz w:val="16"/>
              <w:lang w:val="pt-BR" w:eastAsia="pt-BR"/>
            </w:rPr>
          </w:pPr>
          <w:r w:rsidRPr="00377883">
            <w:rPr>
              <w:rFonts w:ascii="Arial Narrow" w:hAnsi="Arial Narrow"/>
              <w:color w:val="000000"/>
              <w:sz w:val="16"/>
              <w:lang w:val="pt-BR" w:eastAsia="pt-BR"/>
            </w:rPr>
            <w:t>http://</w:t>
          </w:r>
          <w:r w:rsidR="00914D02" w:rsidRPr="000A16B7">
            <w:rPr>
              <w:rFonts w:ascii="Arial Narrow" w:hAnsi="Arial Narrow"/>
              <w:color w:val="000000"/>
              <w:sz w:val="16"/>
              <w:lang w:val="pt-BR" w:eastAsia="pt-BR"/>
            </w:rPr>
            <w:t>WW</w:t>
          </w:r>
          <w:r w:rsidRPr="00377883">
            <w:rPr>
              <w:rFonts w:ascii="Arial Narrow" w:hAnsi="Arial Narrow"/>
              <w:color w:val="000000"/>
              <w:sz w:val="16"/>
              <w:lang w:val="pt-BR" w:eastAsia="pt-BR"/>
            </w:rPr>
            <w:t>W.</w:t>
          </w:r>
          <w:r w:rsidR="007C7733" w:rsidRPr="000A16B7">
            <w:rPr>
              <w:rFonts w:ascii="Arial Narrow" w:hAnsi="Arial Narrow"/>
              <w:color w:val="000000"/>
              <w:sz w:val="16"/>
              <w:lang w:val="pt-BR" w:eastAsia="pt-BR"/>
            </w:rPr>
            <w:t>SALGUEIRO.PE.LEG.BR</w:t>
          </w:r>
        </w:p>
      </w:tc>
    </w:tr>
  </w:tbl>
  <w:p w:rsidR="00C4758D" w:rsidRDefault="00C4758D" w:rsidP="0074508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AFE" w:rsidRDefault="00132AFE">
      <w:r>
        <w:separator/>
      </w:r>
    </w:p>
  </w:footnote>
  <w:footnote w:type="continuationSeparator" w:id="1">
    <w:p w:rsidR="00132AFE" w:rsidRDefault="00132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8D" w:rsidRDefault="00FB0C6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707" o:spid="_x0000_s2053" type="#_x0000_t75" style="position:absolute;margin-left:0;margin-top:0;width:460.55pt;height:490.15pt;z-index:-2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8D" w:rsidRDefault="00FB0C66" w:rsidP="003C587F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0;margin-top:271.9pt;width:362.45pt;height:400.25pt;z-index:-1;visibility:visible;mso-wrap-distance-left:12pt;mso-wrap-distance-top:12pt;mso-wrap-distance-right:12pt;mso-wrap-distance-bottom:12pt;mso-position-horizontal:center;mso-position-horizontal-relative:page;mso-position-vertical-relative:page" strokeweight="1pt">
          <v:stroke miterlimit="4"/>
          <v:imagedata r:id="rId1" o:title="" gain="19661f" blacklevel="22938f"/>
          <w10:wrap anchorx="page" anchory="page"/>
        </v:shape>
      </w:pict>
    </w:r>
    <w:r>
      <w:rPr>
        <w:noProof/>
      </w:rPr>
      <w:pict>
        <v:shape id="officeArt object" o:spid="_x0000_s2055" type="#_x0000_t75" style="position:absolute;left:0;text-align:left;margin-left:0;margin-top:-17.75pt;width:51pt;height:56.25pt;z-index:1;visibility:visible;mso-position-horizontal:center">
          <v:imagedata r:id="rId1" o:title=""/>
        </v:shape>
      </w:pict>
    </w:r>
  </w:p>
  <w:p w:rsidR="00C4758D" w:rsidRDefault="00C4758D" w:rsidP="003C587F">
    <w:pPr>
      <w:pStyle w:val="Cabealho"/>
      <w:jc w:val="center"/>
      <w:rPr>
        <w:rFonts w:ascii="Arial Narrow" w:hAnsi="Arial Narrow"/>
        <w:b/>
        <w:bCs/>
        <w:color w:val="000000"/>
        <w:szCs w:val="24"/>
      </w:rPr>
    </w:pPr>
  </w:p>
  <w:p w:rsidR="00C4758D" w:rsidRDefault="00C4758D" w:rsidP="003C587F">
    <w:pPr>
      <w:pStyle w:val="Cabealho"/>
      <w:jc w:val="center"/>
      <w:rPr>
        <w:rFonts w:ascii="Arial Narrow" w:hAnsi="Arial Narrow"/>
        <w:b/>
        <w:bCs/>
        <w:color w:val="000000"/>
        <w:szCs w:val="24"/>
      </w:rPr>
    </w:pPr>
  </w:p>
  <w:p w:rsidR="00C4758D" w:rsidRPr="00D17FB6" w:rsidRDefault="00C4758D" w:rsidP="003C587F">
    <w:pPr>
      <w:pStyle w:val="Cabealho"/>
      <w:jc w:val="center"/>
      <w:rPr>
        <w:rFonts w:ascii="Arial Narrow" w:hAnsi="Arial Narrow"/>
        <w:b/>
        <w:color w:val="000000"/>
        <w:sz w:val="28"/>
        <w:szCs w:val="24"/>
      </w:rPr>
    </w:pPr>
    <w:r w:rsidRPr="00D17FB6">
      <w:rPr>
        <w:rFonts w:ascii="Arial Narrow" w:hAnsi="Arial Narrow"/>
        <w:b/>
        <w:bCs/>
        <w:color w:val="000000"/>
        <w:sz w:val="28"/>
        <w:szCs w:val="24"/>
      </w:rPr>
      <w:t xml:space="preserve">CÂMARA DE VEREADORES DE </w:t>
    </w:r>
    <w:r w:rsidRPr="00D17FB6">
      <w:rPr>
        <w:rFonts w:ascii="Arial Narrow" w:hAnsi="Arial Narrow"/>
        <w:b/>
        <w:bCs/>
        <w:color w:val="000000"/>
        <w:sz w:val="28"/>
        <w:szCs w:val="24"/>
        <w:lang w:val="pt-BR"/>
      </w:rPr>
      <w:t>SALGUEIRO</w:t>
    </w:r>
  </w:p>
  <w:p w:rsidR="00C4758D" w:rsidRPr="00D17FB6" w:rsidRDefault="00C4758D" w:rsidP="00225C05">
    <w:pPr>
      <w:pStyle w:val="Cabealho"/>
      <w:jc w:val="center"/>
      <w:rPr>
        <w:rFonts w:ascii="Arial Narrow" w:hAnsi="Arial Narrow"/>
        <w:b/>
        <w:color w:val="000000"/>
        <w:szCs w:val="28"/>
      </w:rPr>
    </w:pPr>
    <w:r w:rsidRPr="00D17FB6">
      <w:rPr>
        <w:rFonts w:ascii="Arial Narrow" w:hAnsi="Arial Narrow"/>
        <w:b/>
        <w:color w:val="000000"/>
        <w:szCs w:val="28"/>
      </w:rPr>
      <w:t xml:space="preserve">GABINETE DO VEREADOR </w:t>
    </w:r>
    <w:r w:rsidR="000774EB">
      <w:rPr>
        <w:rFonts w:ascii="Arial Narrow" w:hAnsi="Arial Narrow"/>
        <w:b/>
        <w:color w:val="000000"/>
        <w:szCs w:val="28"/>
        <w:lang w:val="pt-BR"/>
      </w:rPr>
      <w:t>GEORGE ARRAES</w:t>
    </w:r>
  </w:p>
  <w:p w:rsidR="00C4758D" w:rsidRDefault="00C4758D" w:rsidP="00704DC2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8D" w:rsidRDefault="00FB0C6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706" o:spid="_x0000_s2052" type="#_x0000_t75" style="position:absolute;margin-left:0;margin-top:0;width:460.55pt;height:490.15pt;z-index:-3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5C0"/>
    <w:multiLevelType w:val="singleLevel"/>
    <w:tmpl w:val="3408A7C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08F14747"/>
    <w:multiLevelType w:val="hybridMultilevel"/>
    <w:tmpl w:val="A71C7648"/>
    <w:lvl w:ilvl="0" w:tplc="1E3C2CE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CE4219"/>
    <w:multiLevelType w:val="hybridMultilevel"/>
    <w:tmpl w:val="D07A7998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0EBD2504"/>
    <w:multiLevelType w:val="hybridMultilevel"/>
    <w:tmpl w:val="F3BC2568"/>
    <w:lvl w:ilvl="0" w:tplc="45A2EC2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1C86B56"/>
    <w:multiLevelType w:val="hybridMultilevel"/>
    <w:tmpl w:val="CFAECA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A53BD"/>
    <w:multiLevelType w:val="hybridMultilevel"/>
    <w:tmpl w:val="DB642986"/>
    <w:lvl w:ilvl="0" w:tplc="353CD034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218EF"/>
    <w:multiLevelType w:val="hybridMultilevel"/>
    <w:tmpl w:val="7E68BC9A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193D77A4"/>
    <w:multiLevelType w:val="singleLevel"/>
    <w:tmpl w:val="3236B6F2"/>
    <w:lvl w:ilvl="0">
      <w:start w:val="1"/>
      <w:numFmt w:val="decimalZero"/>
      <w:lvlText w:val="%1-"/>
      <w:lvlJc w:val="left"/>
      <w:pPr>
        <w:tabs>
          <w:tab w:val="num" w:pos="525"/>
        </w:tabs>
        <w:ind w:left="525" w:hanging="450"/>
      </w:pPr>
      <w:rPr>
        <w:rFonts w:hint="default"/>
      </w:rPr>
    </w:lvl>
  </w:abstractNum>
  <w:abstractNum w:abstractNumId="8">
    <w:nsid w:val="1BE31A4A"/>
    <w:multiLevelType w:val="hybridMultilevel"/>
    <w:tmpl w:val="757E08B8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D9F25AF"/>
    <w:multiLevelType w:val="hybridMultilevel"/>
    <w:tmpl w:val="470886CC"/>
    <w:lvl w:ilvl="0" w:tplc="A4968F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C4346"/>
    <w:multiLevelType w:val="hybridMultilevel"/>
    <w:tmpl w:val="23643D26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20936E2C"/>
    <w:multiLevelType w:val="hybridMultilevel"/>
    <w:tmpl w:val="97AC0DDE"/>
    <w:lvl w:ilvl="0" w:tplc="FFFFFFF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2">
    <w:nsid w:val="24B45682"/>
    <w:multiLevelType w:val="hybridMultilevel"/>
    <w:tmpl w:val="ECFC3EA2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3">
    <w:nsid w:val="24FE6E8B"/>
    <w:multiLevelType w:val="hybridMultilevel"/>
    <w:tmpl w:val="FAF8AF46"/>
    <w:lvl w:ilvl="0" w:tplc="7A3CEE34">
      <w:start w:val="2"/>
      <w:numFmt w:val="upperRoman"/>
      <w:lvlText w:val="%1-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27C55BCB"/>
    <w:multiLevelType w:val="multilevel"/>
    <w:tmpl w:val="6D3E5FC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3560"/>
        </w:tabs>
        <w:ind w:left="135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5240"/>
        </w:tabs>
        <w:ind w:left="15240" w:hanging="1800"/>
      </w:pPr>
      <w:rPr>
        <w:rFonts w:hint="default"/>
      </w:rPr>
    </w:lvl>
  </w:abstractNum>
  <w:abstractNum w:abstractNumId="15">
    <w:nsid w:val="2D600764"/>
    <w:multiLevelType w:val="hybridMultilevel"/>
    <w:tmpl w:val="C088A1E8"/>
    <w:lvl w:ilvl="0" w:tplc="FFFFFFFF">
      <w:start w:val="1"/>
      <w:numFmt w:val="upperRoman"/>
      <w:lvlText w:val="%1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8124308"/>
    <w:multiLevelType w:val="hybridMultilevel"/>
    <w:tmpl w:val="1D64D7B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2D2E2F"/>
    <w:multiLevelType w:val="hybridMultilevel"/>
    <w:tmpl w:val="E21E5C94"/>
    <w:lvl w:ilvl="0" w:tplc="326E0E9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5F4700"/>
    <w:multiLevelType w:val="hybridMultilevel"/>
    <w:tmpl w:val="0D5E0AA0"/>
    <w:lvl w:ilvl="0" w:tplc="1E96E602">
      <w:start w:val="1"/>
      <w:numFmt w:val="decimalZero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FA968A2"/>
    <w:multiLevelType w:val="hybridMultilevel"/>
    <w:tmpl w:val="AFD89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D0E52"/>
    <w:multiLevelType w:val="hybridMultilevel"/>
    <w:tmpl w:val="16924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24A90"/>
    <w:multiLevelType w:val="hybridMultilevel"/>
    <w:tmpl w:val="5DC82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162D1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45B91DB1"/>
    <w:multiLevelType w:val="singleLevel"/>
    <w:tmpl w:val="A86CD8B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5FF7CBD"/>
    <w:multiLevelType w:val="hybridMultilevel"/>
    <w:tmpl w:val="7D0EE9F2"/>
    <w:lvl w:ilvl="0" w:tplc="0D9EA5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5860F5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3B6B3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AE06FC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EA8632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812C0D7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2B0918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97C788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B5EF6D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47D745A2"/>
    <w:multiLevelType w:val="hybridMultilevel"/>
    <w:tmpl w:val="4E767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24B5B"/>
    <w:multiLevelType w:val="singleLevel"/>
    <w:tmpl w:val="4F6AE9E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69A205C"/>
    <w:multiLevelType w:val="hybridMultilevel"/>
    <w:tmpl w:val="C0DC73B6"/>
    <w:lvl w:ilvl="0" w:tplc="D054A47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C61DC5"/>
    <w:multiLevelType w:val="hybridMultilevel"/>
    <w:tmpl w:val="90AA44A4"/>
    <w:lvl w:ilvl="0" w:tplc="B6960E4A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A4A4B1C2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E89078C8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1FF67460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E54ADBA4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AE9C0BE8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1D7809F0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78A4D0DE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6AD4AA14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9">
    <w:nsid w:val="594F0130"/>
    <w:multiLevelType w:val="hybridMultilevel"/>
    <w:tmpl w:val="7A14C8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481D34"/>
    <w:multiLevelType w:val="hybridMultilevel"/>
    <w:tmpl w:val="0FB619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7C0AE8"/>
    <w:multiLevelType w:val="singleLevel"/>
    <w:tmpl w:val="1D28F6A4"/>
    <w:lvl w:ilvl="0">
      <w:start w:val="1"/>
      <w:numFmt w:val="lowerLetter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32">
    <w:nsid w:val="62DF3FDC"/>
    <w:multiLevelType w:val="hybridMultilevel"/>
    <w:tmpl w:val="23AC00DE"/>
    <w:lvl w:ilvl="0" w:tplc="0ED42D46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4A54DD74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2912E320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CB7CFE4A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EE669B4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C0A0349C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A6C0C57A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589E36E4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5B820A22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3">
    <w:nsid w:val="6DB92F19"/>
    <w:multiLevelType w:val="hybridMultilevel"/>
    <w:tmpl w:val="F78EB966"/>
    <w:lvl w:ilvl="0" w:tplc="FFFFFFFF">
      <w:start w:val="1"/>
      <w:numFmt w:val="upperRoman"/>
      <w:lvlText w:val=" %1 -"/>
      <w:lvlJc w:val="right"/>
      <w:pPr>
        <w:tabs>
          <w:tab w:val="num" w:pos="1364"/>
        </w:tabs>
        <w:ind w:left="136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</w:lvl>
  </w:abstractNum>
  <w:abstractNum w:abstractNumId="34">
    <w:nsid w:val="71592507"/>
    <w:multiLevelType w:val="multilevel"/>
    <w:tmpl w:val="5D585364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840"/>
        </w:tabs>
        <w:ind w:left="38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35">
    <w:nsid w:val="74C73C2F"/>
    <w:multiLevelType w:val="hybridMultilevel"/>
    <w:tmpl w:val="1F704E80"/>
    <w:lvl w:ilvl="0" w:tplc="948E9B04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7428C48C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A4980502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99246ADC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7467B12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C4885102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3FA876C6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10780BC8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7D661CCE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6">
    <w:nsid w:val="77AB3E22"/>
    <w:multiLevelType w:val="hybridMultilevel"/>
    <w:tmpl w:val="CB74DA42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35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36"/>
  </w:num>
  <w:num w:numId="10">
    <w:abstractNumId w:val="28"/>
  </w:num>
  <w:num w:numId="11">
    <w:abstractNumId w:val="32"/>
  </w:num>
  <w:num w:numId="12">
    <w:abstractNumId w:val="24"/>
  </w:num>
  <w:num w:numId="13">
    <w:abstractNumId w:val="11"/>
  </w:num>
  <w:num w:numId="14">
    <w:abstractNumId w:val="33"/>
  </w:num>
  <w:num w:numId="15">
    <w:abstractNumId w:val="7"/>
  </w:num>
  <w:num w:numId="16">
    <w:abstractNumId w:val="26"/>
  </w:num>
  <w:num w:numId="17">
    <w:abstractNumId w:val="31"/>
  </w:num>
  <w:num w:numId="18">
    <w:abstractNumId w:val="0"/>
  </w:num>
  <w:num w:numId="19">
    <w:abstractNumId w:val="34"/>
  </w:num>
  <w:num w:numId="20">
    <w:abstractNumId w:val="1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2"/>
  </w:num>
  <w:num w:numId="27">
    <w:abstractNumId w:val="1"/>
  </w:num>
  <w:num w:numId="28">
    <w:abstractNumId w:val="3"/>
  </w:num>
  <w:num w:numId="29">
    <w:abstractNumId w:val="29"/>
  </w:num>
  <w:num w:numId="30">
    <w:abstractNumId w:val="23"/>
  </w:num>
  <w:num w:numId="31">
    <w:abstractNumId w:val="9"/>
  </w:num>
  <w:num w:numId="32">
    <w:abstractNumId w:val="23"/>
    <w:lvlOverride w:ilvl="0">
      <w:startOverride w:val="1"/>
    </w:lvlOverride>
  </w:num>
  <w:num w:numId="33">
    <w:abstractNumId w:val="4"/>
  </w:num>
  <w:num w:numId="34">
    <w:abstractNumId w:val="20"/>
  </w:num>
  <w:num w:numId="35">
    <w:abstractNumId w:val="21"/>
  </w:num>
  <w:num w:numId="36">
    <w:abstractNumId w:val="30"/>
  </w:num>
  <w:num w:numId="37">
    <w:abstractNumId w:val="25"/>
  </w:num>
  <w:num w:numId="38">
    <w:abstractNumId w:val="18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446"/>
    <w:rsid w:val="00002A09"/>
    <w:rsid w:val="000053C3"/>
    <w:rsid w:val="0001085F"/>
    <w:rsid w:val="00011DB7"/>
    <w:rsid w:val="00013A17"/>
    <w:rsid w:val="00015662"/>
    <w:rsid w:val="00016E3D"/>
    <w:rsid w:val="00017124"/>
    <w:rsid w:val="00017EA3"/>
    <w:rsid w:val="0002017C"/>
    <w:rsid w:val="0002136A"/>
    <w:rsid w:val="00022802"/>
    <w:rsid w:val="00030840"/>
    <w:rsid w:val="00031431"/>
    <w:rsid w:val="000314E0"/>
    <w:rsid w:val="00032E68"/>
    <w:rsid w:val="000336C1"/>
    <w:rsid w:val="0003383E"/>
    <w:rsid w:val="00033E41"/>
    <w:rsid w:val="00034CD9"/>
    <w:rsid w:val="00035AA6"/>
    <w:rsid w:val="00036CDA"/>
    <w:rsid w:val="000378A1"/>
    <w:rsid w:val="00037EBA"/>
    <w:rsid w:val="00040FE0"/>
    <w:rsid w:val="000418F7"/>
    <w:rsid w:val="00041B02"/>
    <w:rsid w:val="00042407"/>
    <w:rsid w:val="00042AC5"/>
    <w:rsid w:val="000467A0"/>
    <w:rsid w:val="00047F8C"/>
    <w:rsid w:val="000500DD"/>
    <w:rsid w:val="00050292"/>
    <w:rsid w:val="00050B80"/>
    <w:rsid w:val="00050ED3"/>
    <w:rsid w:val="00050F46"/>
    <w:rsid w:val="00051AB9"/>
    <w:rsid w:val="000537D4"/>
    <w:rsid w:val="00054F7F"/>
    <w:rsid w:val="00057851"/>
    <w:rsid w:val="0006191E"/>
    <w:rsid w:val="00062AE3"/>
    <w:rsid w:val="00067566"/>
    <w:rsid w:val="00067E0F"/>
    <w:rsid w:val="000714D4"/>
    <w:rsid w:val="000726A4"/>
    <w:rsid w:val="000727FF"/>
    <w:rsid w:val="00075544"/>
    <w:rsid w:val="00076879"/>
    <w:rsid w:val="000774EB"/>
    <w:rsid w:val="000776A4"/>
    <w:rsid w:val="000802C9"/>
    <w:rsid w:val="00080BB4"/>
    <w:rsid w:val="00084026"/>
    <w:rsid w:val="000840DA"/>
    <w:rsid w:val="0008437F"/>
    <w:rsid w:val="0008502A"/>
    <w:rsid w:val="00085A7C"/>
    <w:rsid w:val="00085C32"/>
    <w:rsid w:val="00085DDB"/>
    <w:rsid w:val="00091AB3"/>
    <w:rsid w:val="000922FF"/>
    <w:rsid w:val="00092C08"/>
    <w:rsid w:val="000941F3"/>
    <w:rsid w:val="000A09EC"/>
    <w:rsid w:val="000A0CC0"/>
    <w:rsid w:val="000A15FD"/>
    <w:rsid w:val="000A16B7"/>
    <w:rsid w:val="000A409E"/>
    <w:rsid w:val="000A55FE"/>
    <w:rsid w:val="000A6ECE"/>
    <w:rsid w:val="000A7315"/>
    <w:rsid w:val="000A7ADE"/>
    <w:rsid w:val="000A7D55"/>
    <w:rsid w:val="000B133C"/>
    <w:rsid w:val="000B147B"/>
    <w:rsid w:val="000B1D11"/>
    <w:rsid w:val="000B21EE"/>
    <w:rsid w:val="000B6908"/>
    <w:rsid w:val="000B6C22"/>
    <w:rsid w:val="000B766B"/>
    <w:rsid w:val="000C0D75"/>
    <w:rsid w:val="000C0EED"/>
    <w:rsid w:val="000C27AF"/>
    <w:rsid w:val="000C2CAE"/>
    <w:rsid w:val="000C341C"/>
    <w:rsid w:val="000C3569"/>
    <w:rsid w:val="000C4A37"/>
    <w:rsid w:val="000C5001"/>
    <w:rsid w:val="000C78A1"/>
    <w:rsid w:val="000C7C4A"/>
    <w:rsid w:val="000D113D"/>
    <w:rsid w:val="000D13D7"/>
    <w:rsid w:val="000D1455"/>
    <w:rsid w:val="000D48C0"/>
    <w:rsid w:val="000D5BBF"/>
    <w:rsid w:val="000D5FAD"/>
    <w:rsid w:val="000D637E"/>
    <w:rsid w:val="000D6462"/>
    <w:rsid w:val="000D7727"/>
    <w:rsid w:val="000D7AF2"/>
    <w:rsid w:val="000E10AD"/>
    <w:rsid w:val="000E11FB"/>
    <w:rsid w:val="000E6B92"/>
    <w:rsid w:val="000F0FEC"/>
    <w:rsid w:val="000F1487"/>
    <w:rsid w:val="000F440B"/>
    <w:rsid w:val="0010194B"/>
    <w:rsid w:val="00102593"/>
    <w:rsid w:val="0010295A"/>
    <w:rsid w:val="0010367C"/>
    <w:rsid w:val="00103B72"/>
    <w:rsid w:val="00104C58"/>
    <w:rsid w:val="00105781"/>
    <w:rsid w:val="00106249"/>
    <w:rsid w:val="001064C0"/>
    <w:rsid w:val="00107501"/>
    <w:rsid w:val="001111B0"/>
    <w:rsid w:val="0011154C"/>
    <w:rsid w:val="00111DDD"/>
    <w:rsid w:val="001122D6"/>
    <w:rsid w:val="0011248E"/>
    <w:rsid w:val="00112AA0"/>
    <w:rsid w:val="0011511B"/>
    <w:rsid w:val="001151C3"/>
    <w:rsid w:val="001200A9"/>
    <w:rsid w:val="00120387"/>
    <w:rsid w:val="001213A7"/>
    <w:rsid w:val="00121E32"/>
    <w:rsid w:val="00122609"/>
    <w:rsid w:val="00123C52"/>
    <w:rsid w:val="00123E41"/>
    <w:rsid w:val="001241B9"/>
    <w:rsid w:val="00125222"/>
    <w:rsid w:val="00125E57"/>
    <w:rsid w:val="001266C9"/>
    <w:rsid w:val="001308E7"/>
    <w:rsid w:val="0013115A"/>
    <w:rsid w:val="001316E8"/>
    <w:rsid w:val="00132AFE"/>
    <w:rsid w:val="00134A33"/>
    <w:rsid w:val="00135D48"/>
    <w:rsid w:val="00136BCC"/>
    <w:rsid w:val="00140A73"/>
    <w:rsid w:val="001425C8"/>
    <w:rsid w:val="001431F7"/>
    <w:rsid w:val="00143A30"/>
    <w:rsid w:val="00146FBE"/>
    <w:rsid w:val="00154E00"/>
    <w:rsid w:val="00156A4A"/>
    <w:rsid w:val="0015759A"/>
    <w:rsid w:val="0016006D"/>
    <w:rsid w:val="00160A30"/>
    <w:rsid w:val="001618C4"/>
    <w:rsid w:val="00162187"/>
    <w:rsid w:val="001623F9"/>
    <w:rsid w:val="00162DFF"/>
    <w:rsid w:val="00164689"/>
    <w:rsid w:val="0016516E"/>
    <w:rsid w:val="001670C8"/>
    <w:rsid w:val="0016773A"/>
    <w:rsid w:val="00171636"/>
    <w:rsid w:val="00171B5F"/>
    <w:rsid w:val="00172A23"/>
    <w:rsid w:val="00172E79"/>
    <w:rsid w:val="00172E90"/>
    <w:rsid w:val="00172EB7"/>
    <w:rsid w:val="00172F6A"/>
    <w:rsid w:val="001748A0"/>
    <w:rsid w:val="0017673B"/>
    <w:rsid w:val="00177224"/>
    <w:rsid w:val="00177FC7"/>
    <w:rsid w:val="00180D04"/>
    <w:rsid w:val="001817D3"/>
    <w:rsid w:val="001818DB"/>
    <w:rsid w:val="0018567A"/>
    <w:rsid w:val="00185DA4"/>
    <w:rsid w:val="001923A0"/>
    <w:rsid w:val="0019324F"/>
    <w:rsid w:val="00194157"/>
    <w:rsid w:val="00194577"/>
    <w:rsid w:val="00196B34"/>
    <w:rsid w:val="001A0F4E"/>
    <w:rsid w:val="001A0FB5"/>
    <w:rsid w:val="001A3251"/>
    <w:rsid w:val="001A345A"/>
    <w:rsid w:val="001A387D"/>
    <w:rsid w:val="001A42A1"/>
    <w:rsid w:val="001A5F34"/>
    <w:rsid w:val="001A7631"/>
    <w:rsid w:val="001B1A05"/>
    <w:rsid w:val="001B1AFF"/>
    <w:rsid w:val="001B26C0"/>
    <w:rsid w:val="001B42B4"/>
    <w:rsid w:val="001B6462"/>
    <w:rsid w:val="001B70FE"/>
    <w:rsid w:val="001B77EA"/>
    <w:rsid w:val="001C1D72"/>
    <w:rsid w:val="001C249D"/>
    <w:rsid w:val="001C3DAF"/>
    <w:rsid w:val="001C50CA"/>
    <w:rsid w:val="001C6E28"/>
    <w:rsid w:val="001C7EC6"/>
    <w:rsid w:val="001D0055"/>
    <w:rsid w:val="001D0166"/>
    <w:rsid w:val="001D0A3B"/>
    <w:rsid w:val="001D16AE"/>
    <w:rsid w:val="001D1728"/>
    <w:rsid w:val="001D3F50"/>
    <w:rsid w:val="001D42D8"/>
    <w:rsid w:val="001D5330"/>
    <w:rsid w:val="001D5392"/>
    <w:rsid w:val="001D6489"/>
    <w:rsid w:val="001E10EA"/>
    <w:rsid w:val="001E27DA"/>
    <w:rsid w:val="001E4671"/>
    <w:rsid w:val="001E5647"/>
    <w:rsid w:val="001E585D"/>
    <w:rsid w:val="001E6D96"/>
    <w:rsid w:val="001E7A9C"/>
    <w:rsid w:val="001E7EFB"/>
    <w:rsid w:val="001F2D58"/>
    <w:rsid w:val="001F2FC0"/>
    <w:rsid w:val="001F5AA7"/>
    <w:rsid w:val="001F7762"/>
    <w:rsid w:val="00200104"/>
    <w:rsid w:val="00200814"/>
    <w:rsid w:val="00200B67"/>
    <w:rsid w:val="00200F1A"/>
    <w:rsid w:val="002014C7"/>
    <w:rsid w:val="00203734"/>
    <w:rsid w:val="00205096"/>
    <w:rsid w:val="002050B8"/>
    <w:rsid w:val="00205EEF"/>
    <w:rsid w:val="00213336"/>
    <w:rsid w:val="00214544"/>
    <w:rsid w:val="002146EB"/>
    <w:rsid w:val="002153B0"/>
    <w:rsid w:val="002176B2"/>
    <w:rsid w:val="00221730"/>
    <w:rsid w:val="00222DA1"/>
    <w:rsid w:val="002234CF"/>
    <w:rsid w:val="00223868"/>
    <w:rsid w:val="00224E6B"/>
    <w:rsid w:val="0022522A"/>
    <w:rsid w:val="00225296"/>
    <w:rsid w:val="00225560"/>
    <w:rsid w:val="00225B48"/>
    <w:rsid w:val="00225C05"/>
    <w:rsid w:val="002261CE"/>
    <w:rsid w:val="002270FA"/>
    <w:rsid w:val="00227563"/>
    <w:rsid w:val="002301AB"/>
    <w:rsid w:val="00230DEA"/>
    <w:rsid w:val="00230E15"/>
    <w:rsid w:val="00230FE1"/>
    <w:rsid w:val="00231400"/>
    <w:rsid w:val="00233012"/>
    <w:rsid w:val="0023572C"/>
    <w:rsid w:val="00236437"/>
    <w:rsid w:val="00242BCD"/>
    <w:rsid w:val="00242C7A"/>
    <w:rsid w:val="00243454"/>
    <w:rsid w:val="0024493E"/>
    <w:rsid w:val="00252A4D"/>
    <w:rsid w:val="00253505"/>
    <w:rsid w:val="00254110"/>
    <w:rsid w:val="002544A9"/>
    <w:rsid w:val="00254992"/>
    <w:rsid w:val="00255884"/>
    <w:rsid w:val="002573E1"/>
    <w:rsid w:val="002636FE"/>
    <w:rsid w:val="002643DE"/>
    <w:rsid w:val="00266773"/>
    <w:rsid w:val="00266912"/>
    <w:rsid w:val="002702ED"/>
    <w:rsid w:val="0027044C"/>
    <w:rsid w:val="00270749"/>
    <w:rsid w:val="00271448"/>
    <w:rsid w:val="00271A59"/>
    <w:rsid w:val="002720D0"/>
    <w:rsid w:val="00273E0B"/>
    <w:rsid w:val="00274877"/>
    <w:rsid w:val="0027498A"/>
    <w:rsid w:val="002758E9"/>
    <w:rsid w:val="00275FED"/>
    <w:rsid w:val="002802C6"/>
    <w:rsid w:val="0028053C"/>
    <w:rsid w:val="00283A4A"/>
    <w:rsid w:val="00285516"/>
    <w:rsid w:val="002857FE"/>
    <w:rsid w:val="002859CF"/>
    <w:rsid w:val="00287447"/>
    <w:rsid w:val="00287AC9"/>
    <w:rsid w:val="00291BCB"/>
    <w:rsid w:val="00293D1B"/>
    <w:rsid w:val="00294518"/>
    <w:rsid w:val="00295AE1"/>
    <w:rsid w:val="002A1E56"/>
    <w:rsid w:val="002A1ECE"/>
    <w:rsid w:val="002A2541"/>
    <w:rsid w:val="002A2F1C"/>
    <w:rsid w:val="002A36C5"/>
    <w:rsid w:val="002A3C68"/>
    <w:rsid w:val="002A445C"/>
    <w:rsid w:val="002A6C3C"/>
    <w:rsid w:val="002B114A"/>
    <w:rsid w:val="002B1883"/>
    <w:rsid w:val="002B18CA"/>
    <w:rsid w:val="002B24B4"/>
    <w:rsid w:val="002B2C9E"/>
    <w:rsid w:val="002B5F0B"/>
    <w:rsid w:val="002B6EAF"/>
    <w:rsid w:val="002B7D7C"/>
    <w:rsid w:val="002C0A1A"/>
    <w:rsid w:val="002C14BC"/>
    <w:rsid w:val="002C29E3"/>
    <w:rsid w:val="002C3200"/>
    <w:rsid w:val="002C43E5"/>
    <w:rsid w:val="002C4543"/>
    <w:rsid w:val="002C48A4"/>
    <w:rsid w:val="002C4E72"/>
    <w:rsid w:val="002C612E"/>
    <w:rsid w:val="002C697B"/>
    <w:rsid w:val="002D1575"/>
    <w:rsid w:val="002D3641"/>
    <w:rsid w:val="002D3D0C"/>
    <w:rsid w:val="002D4367"/>
    <w:rsid w:val="002D7574"/>
    <w:rsid w:val="002E0F99"/>
    <w:rsid w:val="002E1C89"/>
    <w:rsid w:val="002E2833"/>
    <w:rsid w:val="002E48E5"/>
    <w:rsid w:val="002E5359"/>
    <w:rsid w:val="002E6252"/>
    <w:rsid w:val="002F309A"/>
    <w:rsid w:val="002F55C5"/>
    <w:rsid w:val="002F6920"/>
    <w:rsid w:val="002F756A"/>
    <w:rsid w:val="002F78C6"/>
    <w:rsid w:val="00300FFB"/>
    <w:rsid w:val="0030147F"/>
    <w:rsid w:val="0030240E"/>
    <w:rsid w:val="0030278A"/>
    <w:rsid w:val="00303AD3"/>
    <w:rsid w:val="00306E6D"/>
    <w:rsid w:val="00310872"/>
    <w:rsid w:val="00311AE6"/>
    <w:rsid w:val="00312F89"/>
    <w:rsid w:val="00314E6B"/>
    <w:rsid w:val="00316ADF"/>
    <w:rsid w:val="003172DC"/>
    <w:rsid w:val="00320531"/>
    <w:rsid w:val="00321C5B"/>
    <w:rsid w:val="00321F61"/>
    <w:rsid w:val="00323EA3"/>
    <w:rsid w:val="0032442B"/>
    <w:rsid w:val="003256DE"/>
    <w:rsid w:val="003305E2"/>
    <w:rsid w:val="0033094A"/>
    <w:rsid w:val="00330F3A"/>
    <w:rsid w:val="00330F72"/>
    <w:rsid w:val="00333C0D"/>
    <w:rsid w:val="00334CE4"/>
    <w:rsid w:val="00335952"/>
    <w:rsid w:val="00335E7A"/>
    <w:rsid w:val="0033620A"/>
    <w:rsid w:val="00340A3F"/>
    <w:rsid w:val="0034169B"/>
    <w:rsid w:val="003417FC"/>
    <w:rsid w:val="0034297B"/>
    <w:rsid w:val="0034350A"/>
    <w:rsid w:val="00343BA8"/>
    <w:rsid w:val="00343D37"/>
    <w:rsid w:val="00346FBF"/>
    <w:rsid w:val="003501A4"/>
    <w:rsid w:val="0035278B"/>
    <w:rsid w:val="00352AA4"/>
    <w:rsid w:val="00354360"/>
    <w:rsid w:val="00354B3D"/>
    <w:rsid w:val="003558C5"/>
    <w:rsid w:val="00355C24"/>
    <w:rsid w:val="00355D23"/>
    <w:rsid w:val="003564B0"/>
    <w:rsid w:val="00357FDF"/>
    <w:rsid w:val="00360438"/>
    <w:rsid w:val="00360A5C"/>
    <w:rsid w:val="003628F7"/>
    <w:rsid w:val="00362F6F"/>
    <w:rsid w:val="0036315C"/>
    <w:rsid w:val="00363764"/>
    <w:rsid w:val="003656C9"/>
    <w:rsid w:val="003675C5"/>
    <w:rsid w:val="00367D66"/>
    <w:rsid w:val="00370009"/>
    <w:rsid w:val="0037017A"/>
    <w:rsid w:val="003703A0"/>
    <w:rsid w:val="00370516"/>
    <w:rsid w:val="00372255"/>
    <w:rsid w:val="00372F8D"/>
    <w:rsid w:val="00374040"/>
    <w:rsid w:val="00377883"/>
    <w:rsid w:val="00381274"/>
    <w:rsid w:val="00381DEE"/>
    <w:rsid w:val="0038217E"/>
    <w:rsid w:val="00382200"/>
    <w:rsid w:val="0038336A"/>
    <w:rsid w:val="00384262"/>
    <w:rsid w:val="00384C31"/>
    <w:rsid w:val="00384DA3"/>
    <w:rsid w:val="00384FAD"/>
    <w:rsid w:val="00385428"/>
    <w:rsid w:val="003871B3"/>
    <w:rsid w:val="00387E1D"/>
    <w:rsid w:val="0039108C"/>
    <w:rsid w:val="0039265D"/>
    <w:rsid w:val="00394113"/>
    <w:rsid w:val="00394C64"/>
    <w:rsid w:val="00394FD0"/>
    <w:rsid w:val="00395BD3"/>
    <w:rsid w:val="00396D95"/>
    <w:rsid w:val="00397A70"/>
    <w:rsid w:val="003A3D42"/>
    <w:rsid w:val="003A547F"/>
    <w:rsid w:val="003A5984"/>
    <w:rsid w:val="003A5C7B"/>
    <w:rsid w:val="003A5D6E"/>
    <w:rsid w:val="003A5E4B"/>
    <w:rsid w:val="003B38D7"/>
    <w:rsid w:val="003B5D44"/>
    <w:rsid w:val="003B72EF"/>
    <w:rsid w:val="003C07B8"/>
    <w:rsid w:val="003C0D90"/>
    <w:rsid w:val="003C27C4"/>
    <w:rsid w:val="003C3B83"/>
    <w:rsid w:val="003C55D4"/>
    <w:rsid w:val="003C587F"/>
    <w:rsid w:val="003D2108"/>
    <w:rsid w:val="003D2BB8"/>
    <w:rsid w:val="003D3C4D"/>
    <w:rsid w:val="003D3DEC"/>
    <w:rsid w:val="003D49E6"/>
    <w:rsid w:val="003D683C"/>
    <w:rsid w:val="003D6891"/>
    <w:rsid w:val="003D763C"/>
    <w:rsid w:val="003D7C5C"/>
    <w:rsid w:val="003E094E"/>
    <w:rsid w:val="003E0F57"/>
    <w:rsid w:val="003E1E07"/>
    <w:rsid w:val="003E30AC"/>
    <w:rsid w:val="003E5367"/>
    <w:rsid w:val="003E71F2"/>
    <w:rsid w:val="003F19B7"/>
    <w:rsid w:val="003F26B1"/>
    <w:rsid w:val="003F3BBD"/>
    <w:rsid w:val="003F6655"/>
    <w:rsid w:val="003F7EFB"/>
    <w:rsid w:val="00406618"/>
    <w:rsid w:val="00406D23"/>
    <w:rsid w:val="004070DF"/>
    <w:rsid w:val="00410586"/>
    <w:rsid w:val="0041081C"/>
    <w:rsid w:val="00411C3C"/>
    <w:rsid w:val="0041227A"/>
    <w:rsid w:val="00412C30"/>
    <w:rsid w:val="00414F9E"/>
    <w:rsid w:val="00415992"/>
    <w:rsid w:val="004164D9"/>
    <w:rsid w:val="004171F4"/>
    <w:rsid w:val="00420E0A"/>
    <w:rsid w:val="00421528"/>
    <w:rsid w:val="004222AB"/>
    <w:rsid w:val="004224A0"/>
    <w:rsid w:val="00425628"/>
    <w:rsid w:val="004263B4"/>
    <w:rsid w:val="00427B1D"/>
    <w:rsid w:val="00427D36"/>
    <w:rsid w:val="0043344A"/>
    <w:rsid w:val="004337C0"/>
    <w:rsid w:val="00434339"/>
    <w:rsid w:val="004344B7"/>
    <w:rsid w:val="00434CF7"/>
    <w:rsid w:val="00436953"/>
    <w:rsid w:val="004402AB"/>
    <w:rsid w:val="004421A3"/>
    <w:rsid w:val="00442482"/>
    <w:rsid w:val="00442B20"/>
    <w:rsid w:val="004462DA"/>
    <w:rsid w:val="00447784"/>
    <w:rsid w:val="0044790B"/>
    <w:rsid w:val="00450539"/>
    <w:rsid w:val="00453C65"/>
    <w:rsid w:val="00455181"/>
    <w:rsid w:val="00455A29"/>
    <w:rsid w:val="004564C5"/>
    <w:rsid w:val="00460F27"/>
    <w:rsid w:val="00460FF0"/>
    <w:rsid w:val="00461D4F"/>
    <w:rsid w:val="00462869"/>
    <w:rsid w:val="00462B25"/>
    <w:rsid w:val="0046632C"/>
    <w:rsid w:val="00466446"/>
    <w:rsid w:val="004703D8"/>
    <w:rsid w:val="00472238"/>
    <w:rsid w:val="00474539"/>
    <w:rsid w:val="00476B24"/>
    <w:rsid w:val="00477932"/>
    <w:rsid w:val="00482456"/>
    <w:rsid w:val="00485471"/>
    <w:rsid w:val="00486108"/>
    <w:rsid w:val="00486197"/>
    <w:rsid w:val="00486288"/>
    <w:rsid w:val="0048667C"/>
    <w:rsid w:val="0049020B"/>
    <w:rsid w:val="004925DB"/>
    <w:rsid w:val="004931B9"/>
    <w:rsid w:val="004935ED"/>
    <w:rsid w:val="00493B32"/>
    <w:rsid w:val="0049742D"/>
    <w:rsid w:val="004979F6"/>
    <w:rsid w:val="004A0144"/>
    <w:rsid w:val="004A177E"/>
    <w:rsid w:val="004A267B"/>
    <w:rsid w:val="004A3C4E"/>
    <w:rsid w:val="004A4FBA"/>
    <w:rsid w:val="004A5846"/>
    <w:rsid w:val="004A62A7"/>
    <w:rsid w:val="004A761D"/>
    <w:rsid w:val="004A7D2F"/>
    <w:rsid w:val="004B050C"/>
    <w:rsid w:val="004B1974"/>
    <w:rsid w:val="004B510B"/>
    <w:rsid w:val="004B58CA"/>
    <w:rsid w:val="004B7155"/>
    <w:rsid w:val="004C2EBF"/>
    <w:rsid w:val="004C32FF"/>
    <w:rsid w:val="004C3D4B"/>
    <w:rsid w:val="004C5728"/>
    <w:rsid w:val="004C706B"/>
    <w:rsid w:val="004C72BA"/>
    <w:rsid w:val="004D11CA"/>
    <w:rsid w:val="004D1B68"/>
    <w:rsid w:val="004D258E"/>
    <w:rsid w:val="004D2B2E"/>
    <w:rsid w:val="004D4A27"/>
    <w:rsid w:val="004D7B28"/>
    <w:rsid w:val="004D7BA6"/>
    <w:rsid w:val="004E0BE4"/>
    <w:rsid w:val="004E2141"/>
    <w:rsid w:val="004E22A5"/>
    <w:rsid w:val="004E2D0A"/>
    <w:rsid w:val="004E371A"/>
    <w:rsid w:val="004E37E0"/>
    <w:rsid w:val="004E49AF"/>
    <w:rsid w:val="004E6A65"/>
    <w:rsid w:val="004E6C5B"/>
    <w:rsid w:val="004E77DE"/>
    <w:rsid w:val="004E7B23"/>
    <w:rsid w:val="004E7EAB"/>
    <w:rsid w:val="004F27C3"/>
    <w:rsid w:val="004F3113"/>
    <w:rsid w:val="004F3276"/>
    <w:rsid w:val="004F3429"/>
    <w:rsid w:val="004F75EA"/>
    <w:rsid w:val="004F79CD"/>
    <w:rsid w:val="005000BF"/>
    <w:rsid w:val="00501F50"/>
    <w:rsid w:val="005022AE"/>
    <w:rsid w:val="005022D7"/>
    <w:rsid w:val="00502AA9"/>
    <w:rsid w:val="00504733"/>
    <w:rsid w:val="00505BC2"/>
    <w:rsid w:val="005068D1"/>
    <w:rsid w:val="0051045E"/>
    <w:rsid w:val="00512671"/>
    <w:rsid w:val="005139A2"/>
    <w:rsid w:val="005144AD"/>
    <w:rsid w:val="00516F43"/>
    <w:rsid w:val="00520711"/>
    <w:rsid w:val="00521F6D"/>
    <w:rsid w:val="005227C6"/>
    <w:rsid w:val="00523CC7"/>
    <w:rsid w:val="00526F68"/>
    <w:rsid w:val="00530B61"/>
    <w:rsid w:val="00531132"/>
    <w:rsid w:val="00533826"/>
    <w:rsid w:val="0053590E"/>
    <w:rsid w:val="00535A18"/>
    <w:rsid w:val="00535B41"/>
    <w:rsid w:val="005401C0"/>
    <w:rsid w:val="00540A39"/>
    <w:rsid w:val="00540B24"/>
    <w:rsid w:val="00540FA1"/>
    <w:rsid w:val="005474A5"/>
    <w:rsid w:val="00547711"/>
    <w:rsid w:val="0054772F"/>
    <w:rsid w:val="0055064B"/>
    <w:rsid w:val="0055282A"/>
    <w:rsid w:val="0055565C"/>
    <w:rsid w:val="00557304"/>
    <w:rsid w:val="00560718"/>
    <w:rsid w:val="00560C78"/>
    <w:rsid w:val="00562581"/>
    <w:rsid w:val="0056309B"/>
    <w:rsid w:val="00565148"/>
    <w:rsid w:val="005705C9"/>
    <w:rsid w:val="00570CC2"/>
    <w:rsid w:val="0057330C"/>
    <w:rsid w:val="00573A2E"/>
    <w:rsid w:val="00573B41"/>
    <w:rsid w:val="00575E97"/>
    <w:rsid w:val="0057690A"/>
    <w:rsid w:val="00580AE9"/>
    <w:rsid w:val="005814BA"/>
    <w:rsid w:val="00581F96"/>
    <w:rsid w:val="00585790"/>
    <w:rsid w:val="00586631"/>
    <w:rsid w:val="005870BE"/>
    <w:rsid w:val="005874C0"/>
    <w:rsid w:val="00590F42"/>
    <w:rsid w:val="005925CF"/>
    <w:rsid w:val="00595F56"/>
    <w:rsid w:val="00596563"/>
    <w:rsid w:val="005970B0"/>
    <w:rsid w:val="005A0F8A"/>
    <w:rsid w:val="005A103E"/>
    <w:rsid w:val="005A1252"/>
    <w:rsid w:val="005A1E78"/>
    <w:rsid w:val="005A210B"/>
    <w:rsid w:val="005A3D6C"/>
    <w:rsid w:val="005A4C12"/>
    <w:rsid w:val="005B06E8"/>
    <w:rsid w:val="005B4350"/>
    <w:rsid w:val="005B4A82"/>
    <w:rsid w:val="005B5440"/>
    <w:rsid w:val="005B5BE6"/>
    <w:rsid w:val="005B5C5C"/>
    <w:rsid w:val="005B664E"/>
    <w:rsid w:val="005B677D"/>
    <w:rsid w:val="005B6A67"/>
    <w:rsid w:val="005B6C13"/>
    <w:rsid w:val="005C0C3D"/>
    <w:rsid w:val="005C1A4E"/>
    <w:rsid w:val="005C33A4"/>
    <w:rsid w:val="005C41E0"/>
    <w:rsid w:val="005C5426"/>
    <w:rsid w:val="005C5CDA"/>
    <w:rsid w:val="005C7695"/>
    <w:rsid w:val="005C7783"/>
    <w:rsid w:val="005D3B67"/>
    <w:rsid w:val="005D50B4"/>
    <w:rsid w:val="005D74EF"/>
    <w:rsid w:val="005D7AB4"/>
    <w:rsid w:val="005D7E63"/>
    <w:rsid w:val="005E05DB"/>
    <w:rsid w:val="005E16ED"/>
    <w:rsid w:val="005E391D"/>
    <w:rsid w:val="005E4618"/>
    <w:rsid w:val="005E5289"/>
    <w:rsid w:val="005E5A1A"/>
    <w:rsid w:val="005E75F0"/>
    <w:rsid w:val="005E7903"/>
    <w:rsid w:val="005F0202"/>
    <w:rsid w:val="005F1B2F"/>
    <w:rsid w:val="005F1D13"/>
    <w:rsid w:val="005F3E3D"/>
    <w:rsid w:val="005F5A82"/>
    <w:rsid w:val="005F76A2"/>
    <w:rsid w:val="00600FA8"/>
    <w:rsid w:val="00602789"/>
    <w:rsid w:val="006042AD"/>
    <w:rsid w:val="006042DA"/>
    <w:rsid w:val="00605E6B"/>
    <w:rsid w:val="006063B1"/>
    <w:rsid w:val="0060711A"/>
    <w:rsid w:val="006104BD"/>
    <w:rsid w:val="0061130C"/>
    <w:rsid w:val="00611664"/>
    <w:rsid w:val="00612B1B"/>
    <w:rsid w:val="00614431"/>
    <w:rsid w:val="00614449"/>
    <w:rsid w:val="006152D7"/>
    <w:rsid w:val="00617239"/>
    <w:rsid w:val="0062025C"/>
    <w:rsid w:val="00620B6C"/>
    <w:rsid w:val="00621933"/>
    <w:rsid w:val="00623C7D"/>
    <w:rsid w:val="00626A81"/>
    <w:rsid w:val="00630D43"/>
    <w:rsid w:val="00631BE5"/>
    <w:rsid w:val="00631D12"/>
    <w:rsid w:val="006327B2"/>
    <w:rsid w:val="00635122"/>
    <w:rsid w:val="00636688"/>
    <w:rsid w:val="00642AFF"/>
    <w:rsid w:val="00643A73"/>
    <w:rsid w:val="006449E7"/>
    <w:rsid w:val="00644C2D"/>
    <w:rsid w:val="006504BB"/>
    <w:rsid w:val="00651477"/>
    <w:rsid w:val="00652AA1"/>
    <w:rsid w:val="0065541B"/>
    <w:rsid w:val="00661206"/>
    <w:rsid w:val="00664A60"/>
    <w:rsid w:val="00664B0D"/>
    <w:rsid w:val="00666D55"/>
    <w:rsid w:val="00667641"/>
    <w:rsid w:val="00667A19"/>
    <w:rsid w:val="00667F52"/>
    <w:rsid w:val="00670385"/>
    <w:rsid w:val="00671432"/>
    <w:rsid w:val="00671DD4"/>
    <w:rsid w:val="00673164"/>
    <w:rsid w:val="006749A0"/>
    <w:rsid w:val="00674C8E"/>
    <w:rsid w:val="00675135"/>
    <w:rsid w:val="006756A2"/>
    <w:rsid w:val="00676E24"/>
    <w:rsid w:val="00676E8F"/>
    <w:rsid w:val="00681C6E"/>
    <w:rsid w:val="00682349"/>
    <w:rsid w:val="0068265B"/>
    <w:rsid w:val="00683304"/>
    <w:rsid w:val="00684622"/>
    <w:rsid w:val="006858E4"/>
    <w:rsid w:val="0068766D"/>
    <w:rsid w:val="006877CA"/>
    <w:rsid w:val="0068786A"/>
    <w:rsid w:val="0069174E"/>
    <w:rsid w:val="00692D65"/>
    <w:rsid w:val="00693CE1"/>
    <w:rsid w:val="00696526"/>
    <w:rsid w:val="006A1060"/>
    <w:rsid w:val="006A2372"/>
    <w:rsid w:val="006A3AF0"/>
    <w:rsid w:val="006A5409"/>
    <w:rsid w:val="006A636D"/>
    <w:rsid w:val="006A68B0"/>
    <w:rsid w:val="006B1AEF"/>
    <w:rsid w:val="006B1B70"/>
    <w:rsid w:val="006B1EB7"/>
    <w:rsid w:val="006B232B"/>
    <w:rsid w:val="006B3878"/>
    <w:rsid w:val="006B5B40"/>
    <w:rsid w:val="006C1AE0"/>
    <w:rsid w:val="006C2D0D"/>
    <w:rsid w:val="006C3D23"/>
    <w:rsid w:val="006C42B0"/>
    <w:rsid w:val="006C4C8C"/>
    <w:rsid w:val="006C6114"/>
    <w:rsid w:val="006C65AD"/>
    <w:rsid w:val="006D3B9D"/>
    <w:rsid w:val="006D45D9"/>
    <w:rsid w:val="006D4E03"/>
    <w:rsid w:val="006D511C"/>
    <w:rsid w:val="006D5F9D"/>
    <w:rsid w:val="006D6030"/>
    <w:rsid w:val="006D7A71"/>
    <w:rsid w:val="006D7B43"/>
    <w:rsid w:val="006E0BB5"/>
    <w:rsid w:val="006E27A1"/>
    <w:rsid w:val="006E461F"/>
    <w:rsid w:val="006E48FC"/>
    <w:rsid w:val="006E65FA"/>
    <w:rsid w:val="006E6BC9"/>
    <w:rsid w:val="006F093A"/>
    <w:rsid w:val="006F2210"/>
    <w:rsid w:val="006F4590"/>
    <w:rsid w:val="006F7720"/>
    <w:rsid w:val="006F7E25"/>
    <w:rsid w:val="0070216F"/>
    <w:rsid w:val="007032C4"/>
    <w:rsid w:val="007035A2"/>
    <w:rsid w:val="00704DC2"/>
    <w:rsid w:val="007070DA"/>
    <w:rsid w:val="00707C36"/>
    <w:rsid w:val="007103D9"/>
    <w:rsid w:val="0071059B"/>
    <w:rsid w:val="00710724"/>
    <w:rsid w:val="007110CE"/>
    <w:rsid w:val="0071327B"/>
    <w:rsid w:val="00714C44"/>
    <w:rsid w:val="00715289"/>
    <w:rsid w:val="00721093"/>
    <w:rsid w:val="00721799"/>
    <w:rsid w:val="00721CFF"/>
    <w:rsid w:val="0072260C"/>
    <w:rsid w:val="00722624"/>
    <w:rsid w:val="00724561"/>
    <w:rsid w:val="0072487E"/>
    <w:rsid w:val="00726FCA"/>
    <w:rsid w:val="0073021B"/>
    <w:rsid w:val="00732C1A"/>
    <w:rsid w:val="0073516D"/>
    <w:rsid w:val="0073547C"/>
    <w:rsid w:val="00735E2B"/>
    <w:rsid w:val="00736819"/>
    <w:rsid w:val="007401E2"/>
    <w:rsid w:val="007419B3"/>
    <w:rsid w:val="00742709"/>
    <w:rsid w:val="00744275"/>
    <w:rsid w:val="00745088"/>
    <w:rsid w:val="00745722"/>
    <w:rsid w:val="0074626A"/>
    <w:rsid w:val="007464E4"/>
    <w:rsid w:val="00747018"/>
    <w:rsid w:val="00750856"/>
    <w:rsid w:val="00750E0E"/>
    <w:rsid w:val="00755472"/>
    <w:rsid w:val="00755642"/>
    <w:rsid w:val="00755E62"/>
    <w:rsid w:val="0075608C"/>
    <w:rsid w:val="00757ED0"/>
    <w:rsid w:val="00760E5D"/>
    <w:rsid w:val="0076229D"/>
    <w:rsid w:val="007627D1"/>
    <w:rsid w:val="00763506"/>
    <w:rsid w:val="007642EF"/>
    <w:rsid w:val="00767AD6"/>
    <w:rsid w:val="00770604"/>
    <w:rsid w:val="00770CB4"/>
    <w:rsid w:val="00772806"/>
    <w:rsid w:val="0077281A"/>
    <w:rsid w:val="00772A20"/>
    <w:rsid w:val="00774C2D"/>
    <w:rsid w:val="007756C1"/>
    <w:rsid w:val="0077660A"/>
    <w:rsid w:val="00776B60"/>
    <w:rsid w:val="007809FA"/>
    <w:rsid w:val="00781288"/>
    <w:rsid w:val="007824FD"/>
    <w:rsid w:val="0078293B"/>
    <w:rsid w:val="007854DA"/>
    <w:rsid w:val="00787A1C"/>
    <w:rsid w:val="00787D25"/>
    <w:rsid w:val="00792132"/>
    <w:rsid w:val="00794449"/>
    <w:rsid w:val="007947A1"/>
    <w:rsid w:val="007955E6"/>
    <w:rsid w:val="00796319"/>
    <w:rsid w:val="00796D09"/>
    <w:rsid w:val="007A0EA4"/>
    <w:rsid w:val="007A0EF0"/>
    <w:rsid w:val="007A1CA6"/>
    <w:rsid w:val="007A27E1"/>
    <w:rsid w:val="007A4BCA"/>
    <w:rsid w:val="007A590D"/>
    <w:rsid w:val="007A6570"/>
    <w:rsid w:val="007A6687"/>
    <w:rsid w:val="007A6EBB"/>
    <w:rsid w:val="007A773F"/>
    <w:rsid w:val="007B0541"/>
    <w:rsid w:val="007B0B4E"/>
    <w:rsid w:val="007B5C26"/>
    <w:rsid w:val="007C0E50"/>
    <w:rsid w:val="007C154F"/>
    <w:rsid w:val="007C31C0"/>
    <w:rsid w:val="007C4A15"/>
    <w:rsid w:val="007C4F90"/>
    <w:rsid w:val="007C6A15"/>
    <w:rsid w:val="007C7733"/>
    <w:rsid w:val="007D0E77"/>
    <w:rsid w:val="007D334F"/>
    <w:rsid w:val="007D366A"/>
    <w:rsid w:val="007D395F"/>
    <w:rsid w:val="007D48B4"/>
    <w:rsid w:val="007D744C"/>
    <w:rsid w:val="007E0359"/>
    <w:rsid w:val="007E2208"/>
    <w:rsid w:val="007E25FB"/>
    <w:rsid w:val="007E279C"/>
    <w:rsid w:val="007E2E09"/>
    <w:rsid w:val="007E369E"/>
    <w:rsid w:val="007E3B0E"/>
    <w:rsid w:val="007E4BD9"/>
    <w:rsid w:val="007E7676"/>
    <w:rsid w:val="007E7980"/>
    <w:rsid w:val="007F0312"/>
    <w:rsid w:val="007F08B4"/>
    <w:rsid w:val="007F1084"/>
    <w:rsid w:val="007F2377"/>
    <w:rsid w:val="007F246B"/>
    <w:rsid w:val="007F3923"/>
    <w:rsid w:val="007F40B5"/>
    <w:rsid w:val="007F437A"/>
    <w:rsid w:val="00800172"/>
    <w:rsid w:val="0080110B"/>
    <w:rsid w:val="008018BB"/>
    <w:rsid w:val="008046E6"/>
    <w:rsid w:val="008052AF"/>
    <w:rsid w:val="00807B13"/>
    <w:rsid w:val="00807FF5"/>
    <w:rsid w:val="00811C1B"/>
    <w:rsid w:val="00813937"/>
    <w:rsid w:val="00813F89"/>
    <w:rsid w:val="00814188"/>
    <w:rsid w:val="00816DA7"/>
    <w:rsid w:val="00817237"/>
    <w:rsid w:val="00817EEA"/>
    <w:rsid w:val="00820F4F"/>
    <w:rsid w:val="00821F8C"/>
    <w:rsid w:val="00822762"/>
    <w:rsid w:val="008236D8"/>
    <w:rsid w:val="008240C6"/>
    <w:rsid w:val="0082493A"/>
    <w:rsid w:val="00826F78"/>
    <w:rsid w:val="008306FF"/>
    <w:rsid w:val="00832623"/>
    <w:rsid w:val="008364D8"/>
    <w:rsid w:val="008379EF"/>
    <w:rsid w:val="00837A34"/>
    <w:rsid w:val="0084110A"/>
    <w:rsid w:val="00841FF9"/>
    <w:rsid w:val="00843812"/>
    <w:rsid w:val="0084457F"/>
    <w:rsid w:val="00844956"/>
    <w:rsid w:val="008458BE"/>
    <w:rsid w:val="00846066"/>
    <w:rsid w:val="008470ED"/>
    <w:rsid w:val="00847615"/>
    <w:rsid w:val="00850840"/>
    <w:rsid w:val="008510C8"/>
    <w:rsid w:val="00853A84"/>
    <w:rsid w:val="008545C1"/>
    <w:rsid w:val="00854A1A"/>
    <w:rsid w:val="00860D09"/>
    <w:rsid w:val="00860EB7"/>
    <w:rsid w:val="00861A13"/>
    <w:rsid w:val="00861F47"/>
    <w:rsid w:val="0086250C"/>
    <w:rsid w:val="0086266B"/>
    <w:rsid w:val="00862F4F"/>
    <w:rsid w:val="00863B3F"/>
    <w:rsid w:val="0086716F"/>
    <w:rsid w:val="008678F9"/>
    <w:rsid w:val="00871757"/>
    <w:rsid w:val="00871BC3"/>
    <w:rsid w:val="0087214F"/>
    <w:rsid w:val="0087309A"/>
    <w:rsid w:val="008733EC"/>
    <w:rsid w:val="00875A16"/>
    <w:rsid w:val="00875D11"/>
    <w:rsid w:val="008829B6"/>
    <w:rsid w:val="00883072"/>
    <w:rsid w:val="008833AA"/>
    <w:rsid w:val="0088417B"/>
    <w:rsid w:val="008844AE"/>
    <w:rsid w:val="008859A4"/>
    <w:rsid w:val="0088617D"/>
    <w:rsid w:val="00890279"/>
    <w:rsid w:val="00895585"/>
    <w:rsid w:val="008955AF"/>
    <w:rsid w:val="0089594D"/>
    <w:rsid w:val="008A1AD2"/>
    <w:rsid w:val="008A2A7B"/>
    <w:rsid w:val="008A2C19"/>
    <w:rsid w:val="008A425A"/>
    <w:rsid w:val="008A5BCA"/>
    <w:rsid w:val="008A5D9C"/>
    <w:rsid w:val="008A72F1"/>
    <w:rsid w:val="008B0980"/>
    <w:rsid w:val="008B10FE"/>
    <w:rsid w:val="008B4F79"/>
    <w:rsid w:val="008B537F"/>
    <w:rsid w:val="008B65CD"/>
    <w:rsid w:val="008B77DB"/>
    <w:rsid w:val="008C02EA"/>
    <w:rsid w:val="008C0A1F"/>
    <w:rsid w:val="008C3889"/>
    <w:rsid w:val="008C3890"/>
    <w:rsid w:val="008C43CC"/>
    <w:rsid w:val="008C4D59"/>
    <w:rsid w:val="008C5B16"/>
    <w:rsid w:val="008C6265"/>
    <w:rsid w:val="008C6993"/>
    <w:rsid w:val="008C6F56"/>
    <w:rsid w:val="008D2024"/>
    <w:rsid w:val="008D4D6F"/>
    <w:rsid w:val="008D5329"/>
    <w:rsid w:val="008D72E3"/>
    <w:rsid w:val="008E05CD"/>
    <w:rsid w:val="008E22CE"/>
    <w:rsid w:val="008E46CA"/>
    <w:rsid w:val="008E54A5"/>
    <w:rsid w:val="008E5B97"/>
    <w:rsid w:val="008F007C"/>
    <w:rsid w:val="008F39B1"/>
    <w:rsid w:val="008F5051"/>
    <w:rsid w:val="008F5BD0"/>
    <w:rsid w:val="00900006"/>
    <w:rsid w:val="009000F1"/>
    <w:rsid w:val="00900527"/>
    <w:rsid w:val="009015AB"/>
    <w:rsid w:val="009016FD"/>
    <w:rsid w:val="00902069"/>
    <w:rsid w:val="009025FC"/>
    <w:rsid w:val="00903480"/>
    <w:rsid w:val="00906F36"/>
    <w:rsid w:val="00910759"/>
    <w:rsid w:val="00910914"/>
    <w:rsid w:val="00910B59"/>
    <w:rsid w:val="00910E2D"/>
    <w:rsid w:val="009112AE"/>
    <w:rsid w:val="00913B24"/>
    <w:rsid w:val="00913B41"/>
    <w:rsid w:val="00914D02"/>
    <w:rsid w:val="009150F8"/>
    <w:rsid w:val="00917DE2"/>
    <w:rsid w:val="00923543"/>
    <w:rsid w:val="00924747"/>
    <w:rsid w:val="00931CD9"/>
    <w:rsid w:val="00931F2B"/>
    <w:rsid w:val="00932F1F"/>
    <w:rsid w:val="00933AFA"/>
    <w:rsid w:val="00933DA0"/>
    <w:rsid w:val="00934154"/>
    <w:rsid w:val="00945CB3"/>
    <w:rsid w:val="00945CF3"/>
    <w:rsid w:val="00945F75"/>
    <w:rsid w:val="009466E8"/>
    <w:rsid w:val="0094677E"/>
    <w:rsid w:val="00947322"/>
    <w:rsid w:val="009503C5"/>
    <w:rsid w:val="00951094"/>
    <w:rsid w:val="0095188F"/>
    <w:rsid w:val="0095195A"/>
    <w:rsid w:val="00951E8A"/>
    <w:rsid w:val="00952247"/>
    <w:rsid w:val="00952537"/>
    <w:rsid w:val="00953FDC"/>
    <w:rsid w:val="00954FDD"/>
    <w:rsid w:val="009569CD"/>
    <w:rsid w:val="00957323"/>
    <w:rsid w:val="00962409"/>
    <w:rsid w:val="00964B51"/>
    <w:rsid w:val="0096570E"/>
    <w:rsid w:val="009673BB"/>
    <w:rsid w:val="0096766E"/>
    <w:rsid w:val="00972274"/>
    <w:rsid w:val="0097294E"/>
    <w:rsid w:val="00973CD9"/>
    <w:rsid w:val="009742FF"/>
    <w:rsid w:val="009750E9"/>
    <w:rsid w:val="00976E5C"/>
    <w:rsid w:val="00977959"/>
    <w:rsid w:val="009806D1"/>
    <w:rsid w:val="009823C8"/>
    <w:rsid w:val="00983325"/>
    <w:rsid w:val="00984155"/>
    <w:rsid w:val="00984A6B"/>
    <w:rsid w:val="0098594E"/>
    <w:rsid w:val="009859C5"/>
    <w:rsid w:val="00985D0F"/>
    <w:rsid w:val="00986920"/>
    <w:rsid w:val="009905EB"/>
    <w:rsid w:val="00990EE6"/>
    <w:rsid w:val="00992C0C"/>
    <w:rsid w:val="00993540"/>
    <w:rsid w:val="00995001"/>
    <w:rsid w:val="00997228"/>
    <w:rsid w:val="009A0669"/>
    <w:rsid w:val="009A1973"/>
    <w:rsid w:val="009A25CE"/>
    <w:rsid w:val="009A27B7"/>
    <w:rsid w:val="009A4301"/>
    <w:rsid w:val="009A5B5F"/>
    <w:rsid w:val="009A70CA"/>
    <w:rsid w:val="009A76BB"/>
    <w:rsid w:val="009B0020"/>
    <w:rsid w:val="009B0075"/>
    <w:rsid w:val="009B15E0"/>
    <w:rsid w:val="009B23B2"/>
    <w:rsid w:val="009B4E3D"/>
    <w:rsid w:val="009B5E5A"/>
    <w:rsid w:val="009B65D9"/>
    <w:rsid w:val="009B7503"/>
    <w:rsid w:val="009B7ADC"/>
    <w:rsid w:val="009C0251"/>
    <w:rsid w:val="009C050C"/>
    <w:rsid w:val="009C1177"/>
    <w:rsid w:val="009C1B64"/>
    <w:rsid w:val="009C3B80"/>
    <w:rsid w:val="009C690A"/>
    <w:rsid w:val="009C7A69"/>
    <w:rsid w:val="009C7F9B"/>
    <w:rsid w:val="009D083C"/>
    <w:rsid w:val="009D388E"/>
    <w:rsid w:val="009D7975"/>
    <w:rsid w:val="009E0481"/>
    <w:rsid w:val="009E2BEB"/>
    <w:rsid w:val="009E3426"/>
    <w:rsid w:val="009E6934"/>
    <w:rsid w:val="009E6BCC"/>
    <w:rsid w:val="009E7250"/>
    <w:rsid w:val="009E76C7"/>
    <w:rsid w:val="009F1754"/>
    <w:rsid w:val="009F3A7B"/>
    <w:rsid w:val="009F426B"/>
    <w:rsid w:val="009F50AA"/>
    <w:rsid w:val="009F5F6A"/>
    <w:rsid w:val="009F693D"/>
    <w:rsid w:val="009F707B"/>
    <w:rsid w:val="009F71F5"/>
    <w:rsid w:val="00A02828"/>
    <w:rsid w:val="00A04117"/>
    <w:rsid w:val="00A0610F"/>
    <w:rsid w:val="00A12326"/>
    <w:rsid w:val="00A13873"/>
    <w:rsid w:val="00A1470B"/>
    <w:rsid w:val="00A173C0"/>
    <w:rsid w:val="00A174ED"/>
    <w:rsid w:val="00A1777D"/>
    <w:rsid w:val="00A210BD"/>
    <w:rsid w:val="00A219A6"/>
    <w:rsid w:val="00A21B4B"/>
    <w:rsid w:val="00A21D61"/>
    <w:rsid w:val="00A23354"/>
    <w:rsid w:val="00A23E80"/>
    <w:rsid w:val="00A24DA6"/>
    <w:rsid w:val="00A30873"/>
    <w:rsid w:val="00A30BEC"/>
    <w:rsid w:val="00A31039"/>
    <w:rsid w:val="00A31ECF"/>
    <w:rsid w:val="00A32729"/>
    <w:rsid w:val="00A33EDB"/>
    <w:rsid w:val="00A348C5"/>
    <w:rsid w:val="00A3640D"/>
    <w:rsid w:val="00A3710A"/>
    <w:rsid w:val="00A40FCE"/>
    <w:rsid w:val="00A4118B"/>
    <w:rsid w:val="00A422FC"/>
    <w:rsid w:val="00A44B46"/>
    <w:rsid w:val="00A45162"/>
    <w:rsid w:val="00A468EA"/>
    <w:rsid w:val="00A474AE"/>
    <w:rsid w:val="00A479AD"/>
    <w:rsid w:val="00A50C2C"/>
    <w:rsid w:val="00A51248"/>
    <w:rsid w:val="00A517DD"/>
    <w:rsid w:val="00A52383"/>
    <w:rsid w:val="00A52446"/>
    <w:rsid w:val="00A53BB0"/>
    <w:rsid w:val="00A544B5"/>
    <w:rsid w:val="00A555B1"/>
    <w:rsid w:val="00A60299"/>
    <w:rsid w:val="00A62189"/>
    <w:rsid w:val="00A62327"/>
    <w:rsid w:val="00A6315E"/>
    <w:rsid w:val="00A64467"/>
    <w:rsid w:val="00A655DA"/>
    <w:rsid w:val="00A66029"/>
    <w:rsid w:val="00A67455"/>
    <w:rsid w:val="00A725B5"/>
    <w:rsid w:val="00A750CE"/>
    <w:rsid w:val="00A75796"/>
    <w:rsid w:val="00A775EB"/>
    <w:rsid w:val="00A80E6D"/>
    <w:rsid w:val="00A81A30"/>
    <w:rsid w:val="00A81BBA"/>
    <w:rsid w:val="00A81F19"/>
    <w:rsid w:val="00A82F9D"/>
    <w:rsid w:val="00A83C18"/>
    <w:rsid w:val="00A85881"/>
    <w:rsid w:val="00A902D0"/>
    <w:rsid w:val="00A91E48"/>
    <w:rsid w:val="00A92AA0"/>
    <w:rsid w:val="00A94593"/>
    <w:rsid w:val="00A945A6"/>
    <w:rsid w:val="00A95D16"/>
    <w:rsid w:val="00A966DB"/>
    <w:rsid w:val="00AA0A83"/>
    <w:rsid w:val="00AA153E"/>
    <w:rsid w:val="00AA1F01"/>
    <w:rsid w:val="00AA21ED"/>
    <w:rsid w:val="00AA3282"/>
    <w:rsid w:val="00AA35BC"/>
    <w:rsid w:val="00AA4CEB"/>
    <w:rsid w:val="00AB0BCA"/>
    <w:rsid w:val="00AB0E7C"/>
    <w:rsid w:val="00AB12C6"/>
    <w:rsid w:val="00AB1A03"/>
    <w:rsid w:val="00AB1F8C"/>
    <w:rsid w:val="00AB4D33"/>
    <w:rsid w:val="00AB578D"/>
    <w:rsid w:val="00AB6102"/>
    <w:rsid w:val="00AC4CFC"/>
    <w:rsid w:val="00AC7622"/>
    <w:rsid w:val="00AD21CF"/>
    <w:rsid w:val="00AD301D"/>
    <w:rsid w:val="00AD3C0D"/>
    <w:rsid w:val="00AD5AEE"/>
    <w:rsid w:val="00AD6092"/>
    <w:rsid w:val="00AD63E9"/>
    <w:rsid w:val="00AD69C6"/>
    <w:rsid w:val="00AD7587"/>
    <w:rsid w:val="00AE1313"/>
    <w:rsid w:val="00AE1A1B"/>
    <w:rsid w:val="00AE1AD2"/>
    <w:rsid w:val="00AE2E05"/>
    <w:rsid w:val="00AE477E"/>
    <w:rsid w:val="00AE4821"/>
    <w:rsid w:val="00AE4B58"/>
    <w:rsid w:val="00AE4CE4"/>
    <w:rsid w:val="00AE64D4"/>
    <w:rsid w:val="00AE68BF"/>
    <w:rsid w:val="00AE70C8"/>
    <w:rsid w:val="00AE7819"/>
    <w:rsid w:val="00AE7ECB"/>
    <w:rsid w:val="00AF00F8"/>
    <w:rsid w:val="00AF1C41"/>
    <w:rsid w:val="00AF3B4C"/>
    <w:rsid w:val="00AF4219"/>
    <w:rsid w:val="00AF42D4"/>
    <w:rsid w:val="00AF4930"/>
    <w:rsid w:val="00AF4CAE"/>
    <w:rsid w:val="00AF57CC"/>
    <w:rsid w:val="00AF749A"/>
    <w:rsid w:val="00AF79FF"/>
    <w:rsid w:val="00B01583"/>
    <w:rsid w:val="00B01E05"/>
    <w:rsid w:val="00B02878"/>
    <w:rsid w:val="00B0327B"/>
    <w:rsid w:val="00B03887"/>
    <w:rsid w:val="00B04300"/>
    <w:rsid w:val="00B04E17"/>
    <w:rsid w:val="00B06A26"/>
    <w:rsid w:val="00B06C4A"/>
    <w:rsid w:val="00B10A35"/>
    <w:rsid w:val="00B11850"/>
    <w:rsid w:val="00B11C5C"/>
    <w:rsid w:val="00B11C70"/>
    <w:rsid w:val="00B14974"/>
    <w:rsid w:val="00B14F82"/>
    <w:rsid w:val="00B1595D"/>
    <w:rsid w:val="00B16668"/>
    <w:rsid w:val="00B20CF5"/>
    <w:rsid w:val="00B20EE6"/>
    <w:rsid w:val="00B21EC3"/>
    <w:rsid w:val="00B227D8"/>
    <w:rsid w:val="00B26AB5"/>
    <w:rsid w:val="00B27FC1"/>
    <w:rsid w:val="00B32DDB"/>
    <w:rsid w:val="00B341AD"/>
    <w:rsid w:val="00B341D3"/>
    <w:rsid w:val="00B369BD"/>
    <w:rsid w:val="00B40E9E"/>
    <w:rsid w:val="00B42D15"/>
    <w:rsid w:val="00B45559"/>
    <w:rsid w:val="00B45C99"/>
    <w:rsid w:val="00B50298"/>
    <w:rsid w:val="00B505BB"/>
    <w:rsid w:val="00B53C67"/>
    <w:rsid w:val="00B53DF1"/>
    <w:rsid w:val="00B5475D"/>
    <w:rsid w:val="00B552AE"/>
    <w:rsid w:val="00B555EC"/>
    <w:rsid w:val="00B55A64"/>
    <w:rsid w:val="00B55D41"/>
    <w:rsid w:val="00B6028A"/>
    <w:rsid w:val="00B6095E"/>
    <w:rsid w:val="00B629E9"/>
    <w:rsid w:val="00B639C2"/>
    <w:rsid w:val="00B67232"/>
    <w:rsid w:val="00B725F2"/>
    <w:rsid w:val="00B753A5"/>
    <w:rsid w:val="00B75817"/>
    <w:rsid w:val="00B75D7F"/>
    <w:rsid w:val="00B77DF0"/>
    <w:rsid w:val="00B801E3"/>
    <w:rsid w:val="00B8133F"/>
    <w:rsid w:val="00B81C77"/>
    <w:rsid w:val="00B83053"/>
    <w:rsid w:val="00B83454"/>
    <w:rsid w:val="00B834F3"/>
    <w:rsid w:val="00B844CD"/>
    <w:rsid w:val="00B85319"/>
    <w:rsid w:val="00B8554A"/>
    <w:rsid w:val="00B85888"/>
    <w:rsid w:val="00B85E5D"/>
    <w:rsid w:val="00B85FCC"/>
    <w:rsid w:val="00B86A5C"/>
    <w:rsid w:val="00B87CBA"/>
    <w:rsid w:val="00B91667"/>
    <w:rsid w:val="00B95022"/>
    <w:rsid w:val="00B95964"/>
    <w:rsid w:val="00B96A1D"/>
    <w:rsid w:val="00BA04E0"/>
    <w:rsid w:val="00BA08A5"/>
    <w:rsid w:val="00BA0E78"/>
    <w:rsid w:val="00BA2688"/>
    <w:rsid w:val="00BA327F"/>
    <w:rsid w:val="00BA4E9F"/>
    <w:rsid w:val="00BA515B"/>
    <w:rsid w:val="00BA6ADF"/>
    <w:rsid w:val="00BA6EEF"/>
    <w:rsid w:val="00BA70C8"/>
    <w:rsid w:val="00BB2704"/>
    <w:rsid w:val="00BB31A8"/>
    <w:rsid w:val="00BB322E"/>
    <w:rsid w:val="00BB36F3"/>
    <w:rsid w:val="00BB4275"/>
    <w:rsid w:val="00BB42D7"/>
    <w:rsid w:val="00BB594D"/>
    <w:rsid w:val="00BB7F5A"/>
    <w:rsid w:val="00BC0EF3"/>
    <w:rsid w:val="00BC24D4"/>
    <w:rsid w:val="00BC284F"/>
    <w:rsid w:val="00BC4973"/>
    <w:rsid w:val="00BC4AF2"/>
    <w:rsid w:val="00BC68F2"/>
    <w:rsid w:val="00BD063A"/>
    <w:rsid w:val="00BD0DAE"/>
    <w:rsid w:val="00BD49EE"/>
    <w:rsid w:val="00BD5898"/>
    <w:rsid w:val="00BD6612"/>
    <w:rsid w:val="00BD7A92"/>
    <w:rsid w:val="00BE0D44"/>
    <w:rsid w:val="00BE432B"/>
    <w:rsid w:val="00BE4348"/>
    <w:rsid w:val="00BE4D6F"/>
    <w:rsid w:val="00BE4E06"/>
    <w:rsid w:val="00BE5240"/>
    <w:rsid w:val="00BE607B"/>
    <w:rsid w:val="00BE6DD1"/>
    <w:rsid w:val="00BE71C2"/>
    <w:rsid w:val="00BE73CF"/>
    <w:rsid w:val="00BE78EA"/>
    <w:rsid w:val="00BF1FAD"/>
    <w:rsid w:val="00BF3BC9"/>
    <w:rsid w:val="00BF5547"/>
    <w:rsid w:val="00BF5F4D"/>
    <w:rsid w:val="00BF6FC5"/>
    <w:rsid w:val="00BF71A6"/>
    <w:rsid w:val="00BF7E09"/>
    <w:rsid w:val="00C0191D"/>
    <w:rsid w:val="00C06854"/>
    <w:rsid w:val="00C06F98"/>
    <w:rsid w:val="00C0763A"/>
    <w:rsid w:val="00C12165"/>
    <w:rsid w:val="00C13C25"/>
    <w:rsid w:val="00C14B9F"/>
    <w:rsid w:val="00C14C00"/>
    <w:rsid w:val="00C154B5"/>
    <w:rsid w:val="00C1600D"/>
    <w:rsid w:val="00C17930"/>
    <w:rsid w:val="00C21139"/>
    <w:rsid w:val="00C234F4"/>
    <w:rsid w:val="00C250E0"/>
    <w:rsid w:val="00C27F07"/>
    <w:rsid w:val="00C30B8A"/>
    <w:rsid w:val="00C31BFE"/>
    <w:rsid w:val="00C32A33"/>
    <w:rsid w:val="00C339C7"/>
    <w:rsid w:val="00C341E1"/>
    <w:rsid w:val="00C36B68"/>
    <w:rsid w:val="00C4156E"/>
    <w:rsid w:val="00C42DE5"/>
    <w:rsid w:val="00C446FE"/>
    <w:rsid w:val="00C447C9"/>
    <w:rsid w:val="00C44C4D"/>
    <w:rsid w:val="00C46825"/>
    <w:rsid w:val="00C46C7F"/>
    <w:rsid w:val="00C4758D"/>
    <w:rsid w:val="00C51BE8"/>
    <w:rsid w:val="00C51C02"/>
    <w:rsid w:val="00C51D60"/>
    <w:rsid w:val="00C52FF3"/>
    <w:rsid w:val="00C53F21"/>
    <w:rsid w:val="00C54392"/>
    <w:rsid w:val="00C54E8C"/>
    <w:rsid w:val="00C55EE2"/>
    <w:rsid w:val="00C56787"/>
    <w:rsid w:val="00C56D55"/>
    <w:rsid w:val="00C573B5"/>
    <w:rsid w:val="00C60CE6"/>
    <w:rsid w:val="00C61C3E"/>
    <w:rsid w:val="00C6263F"/>
    <w:rsid w:val="00C634B3"/>
    <w:rsid w:val="00C67DAC"/>
    <w:rsid w:val="00C705A3"/>
    <w:rsid w:val="00C710C2"/>
    <w:rsid w:val="00C71351"/>
    <w:rsid w:val="00C73ABE"/>
    <w:rsid w:val="00C73C6F"/>
    <w:rsid w:val="00C77922"/>
    <w:rsid w:val="00C80953"/>
    <w:rsid w:val="00C80A36"/>
    <w:rsid w:val="00C81867"/>
    <w:rsid w:val="00C825E8"/>
    <w:rsid w:val="00C843A0"/>
    <w:rsid w:val="00C856BB"/>
    <w:rsid w:val="00C8572B"/>
    <w:rsid w:val="00C85D1E"/>
    <w:rsid w:val="00C8751E"/>
    <w:rsid w:val="00C910C7"/>
    <w:rsid w:val="00C92060"/>
    <w:rsid w:val="00C92B09"/>
    <w:rsid w:val="00C92C7C"/>
    <w:rsid w:val="00C93B9D"/>
    <w:rsid w:val="00CA035C"/>
    <w:rsid w:val="00CA13AE"/>
    <w:rsid w:val="00CA1F18"/>
    <w:rsid w:val="00CA2F89"/>
    <w:rsid w:val="00CA361D"/>
    <w:rsid w:val="00CA5AFF"/>
    <w:rsid w:val="00CA71EF"/>
    <w:rsid w:val="00CA782C"/>
    <w:rsid w:val="00CB1C08"/>
    <w:rsid w:val="00CB29A7"/>
    <w:rsid w:val="00CB381B"/>
    <w:rsid w:val="00CB390B"/>
    <w:rsid w:val="00CB5E1D"/>
    <w:rsid w:val="00CB7A14"/>
    <w:rsid w:val="00CC40B5"/>
    <w:rsid w:val="00CC488D"/>
    <w:rsid w:val="00CC5B95"/>
    <w:rsid w:val="00CC5F7B"/>
    <w:rsid w:val="00CC6C67"/>
    <w:rsid w:val="00CD0CD4"/>
    <w:rsid w:val="00CD115A"/>
    <w:rsid w:val="00CD2A30"/>
    <w:rsid w:val="00CD347F"/>
    <w:rsid w:val="00CD4226"/>
    <w:rsid w:val="00CD53A0"/>
    <w:rsid w:val="00CD5996"/>
    <w:rsid w:val="00CD6232"/>
    <w:rsid w:val="00CD6CCA"/>
    <w:rsid w:val="00CF0982"/>
    <w:rsid w:val="00CF24DF"/>
    <w:rsid w:val="00CF47F3"/>
    <w:rsid w:val="00CF49B4"/>
    <w:rsid w:val="00CF52BA"/>
    <w:rsid w:val="00CF71FD"/>
    <w:rsid w:val="00CF73D4"/>
    <w:rsid w:val="00D00ACA"/>
    <w:rsid w:val="00D0122A"/>
    <w:rsid w:val="00D06D37"/>
    <w:rsid w:val="00D07015"/>
    <w:rsid w:val="00D1491D"/>
    <w:rsid w:val="00D16829"/>
    <w:rsid w:val="00D17FB6"/>
    <w:rsid w:val="00D2049E"/>
    <w:rsid w:val="00D22675"/>
    <w:rsid w:val="00D25525"/>
    <w:rsid w:val="00D25CB7"/>
    <w:rsid w:val="00D262F8"/>
    <w:rsid w:val="00D27C7B"/>
    <w:rsid w:val="00D27DB8"/>
    <w:rsid w:val="00D31943"/>
    <w:rsid w:val="00D34A22"/>
    <w:rsid w:val="00D3698D"/>
    <w:rsid w:val="00D37555"/>
    <w:rsid w:val="00D4015F"/>
    <w:rsid w:val="00D40281"/>
    <w:rsid w:val="00D409A3"/>
    <w:rsid w:val="00D43C63"/>
    <w:rsid w:val="00D4668F"/>
    <w:rsid w:val="00D476AE"/>
    <w:rsid w:val="00D51230"/>
    <w:rsid w:val="00D5131E"/>
    <w:rsid w:val="00D519F9"/>
    <w:rsid w:val="00D51A24"/>
    <w:rsid w:val="00D529B0"/>
    <w:rsid w:val="00D539E4"/>
    <w:rsid w:val="00D55FAE"/>
    <w:rsid w:val="00D60602"/>
    <w:rsid w:val="00D60DAD"/>
    <w:rsid w:val="00D6198F"/>
    <w:rsid w:val="00D624A7"/>
    <w:rsid w:val="00D634AA"/>
    <w:rsid w:val="00D63519"/>
    <w:rsid w:val="00D6391C"/>
    <w:rsid w:val="00D647A0"/>
    <w:rsid w:val="00D64D23"/>
    <w:rsid w:val="00D659B0"/>
    <w:rsid w:val="00D675B0"/>
    <w:rsid w:val="00D701D8"/>
    <w:rsid w:val="00D71103"/>
    <w:rsid w:val="00D72E07"/>
    <w:rsid w:val="00D72E8B"/>
    <w:rsid w:val="00D73010"/>
    <w:rsid w:val="00D73532"/>
    <w:rsid w:val="00D75545"/>
    <w:rsid w:val="00D76DF1"/>
    <w:rsid w:val="00D76ED9"/>
    <w:rsid w:val="00D77093"/>
    <w:rsid w:val="00D77D6C"/>
    <w:rsid w:val="00D810D1"/>
    <w:rsid w:val="00D81546"/>
    <w:rsid w:val="00D81F89"/>
    <w:rsid w:val="00D84C6E"/>
    <w:rsid w:val="00D863D4"/>
    <w:rsid w:val="00D86E79"/>
    <w:rsid w:val="00D87097"/>
    <w:rsid w:val="00D9048D"/>
    <w:rsid w:val="00D917F9"/>
    <w:rsid w:val="00D9390B"/>
    <w:rsid w:val="00D94AD0"/>
    <w:rsid w:val="00D967D4"/>
    <w:rsid w:val="00D96901"/>
    <w:rsid w:val="00D96FF3"/>
    <w:rsid w:val="00DA0021"/>
    <w:rsid w:val="00DA0D45"/>
    <w:rsid w:val="00DA1A89"/>
    <w:rsid w:val="00DA1BC1"/>
    <w:rsid w:val="00DA2FCD"/>
    <w:rsid w:val="00DA367D"/>
    <w:rsid w:val="00DA482D"/>
    <w:rsid w:val="00DA48FA"/>
    <w:rsid w:val="00DA51BD"/>
    <w:rsid w:val="00DA7239"/>
    <w:rsid w:val="00DA7AE2"/>
    <w:rsid w:val="00DB41A7"/>
    <w:rsid w:val="00DB480F"/>
    <w:rsid w:val="00DB4DA7"/>
    <w:rsid w:val="00DB6436"/>
    <w:rsid w:val="00DB73C7"/>
    <w:rsid w:val="00DC1126"/>
    <w:rsid w:val="00DC2087"/>
    <w:rsid w:val="00DC4E26"/>
    <w:rsid w:val="00DC5B13"/>
    <w:rsid w:val="00DC60BD"/>
    <w:rsid w:val="00DC6295"/>
    <w:rsid w:val="00DC66C5"/>
    <w:rsid w:val="00DC782E"/>
    <w:rsid w:val="00DC78A5"/>
    <w:rsid w:val="00DD2200"/>
    <w:rsid w:val="00DD3B9B"/>
    <w:rsid w:val="00DD41DF"/>
    <w:rsid w:val="00DD59E9"/>
    <w:rsid w:val="00DE0394"/>
    <w:rsid w:val="00DE1FE3"/>
    <w:rsid w:val="00DE33FF"/>
    <w:rsid w:val="00DE36C7"/>
    <w:rsid w:val="00DE49D3"/>
    <w:rsid w:val="00DE6BE1"/>
    <w:rsid w:val="00DF15F6"/>
    <w:rsid w:val="00DF1712"/>
    <w:rsid w:val="00DF2646"/>
    <w:rsid w:val="00DF317D"/>
    <w:rsid w:val="00DF43DD"/>
    <w:rsid w:val="00DF6A00"/>
    <w:rsid w:val="00DF6BFA"/>
    <w:rsid w:val="00DF74FB"/>
    <w:rsid w:val="00DF759D"/>
    <w:rsid w:val="00DF7CF0"/>
    <w:rsid w:val="00E0303E"/>
    <w:rsid w:val="00E03A05"/>
    <w:rsid w:val="00E03D89"/>
    <w:rsid w:val="00E046F9"/>
    <w:rsid w:val="00E04761"/>
    <w:rsid w:val="00E0567E"/>
    <w:rsid w:val="00E05DC6"/>
    <w:rsid w:val="00E06F49"/>
    <w:rsid w:val="00E107D2"/>
    <w:rsid w:val="00E11D6F"/>
    <w:rsid w:val="00E12E20"/>
    <w:rsid w:val="00E13589"/>
    <w:rsid w:val="00E1381C"/>
    <w:rsid w:val="00E13B2F"/>
    <w:rsid w:val="00E14F43"/>
    <w:rsid w:val="00E16408"/>
    <w:rsid w:val="00E17598"/>
    <w:rsid w:val="00E176CC"/>
    <w:rsid w:val="00E17A40"/>
    <w:rsid w:val="00E20028"/>
    <w:rsid w:val="00E20700"/>
    <w:rsid w:val="00E22B5A"/>
    <w:rsid w:val="00E2343D"/>
    <w:rsid w:val="00E24E4B"/>
    <w:rsid w:val="00E2615E"/>
    <w:rsid w:val="00E262DE"/>
    <w:rsid w:val="00E30F55"/>
    <w:rsid w:val="00E30FC3"/>
    <w:rsid w:val="00E30FE8"/>
    <w:rsid w:val="00E320D4"/>
    <w:rsid w:val="00E33BF6"/>
    <w:rsid w:val="00E358A6"/>
    <w:rsid w:val="00E365DF"/>
    <w:rsid w:val="00E36D6F"/>
    <w:rsid w:val="00E40B9A"/>
    <w:rsid w:val="00E43699"/>
    <w:rsid w:val="00E43CC9"/>
    <w:rsid w:val="00E4444B"/>
    <w:rsid w:val="00E4505C"/>
    <w:rsid w:val="00E5189E"/>
    <w:rsid w:val="00E523C6"/>
    <w:rsid w:val="00E53299"/>
    <w:rsid w:val="00E537DD"/>
    <w:rsid w:val="00E553D0"/>
    <w:rsid w:val="00E55430"/>
    <w:rsid w:val="00E62A8D"/>
    <w:rsid w:val="00E6329F"/>
    <w:rsid w:val="00E647D9"/>
    <w:rsid w:val="00E65570"/>
    <w:rsid w:val="00E664CC"/>
    <w:rsid w:val="00E67317"/>
    <w:rsid w:val="00E70023"/>
    <w:rsid w:val="00E711D4"/>
    <w:rsid w:val="00E7195D"/>
    <w:rsid w:val="00E735DB"/>
    <w:rsid w:val="00E73B04"/>
    <w:rsid w:val="00E74762"/>
    <w:rsid w:val="00E75445"/>
    <w:rsid w:val="00E75C1D"/>
    <w:rsid w:val="00E768A3"/>
    <w:rsid w:val="00E768C9"/>
    <w:rsid w:val="00E818A5"/>
    <w:rsid w:val="00E82031"/>
    <w:rsid w:val="00E84119"/>
    <w:rsid w:val="00E86BDD"/>
    <w:rsid w:val="00E878DE"/>
    <w:rsid w:val="00E90737"/>
    <w:rsid w:val="00E91217"/>
    <w:rsid w:val="00E92AE9"/>
    <w:rsid w:val="00E94405"/>
    <w:rsid w:val="00E94447"/>
    <w:rsid w:val="00E952AE"/>
    <w:rsid w:val="00E954B2"/>
    <w:rsid w:val="00E95D9F"/>
    <w:rsid w:val="00E960C0"/>
    <w:rsid w:val="00EA0CC0"/>
    <w:rsid w:val="00EA1985"/>
    <w:rsid w:val="00EA2410"/>
    <w:rsid w:val="00EA2596"/>
    <w:rsid w:val="00EA4062"/>
    <w:rsid w:val="00EA59AE"/>
    <w:rsid w:val="00EA5F3E"/>
    <w:rsid w:val="00EA6E71"/>
    <w:rsid w:val="00EA6FE0"/>
    <w:rsid w:val="00EB0FD5"/>
    <w:rsid w:val="00EB2549"/>
    <w:rsid w:val="00EB49CA"/>
    <w:rsid w:val="00EB49D7"/>
    <w:rsid w:val="00EB4DD8"/>
    <w:rsid w:val="00EB5DF9"/>
    <w:rsid w:val="00EB60DE"/>
    <w:rsid w:val="00EB7A1D"/>
    <w:rsid w:val="00EC010A"/>
    <w:rsid w:val="00EC1254"/>
    <w:rsid w:val="00EC2140"/>
    <w:rsid w:val="00EC4674"/>
    <w:rsid w:val="00EC4A92"/>
    <w:rsid w:val="00EC6404"/>
    <w:rsid w:val="00EC6866"/>
    <w:rsid w:val="00ED208A"/>
    <w:rsid w:val="00ED2446"/>
    <w:rsid w:val="00ED4097"/>
    <w:rsid w:val="00ED4CD8"/>
    <w:rsid w:val="00EE0BF6"/>
    <w:rsid w:val="00EE0E8A"/>
    <w:rsid w:val="00EE17E6"/>
    <w:rsid w:val="00EE2586"/>
    <w:rsid w:val="00EE40E9"/>
    <w:rsid w:val="00EE46C3"/>
    <w:rsid w:val="00EE4A16"/>
    <w:rsid w:val="00EE5D88"/>
    <w:rsid w:val="00EE629A"/>
    <w:rsid w:val="00EE6442"/>
    <w:rsid w:val="00EE6724"/>
    <w:rsid w:val="00EE775C"/>
    <w:rsid w:val="00EF062F"/>
    <w:rsid w:val="00EF0912"/>
    <w:rsid w:val="00EF1789"/>
    <w:rsid w:val="00EF2364"/>
    <w:rsid w:val="00EF24AC"/>
    <w:rsid w:val="00EF2643"/>
    <w:rsid w:val="00EF32F5"/>
    <w:rsid w:val="00EF3C70"/>
    <w:rsid w:val="00EF418A"/>
    <w:rsid w:val="00EF4CBB"/>
    <w:rsid w:val="00EF517A"/>
    <w:rsid w:val="00EF5F5C"/>
    <w:rsid w:val="00F00836"/>
    <w:rsid w:val="00F00F9D"/>
    <w:rsid w:val="00F011FB"/>
    <w:rsid w:val="00F02312"/>
    <w:rsid w:val="00F05C8C"/>
    <w:rsid w:val="00F10F50"/>
    <w:rsid w:val="00F1146B"/>
    <w:rsid w:val="00F12E8F"/>
    <w:rsid w:val="00F13E52"/>
    <w:rsid w:val="00F1541C"/>
    <w:rsid w:val="00F2126A"/>
    <w:rsid w:val="00F21690"/>
    <w:rsid w:val="00F218AF"/>
    <w:rsid w:val="00F21A1F"/>
    <w:rsid w:val="00F22173"/>
    <w:rsid w:val="00F22714"/>
    <w:rsid w:val="00F23B90"/>
    <w:rsid w:val="00F307BC"/>
    <w:rsid w:val="00F307D1"/>
    <w:rsid w:val="00F332CD"/>
    <w:rsid w:val="00F336B6"/>
    <w:rsid w:val="00F3513D"/>
    <w:rsid w:val="00F36E5E"/>
    <w:rsid w:val="00F37391"/>
    <w:rsid w:val="00F40563"/>
    <w:rsid w:val="00F40CD4"/>
    <w:rsid w:val="00F43F19"/>
    <w:rsid w:val="00F44E35"/>
    <w:rsid w:val="00F473B6"/>
    <w:rsid w:val="00F506B7"/>
    <w:rsid w:val="00F52574"/>
    <w:rsid w:val="00F5277F"/>
    <w:rsid w:val="00F52FE9"/>
    <w:rsid w:val="00F536C4"/>
    <w:rsid w:val="00F54061"/>
    <w:rsid w:val="00F54C8E"/>
    <w:rsid w:val="00F55C8F"/>
    <w:rsid w:val="00F563FF"/>
    <w:rsid w:val="00F56F03"/>
    <w:rsid w:val="00F57381"/>
    <w:rsid w:val="00F60E63"/>
    <w:rsid w:val="00F61747"/>
    <w:rsid w:val="00F63306"/>
    <w:rsid w:val="00F645A6"/>
    <w:rsid w:val="00F64F12"/>
    <w:rsid w:val="00F65035"/>
    <w:rsid w:val="00F67E3A"/>
    <w:rsid w:val="00F7034A"/>
    <w:rsid w:val="00F70A23"/>
    <w:rsid w:val="00F71E67"/>
    <w:rsid w:val="00F72019"/>
    <w:rsid w:val="00F73689"/>
    <w:rsid w:val="00F73E1E"/>
    <w:rsid w:val="00F74215"/>
    <w:rsid w:val="00F7660B"/>
    <w:rsid w:val="00F804B1"/>
    <w:rsid w:val="00F80C2A"/>
    <w:rsid w:val="00F81459"/>
    <w:rsid w:val="00F81DAF"/>
    <w:rsid w:val="00F82453"/>
    <w:rsid w:val="00F84DB6"/>
    <w:rsid w:val="00F855DE"/>
    <w:rsid w:val="00F85B5B"/>
    <w:rsid w:val="00F85DB7"/>
    <w:rsid w:val="00F90556"/>
    <w:rsid w:val="00F905C2"/>
    <w:rsid w:val="00F909CC"/>
    <w:rsid w:val="00F9207F"/>
    <w:rsid w:val="00F921CA"/>
    <w:rsid w:val="00F93E7C"/>
    <w:rsid w:val="00F95DC5"/>
    <w:rsid w:val="00F963C4"/>
    <w:rsid w:val="00F9694B"/>
    <w:rsid w:val="00FA06B3"/>
    <w:rsid w:val="00FA2EA0"/>
    <w:rsid w:val="00FA407C"/>
    <w:rsid w:val="00FA4CC4"/>
    <w:rsid w:val="00FB0C66"/>
    <w:rsid w:val="00FB1768"/>
    <w:rsid w:val="00FB1A9A"/>
    <w:rsid w:val="00FB1CFE"/>
    <w:rsid w:val="00FB6298"/>
    <w:rsid w:val="00FB662A"/>
    <w:rsid w:val="00FB6CB7"/>
    <w:rsid w:val="00FB6FC2"/>
    <w:rsid w:val="00FC1465"/>
    <w:rsid w:val="00FC1EEA"/>
    <w:rsid w:val="00FC2542"/>
    <w:rsid w:val="00FC3671"/>
    <w:rsid w:val="00FC398A"/>
    <w:rsid w:val="00FC6317"/>
    <w:rsid w:val="00FC640A"/>
    <w:rsid w:val="00FC6696"/>
    <w:rsid w:val="00FD0E71"/>
    <w:rsid w:val="00FD2A3F"/>
    <w:rsid w:val="00FD2B23"/>
    <w:rsid w:val="00FD2DC3"/>
    <w:rsid w:val="00FD4177"/>
    <w:rsid w:val="00FD7ED8"/>
    <w:rsid w:val="00FE08A0"/>
    <w:rsid w:val="00FE0C8D"/>
    <w:rsid w:val="00FE0CE3"/>
    <w:rsid w:val="00FE1198"/>
    <w:rsid w:val="00FE134B"/>
    <w:rsid w:val="00FE23A4"/>
    <w:rsid w:val="00FE3C7C"/>
    <w:rsid w:val="00FE496F"/>
    <w:rsid w:val="00FE4D27"/>
    <w:rsid w:val="00FE53B6"/>
    <w:rsid w:val="00FE5E98"/>
    <w:rsid w:val="00FE6048"/>
    <w:rsid w:val="00FE726C"/>
    <w:rsid w:val="00FE7FA4"/>
    <w:rsid w:val="00FF044F"/>
    <w:rsid w:val="00FF16A8"/>
    <w:rsid w:val="00FF21C6"/>
    <w:rsid w:val="00FF2862"/>
    <w:rsid w:val="00FF2A67"/>
    <w:rsid w:val="00FF4128"/>
    <w:rsid w:val="00FF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0BD"/>
    <w:rPr>
      <w:rFonts w:ascii="Tahoma" w:hAnsi="Tahoma"/>
      <w:sz w:val="24"/>
    </w:rPr>
  </w:style>
  <w:style w:type="paragraph" w:styleId="Ttulo1">
    <w:name w:val="heading 1"/>
    <w:basedOn w:val="Normal"/>
    <w:qFormat/>
    <w:rsid w:val="00A173C0"/>
    <w:pPr>
      <w:keepNext/>
      <w:jc w:val="center"/>
      <w:outlineLvl w:val="0"/>
    </w:pPr>
    <w:rPr>
      <w:rFonts w:ascii="Arial" w:hAnsi="Arial" w:cs="Arial"/>
      <w:b/>
      <w:bCs/>
      <w:kern w:val="36"/>
      <w:sz w:val="20"/>
    </w:rPr>
  </w:style>
  <w:style w:type="paragraph" w:styleId="Ttulo2">
    <w:name w:val="heading 2"/>
    <w:basedOn w:val="Normal"/>
    <w:next w:val="Normal"/>
    <w:qFormat/>
    <w:rsid w:val="00450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36B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01583"/>
    <w:pPr>
      <w:keepNext/>
      <w:suppressAutoHyphens/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36B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36B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1C08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1C0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4DC2"/>
    <w:pPr>
      <w:tabs>
        <w:tab w:val="center" w:pos="4252"/>
        <w:tab w:val="right" w:pos="8504"/>
      </w:tabs>
    </w:pPr>
    <w:rPr>
      <w:lang/>
    </w:rPr>
  </w:style>
  <w:style w:type="paragraph" w:styleId="Rodap">
    <w:name w:val="footer"/>
    <w:basedOn w:val="Normal"/>
    <w:link w:val="RodapChar"/>
    <w:rsid w:val="00704DC2"/>
    <w:pPr>
      <w:tabs>
        <w:tab w:val="center" w:pos="4252"/>
        <w:tab w:val="right" w:pos="8504"/>
      </w:tabs>
    </w:pPr>
    <w:rPr>
      <w:lang/>
    </w:rPr>
  </w:style>
  <w:style w:type="character" w:styleId="Nmerodepgina">
    <w:name w:val="page number"/>
    <w:basedOn w:val="Fontepargpadro"/>
    <w:rsid w:val="00704DC2"/>
  </w:style>
  <w:style w:type="paragraph" w:styleId="Corpodetexto">
    <w:name w:val="Body Text"/>
    <w:basedOn w:val="Normal"/>
    <w:rsid w:val="00A173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A173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tulo">
    <w:name w:val="Title"/>
    <w:basedOn w:val="Normal"/>
    <w:qFormat/>
    <w:rsid w:val="00450539"/>
    <w:pPr>
      <w:jc w:val="center"/>
    </w:pPr>
    <w:rPr>
      <w:rFonts w:ascii="Times New Roman" w:hAnsi="Times New Roman"/>
      <w:sz w:val="28"/>
      <w:szCs w:val="24"/>
    </w:rPr>
  </w:style>
  <w:style w:type="paragraph" w:styleId="Textodebalo">
    <w:name w:val="Balloon Text"/>
    <w:basedOn w:val="Normal"/>
    <w:semiHidden/>
    <w:rsid w:val="00122609"/>
    <w:rPr>
      <w:rFonts w:cs="Tahoma"/>
      <w:sz w:val="16"/>
      <w:szCs w:val="16"/>
    </w:rPr>
  </w:style>
  <w:style w:type="character" w:styleId="Hyperlink">
    <w:name w:val="Hyperlink"/>
    <w:rsid w:val="00FA407C"/>
    <w:rPr>
      <w:color w:val="0000FF"/>
      <w:u w:val="single"/>
    </w:rPr>
  </w:style>
  <w:style w:type="paragraph" w:styleId="Recuodecorpodetexto2">
    <w:name w:val="Body Text Indent 2"/>
    <w:basedOn w:val="Normal"/>
    <w:rsid w:val="00136BCC"/>
    <w:pPr>
      <w:spacing w:after="120" w:line="480" w:lineRule="auto"/>
      <w:ind w:left="283"/>
    </w:pPr>
  </w:style>
  <w:style w:type="paragraph" w:styleId="Recuodecorpodetexto">
    <w:name w:val="Body Text Indent"/>
    <w:basedOn w:val="Normal"/>
    <w:rsid w:val="00CB1C08"/>
    <w:pPr>
      <w:spacing w:after="120"/>
      <w:ind w:left="283"/>
    </w:pPr>
  </w:style>
  <w:style w:type="paragraph" w:styleId="Corpodetexto2">
    <w:name w:val="Body Text 2"/>
    <w:basedOn w:val="Normal"/>
    <w:rsid w:val="00CB1C08"/>
    <w:pPr>
      <w:spacing w:after="120" w:line="480" w:lineRule="auto"/>
    </w:pPr>
  </w:style>
  <w:style w:type="paragraph" w:styleId="Corpodetexto3">
    <w:name w:val="Body Text 3"/>
    <w:basedOn w:val="Normal"/>
    <w:rsid w:val="00CB1C08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0B7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rsid w:val="00A81A30"/>
    <w:pPr>
      <w:widowControl w:val="0"/>
      <w:suppressLineNumbers/>
      <w:suppressAutoHyphens/>
      <w:jc w:val="center"/>
    </w:pPr>
    <w:rPr>
      <w:rFonts w:eastAsia="Arial Unicode MS"/>
      <w:sz w:val="24"/>
      <w:szCs w:val="24"/>
    </w:rPr>
  </w:style>
  <w:style w:type="paragraph" w:customStyle="1" w:styleId="ecmsosubtitle">
    <w:name w:val="ec_msosubtitle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A81A30"/>
    <w:pPr>
      <w:spacing w:after="324"/>
    </w:pPr>
    <w:rPr>
      <w:rFonts w:ascii="Times New Roman" w:hAnsi="Times New Roman"/>
      <w:szCs w:val="24"/>
    </w:rPr>
  </w:style>
  <w:style w:type="character" w:styleId="Forte">
    <w:name w:val="Strong"/>
    <w:qFormat/>
    <w:rsid w:val="00A81A30"/>
    <w:rPr>
      <w:b/>
      <w:bCs/>
    </w:rPr>
  </w:style>
  <w:style w:type="paragraph" w:customStyle="1" w:styleId="ecmsobodytext">
    <w:name w:val="ec_msobodytext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styleId="Subttulo">
    <w:name w:val="Subtitle"/>
    <w:basedOn w:val="Normal"/>
    <w:next w:val="Corpodetexto"/>
    <w:qFormat/>
    <w:rsid w:val="00750E0E"/>
    <w:pPr>
      <w:suppressAutoHyphens/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customStyle="1" w:styleId="par1">
    <w:name w:val="par 1"/>
    <w:basedOn w:val="Normal"/>
    <w:rsid w:val="00750E0E"/>
    <w:pPr>
      <w:tabs>
        <w:tab w:val="left" w:pos="-1843"/>
        <w:tab w:val="left" w:pos="-1702"/>
        <w:tab w:val="left" w:pos="-993"/>
        <w:tab w:val="left" w:pos="-567"/>
      </w:tabs>
      <w:suppressAutoHyphens/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styleId="Recuodecorpodetexto3">
    <w:name w:val="Body Text Indent 3"/>
    <w:basedOn w:val="Normal"/>
    <w:rsid w:val="00AD5AEE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link w:val="Cabealho"/>
    <w:rsid w:val="00254992"/>
    <w:rPr>
      <w:rFonts w:ascii="Tahoma" w:hAnsi="Tahoma"/>
      <w:sz w:val="24"/>
    </w:rPr>
  </w:style>
  <w:style w:type="character" w:customStyle="1" w:styleId="RodapChar">
    <w:name w:val="Rodapé Char"/>
    <w:link w:val="Rodap"/>
    <w:rsid w:val="00254992"/>
    <w:rPr>
      <w:rFonts w:ascii="Tahoma" w:hAnsi="Tahoma"/>
      <w:sz w:val="24"/>
    </w:rPr>
  </w:style>
  <w:style w:type="paragraph" w:customStyle="1" w:styleId="Standard">
    <w:name w:val="Standard"/>
    <w:rsid w:val="00AE1AD2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</w:rPr>
  </w:style>
  <w:style w:type="character" w:styleId="nfase">
    <w:name w:val="Emphasis"/>
    <w:qFormat/>
    <w:rsid w:val="001A7631"/>
    <w:rPr>
      <w:i/>
      <w:iCs/>
    </w:rPr>
  </w:style>
  <w:style w:type="paragraph" w:customStyle="1" w:styleId="Textbody">
    <w:name w:val="Text body"/>
    <w:basedOn w:val="Standard"/>
    <w:rsid w:val="00F21A1F"/>
    <w:pPr>
      <w:spacing w:after="120"/>
      <w:textAlignment w:val="auto"/>
    </w:pPr>
  </w:style>
  <w:style w:type="paragraph" w:customStyle="1" w:styleId="Heading1">
    <w:name w:val="Heading 1"/>
    <w:basedOn w:val="Standard"/>
    <w:next w:val="Standard"/>
    <w:rsid w:val="00F21A1F"/>
    <w:pPr>
      <w:keepNext/>
      <w:spacing w:line="360" w:lineRule="auto"/>
      <w:jc w:val="center"/>
      <w:textAlignment w:val="auto"/>
      <w:outlineLvl w:val="0"/>
    </w:pPr>
    <w:rPr>
      <w:b/>
      <w:i/>
      <w:sz w:val="28"/>
    </w:rPr>
  </w:style>
  <w:style w:type="paragraph" w:customStyle="1" w:styleId="Textbodyindent">
    <w:name w:val="Text body indent"/>
    <w:basedOn w:val="Standard"/>
    <w:rsid w:val="00F21A1F"/>
    <w:pPr>
      <w:spacing w:line="360" w:lineRule="auto"/>
      <w:ind w:left="4248" w:hanging="1488"/>
      <w:jc w:val="both"/>
      <w:textAlignment w:val="auto"/>
    </w:pPr>
    <w:rPr>
      <w:rFonts w:ascii="Garamond" w:hAnsi="Garamond"/>
      <w:b/>
    </w:rPr>
  </w:style>
  <w:style w:type="paragraph" w:styleId="PargrafodaLista">
    <w:name w:val="List Paragraph"/>
    <w:basedOn w:val="Normal"/>
    <w:uiPriority w:val="34"/>
    <w:qFormat/>
    <w:rsid w:val="008717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505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ORIA\Desktop\PROJETO%20DE%20LEI%20GEORG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2CD9-2887-43A8-9D98-8EC13AD4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GEORGE</Template>
  <TotalTime>0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>CLIENTE PREFERENCIAL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DIRETORIA</dc:creator>
  <cp:lastModifiedBy>DIRETORIA</cp:lastModifiedBy>
  <cp:revision>2</cp:revision>
  <cp:lastPrinted>2019-05-23T16:19:00Z</cp:lastPrinted>
  <dcterms:created xsi:type="dcterms:W3CDTF">2019-05-29T16:29:00Z</dcterms:created>
  <dcterms:modified xsi:type="dcterms:W3CDTF">2019-05-29T16:29:00Z</dcterms:modified>
</cp:coreProperties>
</file>