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B3" w:rsidRPr="00850760" w:rsidRDefault="005035B3" w:rsidP="007F7FE7">
      <w:pPr>
        <w:jc w:val="center"/>
        <w:rPr>
          <w:rFonts w:ascii="Verdana" w:hAnsi="Verdana"/>
          <w:b/>
          <w:szCs w:val="24"/>
          <w:u w:val="single"/>
        </w:rPr>
      </w:pPr>
      <w:r w:rsidRPr="00850760">
        <w:rPr>
          <w:rFonts w:ascii="Verdana" w:hAnsi="Verdana"/>
          <w:b/>
          <w:szCs w:val="24"/>
          <w:u w:val="single"/>
        </w:rPr>
        <w:t xml:space="preserve">PROJETO DE </w:t>
      </w:r>
      <w:r w:rsidR="00C50D5C" w:rsidRPr="00850760">
        <w:rPr>
          <w:rFonts w:ascii="Verdana" w:hAnsi="Verdana"/>
          <w:b/>
          <w:szCs w:val="24"/>
          <w:u w:val="single"/>
        </w:rPr>
        <w:t>LEI Nº</w:t>
      </w:r>
      <w:r w:rsidR="00443794" w:rsidRPr="00850760">
        <w:rPr>
          <w:rFonts w:ascii="Verdana" w:hAnsi="Verdana"/>
          <w:b/>
          <w:szCs w:val="24"/>
          <w:u w:val="single"/>
        </w:rPr>
        <w:t>___/</w:t>
      </w:r>
      <w:r w:rsidR="003A12D9">
        <w:rPr>
          <w:rFonts w:ascii="Verdana" w:hAnsi="Verdana"/>
          <w:b/>
          <w:szCs w:val="24"/>
          <w:u w:val="single"/>
        </w:rPr>
        <w:t>2019</w:t>
      </w:r>
    </w:p>
    <w:p w:rsidR="005035B3" w:rsidRPr="00850760" w:rsidRDefault="005035B3" w:rsidP="007F7FE7">
      <w:pPr>
        <w:ind w:left="3686"/>
        <w:jc w:val="center"/>
        <w:rPr>
          <w:rFonts w:ascii="Verdana" w:hAnsi="Verdana"/>
          <w:szCs w:val="24"/>
        </w:rPr>
      </w:pPr>
    </w:p>
    <w:p w:rsidR="00FE4C7A" w:rsidRPr="001158B9" w:rsidRDefault="00E42D65" w:rsidP="00E42D65">
      <w:pPr>
        <w:ind w:left="3969" w:right="1134"/>
        <w:jc w:val="both"/>
        <w:rPr>
          <w:rStyle w:val="nfase"/>
          <w:rFonts w:ascii="Verdana" w:hAnsi="Verdana"/>
          <w:i w:val="0"/>
        </w:rPr>
      </w:pPr>
      <w:r>
        <w:t>DISPÕE SOBRE A INSTITUIÇÃO DA</w:t>
      </w:r>
      <w:r>
        <w:t xml:space="preserve"> </w:t>
      </w:r>
      <w:r>
        <w:t>SEMANA DE ORIENTAÇÃO E</w:t>
      </w:r>
      <w:r>
        <w:t xml:space="preserve"> </w:t>
      </w:r>
      <w:r>
        <w:t>PREVENÇÃO DA GRAVIDEZ</w:t>
      </w:r>
      <w:r>
        <w:t xml:space="preserve"> </w:t>
      </w:r>
      <w:r>
        <w:t>PRECOCE NO ÂMBITO DO</w:t>
      </w:r>
      <w:r>
        <w:t xml:space="preserve"> </w:t>
      </w:r>
      <w:r>
        <w:t>MUNICIPIO DE ARACRUZ E DÁ</w:t>
      </w:r>
      <w:r>
        <w:t xml:space="preserve"> </w:t>
      </w:r>
      <w:r>
        <w:t>OUTRAS PROVIDÊNCIAS.</w:t>
      </w:r>
    </w:p>
    <w:p w:rsidR="00C7053C" w:rsidRPr="00C7053C" w:rsidRDefault="00C7053C" w:rsidP="00FE4C7A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</w:p>
    <w:p w:rsidR="00AC4068" w:rsidRDefault="00AC4068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</w:p>
    <w:p w:rsidR="00875211" w:rsidRDefault="00875211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903EE9">
        <w:rPr>
          <w:rStyle w:val="Forte"/>
          <w:rFonts w:ascii="Verdana" w:hAnsi="Verdana" w:cs="Arial"/>
          <w:b w:val="0"/>
          <w:iCs/>
        </w:rPr>
        <w:t xml:space="preserve">A Vereadora </w:t>
      </w:r>
      <w:r w:rsidRPr="00903EE9">
        <w:rPr>
          <w:rStyle w:val="Forte"/>
          <w:rFonts w:ascii="Verdana" w:hAnsi="Verdana" w:cs="Arial"/>
          <w:iCs/>
        </w:rPr>
        <w:t>Paizinha Patriota</w:t>
      </w:r>
      <w:r w:rsidRPr="00903EE9">
        <w:rPr>
          <w:rStyle w:val="Forte"/>
          <w:rFonts w:ascii="Verdana" w:hAnsi="Verdana" w:cs="Arial"/>
          <w:b w:val="0"/>
          <w:iCs/>
        </w:rPr>
        <w:t xml:space="preserve">, no uso de suas legais prerrogativas, tem a honra de submeter à apreciação do Plenário da Câmara Municipal de Salgueiro, a presente proposição, cujo objetivo constitui-se de grande relevância, razão de conclamar aos Nobres </w:t>
      </w:r>
      <w:proofErr w:type="gramStart"/>
      <w:r w:rsidRPr="00903EE9">
        <w:rPr>
          <w:rStyle w:val="Forte"/>
          <w:rFonts w:ascii="Verdana" w:hAnsi="Verdana" w:cs="Arial"/>
          <w:b w:val="0"/>
          <w:iCs/>
        </w:rPr>
        <w:t>Edis</w:t>
      </w:r>
      <w:proofErr w:type="gramEnd"/>
      <w:r w:rsidRPr="00903EE9">
        <w:rPr>
          <w:rStyle w:val="Forte"/>
          <w:rFonts w:ascii="Verdana" w:hAnsi="Verdana" w:cs="Arial"/>
          <w:b w:val="0"/>
          <w:iCs/>
        </w:rPr>
        <w:t xml:space="preserve"> desta Casa, a sua aprovação:</w:t>
      </w:r>
    </w:p>
    <w:p w:rsidR="00E42D65" w:rsidRDefault="00E42D65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1º</w:t>
      </w:r>
      <w:r>
        <w:rPr>
          <w:rStyle w:val="Forte"/>
          <w:rFonts w:ascii="Verdana" w:hAnsi="Verdana" w:cs="Arial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Fica o Poder executivo autorizado a instituir a Semana de Prevenção à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Gravidez</w:t>
      </w:r>
      <w:r>
        <w:rPr>
          <w:rStyle w:val="Forte"/>
          <w:rFonts w:ascii="Verdana" w:hAnsi="Verdana" w:cs="Arial"/>
          <w:b w:val="0"/>
          <w:iCs/>
        </w:rPr>
        <w:t xml:space="preserve"> precoce no Município de Salgueiro</w:t>
      </w:r>
      <w:r w:rsidRPr="00E42D65">
        <w:rPr>
          <w:rStyle w:val="Forte"/>
          <w:rFonts w:ascii="Verdana" w:hAnsi="Verdana" w:cs="Arial"/>
          <w:b w:val="0"/>
          <w:iCs/>
        </w:rPr>
        <w:t>, que ocorrerá, com ciclo de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periodicidade anualmente observado, durante a semana que compreender 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 xml:space="preserve">dia </w:t>
      </w:r>
      <w:r w:rsidRPr="00E42D65">
        <w:rPr>
          <w:rStyle w:val="Forte"/>
          <w:rFonts w:ascii="Verdana" w:hAnsi="Verdana" w:cs="Arial"/>
          <w:iCs/>
        </w:rPr>
        <w:t>26 DE SETEMBRO</w:t>
      </w:r>
      <w:r w:rsidRPr="00E42D65">
        <w:rPr>
          <w:rStyle w:val="Forte"/>
          <w:rFonts w:ascii="Verdana" w:hAnsi="Verdana" w:cs="Arial"/>
          <w:b w:val="0"/>
          <w:iCs/>
        </w:rPr>
        <w:t xml:space="preserve">, data em que se comemora o </w:t>
      </w:r>
      <w:r w:rsidRPr="00E42D65">
        <w:rPr>
          <w:rStyle w:val="Forte"/>
          <w:rFonts w:ascii="Verdana" w:hAnsi="Verdana" w:cs="Arial"/>
          <w:iCs/>
        </w:rPr>
        <w:t>“Dia Mundial da Prevenção da Gravidez na Adolescência”</w:t>
      </w:r>
      <w:r w:rsidRPr="00E42D65">
        <w:rPr>
          <w:rStyle w:val="Forte"/>
          <w:rFonts w:ascii="Verdana" w:hAnsi="Verdana" w:cs="Arial"/>
          <w:b w:val="0"/>
          <w:iCs/>
        </w:rPr>
        <w:t>, em todas as Unidades Básicas de Saúde, na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Rede Municipal de Ensino e nas demais repartições públicas municipais, com 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objetivo de disseminar informações sobre medidas preventivas e educativas que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contribuam para a redução da incidência da Gravidez precoce.</w:t>
      </w: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PARÁGRAFO ÚNICO:</w:t>
      </w:r>
      <w:r w:rsidRPr="00E42D65">
        <w:rPr>
          <w:rStyle w:val="Forte"/>
          <w:rFonts w:ascii="Verdana" w:hAnsi="Verdana" w:cs="Arial"/>
          <w:b w:val="0"/>
          <w:iCs/>
        </w:rPr>
        <w:t xml:space="preserve"> O evento de que trata este artigo será incluído no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calendário de eventos, festividades e efemérides do município.</w:t>
      </w: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2º</w:t>
      </w:r>
      <w:r>
        <w:rPr>
          <w:rStyle w:val="Forte"/>
          <w:rFonts w:ascii="Verdana" w:hAnsi="Verdana" w:cs="Arial"/>
          <w:b w:val="0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No decorrer do mês, principalmente nas Escolas do município, o corpo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docente, terá como objetivo disseminar informações sobre medidas preventivas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e educativas para contribuir na redução da gravidez precoce.</w:t>
      </w: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3º</w:t>
      </w:r>
      <w:r>
        <w:rPr>
          <w:rStyle w:val="Forte"/>
          <w:rFonts w:ascii="Verdana" w:hAnsi="Verdana" w:cs="Arial"/>
          <w:b w:val="0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Durante todo o mês deverão ser desenvolvidas atividades com objetivos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de prevenção, tais como: Palestras sobre a gravidez precoce; Oficinas sobre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planejamento familiar ou reprodutivo, arte cênica sobre o perigo e prevenção da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AIDS e outras doenças sexualmente transmissíveis, resgate de crianças 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adolescentes para a cidadania, por meio do suporte de assistentes sociais 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orientações pedagógicas.</w:t>
      </w:r>
    </w:p>
    <w:p w:rsid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lastRenderedPageBreak/>
        <w:t>Art. 4º</w:t>
      </w:r>
      <w:r>
        <w:rPr>
          <w:rStyle w:val="Forte"/>
          <w:rFonts w:ascii="Verdana" w:hAnsi="Verdana" w:cs="Arial"/>
          <w:b w:val="0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Os órgãos municipais que tenham compromissos com a questão da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infância e adolescência, como Secretaria de Educação, Secretária de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Desenvolvimento Social e Secretaria de Saúde, deverão desenvolver ações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sistemáticas e continuadas durante todo ano e por longos anos, para serem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atingindo-se os objetivos propostos</w:t>
      </w:r>
      <w:r>
        <w:rPr>
          <w:rStyle w:val="Forte"/>
          <w:rFonts w:ascii="Verdana" w:hAnsi="Verdana" w:cs="Arial"/>
          <w:b w:val="0"/>
          <w:iCs/>
        </w:rPr>
        <w:t>.</w:t>
      </w:r>
    </w:p>
    <w:p w:rsidR="00E42D65" w:rsidRDefault="00E42D65" w:rsidP="00E42D65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</w:p>
    <w:p w:rsidR="00E42D65" w:rsidRDefault="00E42D65" w:rsidP="00E42D65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5º</w:t>
      </w:r>
      <w:r>
        <w:rPr>
          <w:rStyle w:val="Forte"/>
          <w:rFonts w:ascii="Verdana" w:hAnsi="Verdana" w:cs="Arial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Esta lei entra em vigor na data de sua publicação</w:t>
      </w:r>
      <w:r>
        <w:rPr>
          <w:rStyle w:val="Forte"/>
          <w:rFonts w:ascii="Verdana" w:hAnsi="Verdana" w:cs="Arial"/>
          <w:b w:val="0"/>
          <w:iCs/>
        </w:rPr>
        <w:t>.</w:t>
      </w:r>
    </w:p>
    <w:p w:rsidR="00FE4C7A" w:rsidRDefault="00FE4C7A" w:rsidP="00FE4C7A">
      <w:pPr>
        <w:jc w:val="both"/>
        <w:rPr>
          <w:rFonts w:ascii="Verdana" w:hAnsi="Verdana"/>
        </w:rPr>
      </w:pPr>
    </w:p>
    <w:p w:rsidR="00AC4068" w:rsidRDefault="00AC4068" w:rsidP="00AC4068">
      <w:pPr>
        <w:jc w:val="both"/>
        <w:rPr>
          <w:rFonts w:ascii="Verdana" w:hAnsi="Verdana"/>
          <w:b/>
        </w:rPr>
      </w:pPr>
    </w:p>
    <w:p w:rsidR="00AC4068" w:rsidRDefault="00FE4C7A" w:rsidP="00AC4068">
      <w:pPr>
        <w:jc w:val="both"/>
      </w:pPr>
      <w:r w:rsidRPr="00FE4C7A">
        <w:rPr>
          <w:rFonts w:ascii="Verdana" w:hAnsi="Verdana"/>
          <w:b/>
        </w:rPr>
        <w:t>Justificativa:</w:t>
      </w:r>
      <w:r w:rsidR="00AC4068" w:rsidRPr="00AC4068">
        <w:t xml:space="preserve"> </w:t>
      </w:r>
    </w:p>
    <w:p w:rsidR="00E42D65" w:rsidRDefault="00E42D65" w:rsidP="00E42D65">
      <w:pPr>
        <w:jc w:val="both"/>
      </w:pPr>
      <w:r>
        <w:t>O alto índice de gravidez entre crianças e adolescentes é um dado alarmante,</w:t>
      </w:r>
    </w:p>
    <w:p w:rsidR="00E42D65" w:rsidRDefault="00E42D65" w:rsidP="00E42D65">
      <w:pPr>
        <w:jc w:val="both"/>
      </w:pPr>
      <w:proofErr w:type="gramStart"/>
      <w:r>
        <w:t>sendo</w:t>
      </w:r>
      <w:proofErr w:type="gramEnd"/>
      <w:r>
        <w:t xml:space="preserve"> de extrema importância que o Poder Público continue atuando nas</w:t>
      </w:r>
      <w:r>
        <w:t xml:space="preserve"> </w:t>
      </w:r>
      <w:r>
        <w:t>orientações, visando a redução dessas taxas.</w:t>
      </w:r>
    </w:p>
    <w:p w:rsidR="00E42D65" w:rsidRDefault="00E42D65" w:rsidP="00E42D65">
      <w:pPr>
        <w:jc w:val="both"/>
      </w:pPr>
      <w:r>
        <w:t xml:space="preserve">Sabemos que até mesmo crianças são levadas as essas condições, por falta </w:t>
      </w:r>
      <w:proofErr w:type="gramStart"/>
      <w:r>
        <w:t>de</w:t>
      </w:r>
      <w:proofErr w:type="gramEnd"/>
    </w:p>
    <w:p w:rsidR="00E42D65" w:rsidRDefault="00E42D65" w:rsidP="00E42D65">
      <w:pPr>
        <w:jc w:val="both"/>
      </w:pPr>
      <w:proofErr w:type="gramStart"/>
      <w:r>
        <w:t>comunicação</w:t>
      </w:r>
      <w:proofErr w:type="gramEnd"/>
      <w:r>
        <w:t xml:space="preserve"> em casa, atividade sexual precoce, questões psicológicas,</w:t>
      </w:r>
      <w:r>
        <w:t xml:space="preserve"> </w:t>
      </w:r>
      <w:r>
        <w:t>exposições as banalizações sexuais e influência da mídia (filmes de conteúdo</w:t>
      </w:r>
    </w:p>
    <w:p w:rsidR="00E42D65" w:rsidRDefault="00E42D65" w:rsidP="00E42D65">
      <w:pPr>
        <w:jc w:val="both"/>
      </w:pPr>
      <w:proofErr w:type="gramStart"/>
      <w:r>
        <w:t>adulto</w:t>
      </w:r>
      <w:proofErr w:type="gramEnd"/>
      <w:r>
        <w:t>, novelas e redes sociais), falta de informação sobre métodos</w:t>
      </w:r>
      <w:r>
        <w:t xml:space="preserve"> </w:t>
      </w:r>
      <w:r>
        <w:t>contraceptivos, violência sexual, dentre outras.</w:t>
      </w:r>
    </w:p>
    <w:p w:rsidR="00E42D65" w:rsidRDefault="00E42D65" w:rsidP="00E42D65">
      <w:pPr>
        <w:jc w:val="both"/>
      </w:pPr>
      <w:r>
        <w:t xml:space="preserve">O conhecimento, a conscientização e a prevenção são os melhores meios </w:t>
      </w:r>
      <w:proofErr w:type="gramStart"/>
      <w:r>
        <w:t>para</w:t>
      </w:r>
      <w:proofErr w:type="gramEnd"/>
    </w:p>
    <w:p w:rsidR="00E42D65" w:rsidRDefault="00E42D65" w:rsidP="00E42D65">
      <w:pPr>
        <w:jc w:val="both"/>
      </w:pPr>
      <w:proofErr w:type="gramStart"/>
      <w:r>
        <w:t>evitar</w:t>
      </w:r>
      <w:proofErr w:type="gramEnd"/>
      <w:r>
        <w:t xml:space="preserve"> a gravidez indesejada e insegura, pois tal situação resulta em</w:t>
      </w:r>
      <w:r>
        <w:t xml:space="preserve"> </w:t>
      </w:r>
      <w:r>
        <w:t>consequências para mães adolescentes e também para os recém-nascidos,</w:t>
      </w:r>
      <w:r>
        <w:t xml:space="preserve"> </w:t>
      </w:r>
      <w:r>
        <w:t>para o Poder Público e seus familiares.</w:t>
      </w:r>
    </w:p>
    <w:p w:rsidR="006153B6" w:rsidRDefault="006153B6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FE4C7A" w:rsidRDefault="00FE4C7A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FE4C7A" w:rsidRDefault="00FE4C7A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FE4C7A" w:rsidRDefault="00FE4C7A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3A12D9" w:rsidRDefault="00E42D65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Salgueiro, 09</w:t>
      </w:r>
      <w:r w:rsidR="006F2428">
        <w:rPr>
          <w:rFonts w:ascii="Verdana" w:hAnsi="Verdana" w:cs="Arial"/>
          <w:color w:val="000000"/>
          <w:szCs w:val="24"/>
        </w:rPr>
        <w:t xml:space="preserve"> </w:t>
      </w:r>
      <w:r>
        <w:rPr>
          <w:rFonts w:ascii="Verdana" w:hAnsi="Verdana" w:cs="Arial"/>
          <w:color w:val="000000"/>
          <w:szCs w:val="24"/>
        </w:rPr>
        <w:t xml:space="preserve">de julho </w:t>
      </w:r>
      <w:bookmarkStart w:id="0" w:name="_GoBack"/>
      <w:bookmarkEnd w:id="0"/>
      <w:r w:rsidR="003A12D9">
        <w:rPr>
          <w:rFonts w:ascii="Verdana" w:hAnsi="Verdana" w:cs="Arial"/>
          <w:color w:val="000000"/>
          <w:szCs w:val="24"/>
        </w:rPr>
        <w:t>de 2019</w:t>
      </w:r>
    </w:p>
    <w:p w:rsidR="003A12D9" w:rsidRDefault="003A12D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B332D3" w:rsidRDefault="00B332D3" w:rsidP="00B332D3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AC4068" w:rsidRDefault="00AC4068" w:rsidP="00B332D3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6153B6" w:rsidRPr="006153B6" w:rsidRDefault="006153B6" w:rsidP="006153B6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Cs w:val="24"/>
        </w:rPr>
      </w:pPr>
      <w:r w:rsidRPr="006153B6">
        <w:rPr>
          <w:rFonts w:ascii="Verdana" w:hAnsi="Verdana" w:cs="Arial"/>
          <w:b/>
          <w:color w:val="000000"/>
          <w:szCs w:val="24"/>
        </w:rPr>
        <w:t>Paizinha Patriota</w:t>
      </w:r>
    </w:p>
    <w:p w:rsidR="00C07529" w:rsidRPr="00C7053C" w:rsidRDefault="006153B6" w:rsidP="00C07529">
      <w:pPr>
        <w:autoSpaceDE w:val="0"/>
        <w:autoSpaceDN w:val="0"/>
        <w:adjustRightInd w:val="0"/>
        <w:jc w:val="center"/>
        <w:rPr>
          <w:rFonts w:ascii="Verdana" w:hAnsi="Verdana"/>
          <w:szCs w:val="24"/>
        </w:rPr>
      </w:pPr>
      <w:r w:rsidRPr="006153B6">
        <w:rPr>
          <w:rFonts w:ascii="Verdana" w:hAnsi="Verdana" w:cs="Arial"/>
          <w:color w:val="000000"/>
          <w:szCs w:val="24"/>
        </w:rPr>
        <w:t>Vereadora PV</w:t>
      </w:r>
    </w:p>
    <w:sectPr w:rsidR="00C07529" w:rsidRPr="00C7053C" w:rsidSect="00851A5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27" w:right="1701" w:bottom="56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81" w:rsidRDefault="00605881">
      <w:r>
        <w:separator/>
      </w:r>
    </w:p>
  </w:endnote>
  <w:endnote w:type="continuationSeparator" w:id="0">
    <w:p w:rsidR="00605881" w:rsidRDefault="0060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20"/>
      <w:gridCol w:w="3544"/>
    </w:tblGrid>
    <w:tr w:rsidR="00A81A30" w:rsidTr="00DF2646">
      <w:trPr>
        <w:trHeight w:val="1125"/>
      </w:trPr>
      <w:tc>
        <w:tcPr>
          <w:tcW w:w="2955" w:type="pct"/>
        </w:tcPr>
        <w:p w:rsidR="00A81A30" w:rsidRPr="0084620C" w:rsidRDefault="00744BA7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szCs w:val="16"/>
            </w:rPr>
          </w:pP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6C6FB5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6C6FB5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Pr="0084620C" w:rsidRDefault="0076347C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</w:tc>
    </w:tr>
  </w:tbl>
  <w:p w:rsidR="00A81A30" w:rsidRDefault="00A81A30" w:rsidP="0074508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81" w:rsidRDefault="00605881">
      <w:r>
        <w:separator/>
      </w:r>
    </w:p>
  </w:footnote>
  <w:footnote w:type="continuationSeparator" w:id="0">
    <w:p w:rsidR="00605881" w:rsidRDefault="0060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6058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7" o:spid="_x0000_s2053" type="#_x0000_t75" style="position:absolute;margin-left:0;margin-top:0;width:460.55pt;height:490.15pt;z-index:-25165875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48" w:rsidRDefault="00B80748" w:rsidP="003C587F">
    <w:pPr>
      <w:pStyle w:val="Cabealho"/>
      <w:jc w:val="center"/>
    </w:pPr>
    <w:r w:rsidRPr="00B80748">
      <w:rPr>
        <w:noProof/>
      </w:rPr>
      <w:drawing>
        <wp:inline distT="0" distB="0" distL="0" distR="0" wp14:anchorId="1A88BB70" wp14:editId="0A8B6B77">
          <wp:extent cx="795680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9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66B4" w:rsidRPr="00B80748" w:rsidRDefault="00B80748" w:rsidP="00C07529">
    <w:pPr>
      <w:spacing w:before="100" w:beforeAutospacing="1" w:after="100" w:afterAutospacing="1"/>
      <w:jc w:val="center"/>
      <w:rPr>
        <w:rFonts w:ascii="Times New Roman" w:hAnsi="Times New Roman"/>
        <w:b/>
        <w:bCs/>
        <w:szCs w:val="24"/>
      </w:rPr>
    </w:pPr>
    <w:r w:rsidRPr="00B80748">
      <w:rPr>
        <w:rFonts w:ascii="Times New Roman" w:hAnsi="Times New Roman"/>
        <w:b/>
        <w:bCs/>
        <w:szCs w:val="24"/>
      </w:rPr>
      <w:t>CÂMARA MUNICIPAL DE VEREADORES DE SALGUEIRO</w:t>
    </w:r>
  </w:p>
  <w:p w:rsidR="00A81A30" w:rsidRDefault="00B80748" w:rsidP="00AF66B4">
    <w:pPr>
      <w:pStyle w:val="Cabealho"/>
      <w:jc w:val="center"/>
    </w:pPr>
    <w:r w:rsidRPr="00B80748">
      <w:rPr>
        <w:b/>
        <w:bCs/>
      </w:rPr>
      <w:t>GABINETE DA VEREADORA PAIZINHA PATRIOTA</w:t>
    </w:r>
    <w:r w:rsidR="006058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8" o:spid="_x0000_s2054" type="#_x0000_t75" style="position:absolute;left:0;text-align:left;margin-left:0;margin-top:0;width:460.55pt;height:490.15pt;z-index:-251657728;mso-position-horizontal:center;mso-position-horizontal-relative:margin;mso-position-vertical:center;mso-position-vertical-relative:margin" o:allowincell="f">
          <v:imagedata r:id="rId2" o:title="images (3)" gain="19661f" blacklevel="22938f"/>
          <w10:wrap anchorx="margin" anchory="margin"/>
        </v:shape>
      </w:pict>
    </w:r>
  </w:p>
  <w:p w:rsidR="00A81A30" w:rsidRDefault="00A81A30" w:rsidP="00AF66B4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6058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6" o:spid="_x0000_s2052" type="#_x0000_t75" style="position:absolute;margin-left:0;margin-top:0;width:460.55pt;height:490.15pt;z-index:-25165977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C0"/>
    <w:multiLevelType w:val="singleLevel"/>
    <w:tmpl w:val="3408A7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8F14747"/>
    <w:multiLevelType w:val="hybridMultilevel"/>
    <w:tmpl w:val="A71C7648"/>
    <w:lvl w:ilvl="0" w:tplc="1E3C2CE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CE4219"/>
    <w:multiLevelType w:val="hybridMultilevel"/>
    <w:tmpl w:val="D07A7998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0EBD2504"/>
    <w:multiLevelType w:val="hybridMultilevel"/>
    <w:tmpl w:val="F3BC2568"/>
    <w:lvl w:ilvl="0" w:tplc="45A2EC2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C86B56"/>
    <w:multiLevelType w:val="hybridMultilevel"/>
    <w:tmpl w:val="CFAECA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A53BD"/>
    <w:multiLevelType w:val="hybridMultilevel"/>
    <w:tmpl w:val="DB642986"/>
    <w:lvl w:ilvl="0" w:tplc="353CD034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18EF"/>
    <w:multiLevelType w:val="hybridMultilevel"/>
    <w:tmpl w:val="7E68BC9A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193D77A4"/>
    <w:multiLevelType w:val="singleLevel"/>
    <w:tmpl w:val="3236B6F2"/>
    <w:lvl w:ilvl="0">
      <w:start w:val="1"/>
      <w:numFmt w:val="decimalZero"/>
      <w:lvlText w:val="%1-"/>
      <w:lvlJc w:val="left"/>
      <w:pPr>
        <w:tabs>
          <w:tab w:val="num" w:pos="525"/>
        </w:tabs>
        <w:ind w:left="525" w:hanging="450"/>
      </w:pPr>
      <w:rPr>
        <w:rFonts w:hint="default"/>
      </w:rPr>
    </w:lvl>
  </w:abstractNum>
  <w:abstractNum w:abstractNumId="8">
    <w:nsid w:val="1BE31A4A"/>
    <w:multiLevelType w:val="hybridMultilevel"/>
    <w:tmpl w:val="757E08B8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9F25AF"/>
    <w:multiLevelType w:val="hybridMultilevel"/>
    <w:tmpl w:val="470886CC"/>
    <w:lvl w:ilvl="0" w:tplc="A4968F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C4346"/>
    <w:multiLevelType w:val="hybridMultilevel"/>
    <w:tmpl w:val="23643D2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20936E2C"/>
    <w:multiLevelType w:val="hybridMultilevel"/>
    <w:tmpl w:val="97AC0DDE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24B45682"/>
    <w:multiLevelType w:val="hybridMultilevel"/>
    <w:tmpl w:val="ECFC3EA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24FE6E8B"/>
    <w:multiLevelType w:val="hybridMultilevel"/>
    <w:tmpl w:val="FAF8AF46"/>
    <w:lvl w:ilvl="0" w:tplc="7A3CEE34">
      <w:start w:val="2"/>
      <w:numFmt w:val="upperRoman"/>
      <w:lvlText w:val="%1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27C55BCB"/>
    <w:multiLevelType w:val="multilevel"/>
    <w:tmpl w:val="6D3E5FC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3560"/>
        </w:tabs>
        <w:ind w:left="13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5">
    <w:nsid w:val="28515761"/>
    <w:multiLevelType w:val="hybridMultilevel"/>
    <w:tmpl w:val="E7B0E9DE"/>
    <w:lvl w:ilvl="0" w:tplc="ACCCA6CA">
      <w:start w:val="1"/>
      <w:numFmt w:val="upperRoman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4D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8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EF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6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40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4F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E7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A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600764"/>
    <w:multiLevelType w:val="hybridMultilevel"/>
    <w:tmpl w:val="C088A1E8"/>
    <w:lvl w:ilvl="0" w:tplc="FFFFFFFF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124308"/>
    <w:multiLevelType w:val="hybridMultilevel"/>
    <w:tmpl w:val="1D64D7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D2E2F"/>
    <w:multiLevelType w:val="hybridMultilevel"/>
    <w:tmpl w:val="E21E5C94"/>
    <w:lvl w:ilvl="0" w:tplc="326E0E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F4700"/>
    <w:multiLevelType w:val="hybridMultilevel"/>
    <w:tmpl w:val="0D5E0AA0"/>
    <w:lvl w:ilvl="0" w:tplc="1E96E602">
      <w:start w:val="1"/>
      <w:numFmt w:val="decimalZero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FA968A2"/>
    <w:multiLevelType w:val="hybridMultilevel"/>
    <w:tmpl w:val="AFD89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D0E52"/>
    <w:multiLevelType w:val="hybridMultilevel"/>
    <w:tmpl w:val="1692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36AED"/>
    <w:multiLevelType w:val="hybridMultilevel"/>
    <w:tmpl w:val="85349F16"/>
    <w:lvl w:ilvl="0" w:tplc="8E5A8978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E1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22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2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8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0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CE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63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67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824A90"/>
    <w:multiLevelType w:val="hybridMultilevel"/>
    <w:tmpl w:val="5DC82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162D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5B91DB1"/>
    <w:multiLevelType w:val="singleLevel"/>
    <w:tmpl w:val="A86CD8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5FF7CBD"/>
    <w:multiLevelType w:val="hybridMultilevel"/>
    <w:tmpl w:val="7D0EE9F2"/>
    <w:lvl w:ilvl="0" w:tplc="BDB66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D2254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8A2EA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78C754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D3AD45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A3AA7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98C3AF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4E4927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8B8BB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47D745A2"/>
    <w:multiLevelType w:val="hybridMultilevel"/>
    <w:tmpl w:val="4E767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24B5B"/>
    <w:multiLevelType w:val="singleLevel"/>
    <w:tmpl w:val="4F6AE9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69A205C"/>
    <w:multiLevelType w:val="hybridMultilevel"/>
    <w:tmpl w:val="C0DC73B6"/>
    <w:lvl w:ilvl="0" w:tplc="D054A47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61DC5"/>
    <w:multiLevelType w:val="hybridMultilevel"/>
    <w:tmpl w:val="90AA44A4"/>
    <w:lvl w:ilvl="0" w:tplc="CA14013E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B1A0A1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6A6E9CB2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1AC27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9C9220C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1188D4F8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0326418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7F47A74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420C435C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1">
    <w:nsid w:val="594F0130"/>
    <w:multiLevelType w:val="hybridMultilevel"/>
    <w:tmpl w:val="7A14C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81D34"/>
    <w:multiLevelType w:val="hybridMultilevel"/>
    <w:tmpl w:val="0FB61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7C0AE8"/>
    <w:multiLevelType w:val="singleLevel"/>
    <w:tmpl w:val="1D28F6A4"/>
    <w:lvl w:ilvl="0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34">
    <w:nsid w:val="62DF3FDC"/>
    <w:multiLevelType w:val="hybridMultilevel"/>
    <w:tmpl w:val="23AC00DE"/>
    <w:lvl w:ilvl="0" w:tplc="57F49EA8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20025860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49E0E86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9298415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38A8FA56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71E00710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40AC99B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A0F09BE0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746CE65A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5">
    <w:nsid w:val="6DB92F19"/>
    <w:multiLevelType w:val="hybridMultilevel"/>
    <w:tmpl w:val="F78EB966"/>
    <w:lvl w:ilvl="0" w:tplc="FFFFFFFF">
      <w:start w:val="1"/>
      <w:numFmt w:val="upperRoman"/>
      <w:lvlText w:val=" %1 -"/>
      <w:lvlJc w:val="right"/>
      <w:pPr>
        <w:tabs>
          <w:tab w:val="num" w:pos="1364"/>
        </w:tabs>
        <w:ind w:left="136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36">
    <w:nsid w:val="71592507"/>
    <w:multiLevelType w:val="multilevel"/>
    <w:tmpl w:val="5D58536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37">
    <w:nsid w:val="74C73C2F"/>
    <w:multiLevelType w:val="hybridMultilevel"/>
    <w:tmpl w:val="1F704E80"/>
    <w:lvl w:ilvl="0" w:tplc="C1683B80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AB27038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7EE23D4E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3604C36C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CD27A6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25408FA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B636CF2A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A24DE3A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EB7EFA5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8">
    <w:nsid w:val="77AB3E22"/>
    <w:multiLevelType w:val="hybridMultilevel"/>
    <w:tmpl w:val="CB74DA4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37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38"/>
  </w:num>
  <w:num w:numId="10">
    <w:abstractNumId w:val="30"/>
  </w:num>
  <w:num w:numId="11">
    <w:abstractNumId w:val="34"/>
  </w:num>
  <w:num w:numId="12">
    <w:abstractNumId w:val="26"/>
  </w:num>
  <w:num w:numId="13">
    <w:abstractNumId w:val="11"/>
  </w:num>
  <w:num w:numId="14">
    <w:abstractNumId w:val="35"/>
  </w:num>
  <w:num w:numId="15">
    <w:abstractNumId w:val="7"/>
  </w:num>
  <w:num w:numId="16">
    <w:abstractNumId w:val="28"/>
  </w:num>
  <w:num w:numId="17">
    <w:abstractNumId w:val="33"/>
  </w:num>
  <w:num w:numId="18">
    <w:abstractNumId w:val="0"/>
  </w:num>
  <w:num w:numId="19">
    <w:abstractNumId w:val="36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1"/>
  </w:num>
  <w:num w:numId="28">
    <w:abstractNumId w:val="3"/>
  </w:num>
  <w:num w:numId="29">
    <w:abstractNumId w:val="31"/>
  </w:num>
  <w:num w:numId="30">
    <w:abstractNumId w:val="25"/>
  </w:num>
  <w:num w:numId="31">
    <w:abstractNumId w:val="9"/>
  </w:num>
  <w:num w:numId="32">
    <w:abstractNumId w:val="25"/>
    <w:lvlOverride w:ilvl="0">
      <w:startOverride w:val="1"/>
    </w:lvlOverride>
  </w:num>
  <w:num w:numId="33">
    <w:abstractNumId w:val="4"/>
  </w:num>
  <w:num w:numId="34">
    <w:abstractNumId w:val="21"/>
  </w:num>
  <w:num w:numId="35">
    <w:abstractNumId w:val="23"/>
  </w:num>
  <w:num w:numId="36">
    <w:abstractNumId w:val="32"/>
  </w:num>
  <w:num w:numId="37">
    <w:abstractNumId w:val="27"/>
  </w:num>
  <w:num w:numId="38">
    <w:abstractNumId w:val="19"/>
  </w:num>
  <w:num w:numId="39">
    <w:abstractNumId w:val="20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FF"/>
    <w:rsid w:val="00002A09"/>
    <w:rsid w:val="000053C3"/>
    <w:rsid w:val="00006209"/>
    <w:rsid w:val="0001085F"/>
    <w:rsid w:val="00011DB7"/>
    <w:rsid w:val="00013A17"/>
    <w:rsid w:val="00015662"/>
    <w:rsid w:val="00016E3D"/>
    <w:rsid w:val="00017124"/>
    <w:rsid w:val="0002017C"/>
    <w:rsid w:val="00022802"/>
    <w:rsid w:val="00027E9B"/>
    <w:rsid w:val="00030840"/>
    <w:rsid w:val="000314E0"/>
    <w:rsid w:val="00032E68"/>
    <w:rsid w:val="000336C1"/>
    <w:rsid w:val="0003383E"/>
    <w:rsid w:val="00034CD9"/>
    <w:rsid w:val="00035AA6"/>
    <w:rsid w:val="00036CDA"/>
    <w:rsid w:val="000378A1"/>
    <w:rsid w:val="00037EBA"/>
    <w:rsid w:val="00040FE0"/>
    <w:rsid w:val="00041B02"/>
    <w:rsid w:val="00042AC5"/>
    <w:rsid w:val="00047F8C"/>
    <w:rsid w:val="000500DD"/>
    <w:rsid w:val="00050292"/>
    <w:rsid w:val="00050B80"/>
    <w:rsid w:val="00050F46"/>
    <w:rsid w:val="000537D4"/>
    <w:rsid w:val="00054F7F"/>
    <w:rsid w:val="00057851"/>
    <w:rsid w:val="0006191E"/>
    <w:rsid w:val="00062AE3"/>
    <w:rsid w:val="00067E0F"/>
    <w:rsid w:val="000726A4"/>
    <w:rsid w:val="000727FF"/>
    <w:rsid w:val="00075544"/>
    <w:rsid w:val="00076879"/>
    <w:rsid w:val="000776A4"/>
    <w:rsid w:val="000802C9"/>
    <w:rsid w:val="00080BB4"/>
    <w:rsid w:val="00082F70"/>
    <w:rsid w:val="00084026"/>
    <w:rsid w:val="000840DA"/>
    <w:rsid w:val="0008502A"/>
    <w:rsid w:val="00085A7C"/>
    <w:rsid w:val="00085C32"/>
    <w:rsid w:val="00085DDB"/>
    <w:rsid w:val="00091AB3"/>
    <w:rsid w:val="000922FF"/>
    <w:rsid w:val="00092C08"/>
    <w:rsid w:val="000941F3"/>
    <w:rsid w:val="000A09EC"/>
    <w:rsid w:val="000A0CC0"/>
    <w:rsid w:val="000A15FD"/>
    <w:rsid w:val="000A55FE"/>
    <w:rsid w:val="000A6ECE"/>
    <w:rsid w:val="000A7315"/>
    <w:rsid w:val="000A7D55"/>
    <w:rsid w:val="000B133C"/>
    <w:rsid w:val="000B147B"/>
    <w:rsid w:val="000B1D11"/>
    <w:rsid w:val="000B21EE"/>
    <w:rsid w:val="000B6908"/>
    <w:rsid w:val="000B6C22"/>
    <w:rsid w:val="000B766B"/>
    <w:rsid w:val="000C0D75"/>
    <w:rsid w:val="000C0EED"/>
    <w:rsid w:val="000C27AF"/>
    <w:rsid w:val="000C2CAE"/>
    <w:rsid w:val="000C341C"/>
    <w:rsid w:val="000C3569"/>
    <w:rsid w:val="000C4A37"/>
    <w:rsid w:val="000C5001"/>
    <w:rsid w:val="000C78A1"/>
    <w:rsid w:val="000C7C4A"/>
    <w:rsid w:val="000D113D"/>
    <w:rsid w:val="000D13D7"/>
    <w:rsid w:val="000D1455"/>
    <w:rsid w:val="000D48C0"/>
    <w:rsid w:val="000D5FAD"/>
    <w:rsid w:val="000D62B7"/>
    <w:rsid w:val="000D637E"/>
    <w:rsid w:val="000D6462"/>
    <w:rsid w:val="000D7727"/>
    <w:rsid w:val="000D77C1"/>
    <w:rsid w:val="000D7AF2"/>
    <w:rsid w:val="000E11FB"/>
    <w:rsid w:val="000E1F25"/>
    <w:rsid w:val="000F0FEC"/>
    <w:rsid w:val="000F440B"/>
    <w:rsid w:val="00102593"/>
    <w:rsid w:val="0010367C"/>
    <w:rsid w:val="00103B72"/>
    <w:rsid w:val="00104C58"/>
    <w:rsid w:val="00105781"/>
    <w:rsid w:val="00106249"/>
    <w:rsid w:val="001064C0"/>
    <w:rsid w:val="001111B0"/>
    <w:rsid w:val="0011154C"/>
    <w:rsid w:val="00111DDD"/>
    <w:rsid w:val="001122D6"/>
    <w:rsid w:val="0011248E"/>
    <w:rsid w:val="00112AA0"/>
    <w:rsid w:val="0011511B"/>
    <w:rsid w:val="001158B9"/>
    <w:rsid w:val="00120387"/>
    <w:rsid w:val="001213A7"/>
    <w:rsid w:val="00121E32"/>
    <w:rsid w:val="00122609"/>
    <w:rsid w:val="00123C52"/>
    <w:rsid w:val="00123E41"/>
    <w:rsid w:val="001241B9"/>
    <w:rsid w:val="00125222"/>
    <w:rsid w:val="00125E57"/>
    <w:rsid w:val="001266C9"/>
    <w:rsid w:val="001308E7"/>
    <w:rsid w:val="0013115A"/>
    <w:rsid w:val="001316E8"/>
    <w:rsid w:val="00135D48"/>
    <w:rsid w:val="00136BCC"/>
    <w:rsid w:val="00140A73"/>
    <w:rsid w:val="001431F7"/>
    <w:rsid w:val="00143A30"/>
    <w:rsid w:val="00146FBE"/>
    <w:rsid w:val="001471FB"/>
    <w:rsid w:val="001545B0"/>
    <w:rsid w:val="00154E00"/>
    <w:rsid w:val="00156A4A"/>
    <w:rsid w:val="0016006D"/>
    <w:rsid w:val="00160A30"/>
    <w:rsid w:val="001618C4"/>
    <w:rsid w:val="00162187"/>
    <w:rsid w:val="001623F9"/>
    <w:rsid w:val="00162DFF"/>
    <w:rsid w:val="00164689"/>
    <w:rsid w:val="0016516E"/>
    <w:rsid w:val="001670C8"/>
    <w:rsid w:val="0016773A"/>
    <w:rsid w:val="00171636"/>
    <w:rsid w:val="00171B5F"/>
    <w:rsid w:val="00172A23"/>
    <w:rsid w:val="00172E79"/>
    <w:rsid w:val="00172E90"/>
    <w:rsid w:val="00172EB7"/>
    <w:rsid w:val="00172F6A"/>
    <w:rsid w:val="001748A0"/>
    <w:rsid w:val="0017673B"/>
    <w:rsid w:val="00177224"/>
    <w:rsid w:val="00177FC7"/>
    <w:rsid w:val="00180D04"/>
    <w:rsid w:val="001817D3"/>
    <w:rsid w:val="001818DB"/>
    <w:rsid w:val="0018567A"/>
    <w:rsid w:val="001916D7"/>
    <w:rsid w:val="001923A0"/>
    <w:rsid w:val="0019324F"/>
    <w:rsid w:val="00194157"/>
    <w:rsid w:val="00194577"/>
    <w:rsid w:val="00196B34"/>
    <w:rsid w:val="001A0F4E"/>
    <w:rsid w:val="001A0FB5"/>
    <w:rsid w:val="001A3251"/>
    <w:rsid w:val="001A387D"/>
    <w:rsid w:val="001A42A1"/>
    <w:rsid w:val="001A5F34"/>
    <w:rsid w:val="001A7631"/>
    <w:rsid w:val="001B1A05"/>
    <w:rsid w:val="001B1AFF"/>
    <w:rsid w:val="001B26C0"/>
    <w:rsid w:val="001B42B4"/>
    <w:rsid w:val="001B6462"/>
    <w:rsid w:val="001B70FE"/>
    <w:rsid w:val="001B77EA"/>
    <w:rsid w:val="001C1D72"/>
    <w:rsid w:val="001C249D"/>
    <w:rsid w:val="001C2927"/>
    <w:rsid w:val="001C3DAF"/>
    <w:rsid w:val="001C50CA"/>
    <w:rsid w:val="001C6E28"/>
    <w:rsid w:val="001C7EC6"/>
    <w:rsid w:val="001D0055"/>
    <w:rsid w:val="001D0166"/>
    <w:rsid w:val="001D0A3B"/>
    <w:rsid w:val="001D1728"/>
    <w:rsid w:val="001D3F50"/>
    <w:rsid w:val="001D42D8"/>
    <w:rsid w:val="001D5330"/>
    <w:rsid w:val="001D5392"/>
    <w:rsid w:val="001D6489"/>
    <w:rsid w:val="001E10EA"/>
    <w:rsid w:val="001E27DA"/>
    <w:rsid w:val="001E4671"/>
    <w:rsid w:val="001E5647"/>
    <w:rsid w:val="001E6D96"/>
    <w:rsid w:val="001E7A9C"/>
    <w:rsid w:val="001E7EFB"/>
    <w:rsid w:val="001F2D58"/>
    <w:rsid w:val="001F5AA7"/>
    <w:rsid w:val="001F5B32"/>
    <w:rsid w:val="001F7762"/>
    <w:rsid w:val="00200104"/>
    <w:rsid w:val="00200814"/>
    <w:rsid w:val="00200B67"/>
    <w:rsid w:val="00200F1A"/>
    <w:rsid w:val="002014C7"/>
    <w:rsid w:val="00205096"/>
    <w:rsid w:val="002050B8"/>
    <w:rsid w:val="00205C27"/>
    <w:rsid w:val="00205EEF"/>
    <w:rsid w:val="00213336"/>
    <w:rsid w:val="002146EB"/>
    <w:rsid w:val="002153B0"/>
    <w:rsid w:val="002176B2"/>
    <w:rsid w:val="00221730"/>
    <w:rsid w:val="00222DA1"/>
    <w:rsid w:val="002234CF"/>
    <w:rsid w:val="00223868"/>
    <w:rsid w:val="00223D35"/>
    <w:rsid w:val="00224E6B"/>
    <w:rsid w:val="00225296"/>
    <w:rsid w:val="00225B48"/>
    <w:rsid w:val="002270FA"/>
    <w:rsid w:val="00227563"/>
    <w:rsid w:val="002301AB"/>
    <w:rsid w:val="00230520"/>
    <w:rsid w:val="00230DEA"/>
    <w:rsid w:val="00230E15"/>
    <w:rsid w:val="00230FE1"/>
    <w:rsid w:val="00231400"/>
    <w:rsid w:val="00231440"/>
    <w:rsid w:val="00233012"/>
    <w:rsid w:val="0023572C"/>
    <w:rsid w:val="00236437"/>
    <w:rsid w:val="00242BCD"/>
    <w:rsid w:val="00242C7A"/>
    <w:rsid w:val="00243454"/>
    <w:rsid w:val="0024493E"/>
    <w:rsid w:val="00252A4D"/>
    <w:rsid w:val="00253505"/>
    <w:rsid w:val="00254110"/>
    <w:rsid w:val="002544A9"/>
    <w:rsid w:val="00254992"/>
    <w:rsid w:val="00255884"/>
    <w:rsid w:val="002636FE"/>
    <w:rsid w:val="002643DE"/>
    <w:rsid w:val="00266773"/>
    <w:rsid w:val="0027044C"/>
    <w:rsid w:val="00270749"/>
    <w:rsid w:val="002710E7"/>
    <w:rsid w:val="00271A59"/>
    <w:rsid w:val="002720D0"/>
    <w:rsid w:val="00274877"/>
    <w:rsid w:val="0027498A"/>
    <w:rsid w:val="002758E9"/>
    <w:rsid w:val="00275FED"/>
    <w:rsid w:val="0028053C"/>
    <w:rsid w:val="00283496"/>
    <w:rsid w:val="00283A4A"/>
    <w:rsid w:val="002857FE"/>
    <w:rsid w:val="002859CF"/>
    <w:rsid w:val="00287447"/>
    <w:rsid w:val="00287AC9"/>
    <w:rsid w:val="00291BCB"/>
    <w:rsid w:val="00293D1B"/>
    <w:rsid w:val="00294518"/>
    <w:rsid w:val="00296703"/>
    <w:rsid w:val="002A1E56"/>
    <w:rsid w:val="002A1ECE"/>
    <w:rsid w:val="002A2541"/>
    <w:rsid w:val="002A2F1C"/>
    <w:rsid w:val="002A3C68"/>
    <w:rsid w:val="002A445C"/>
    <w:rsid w:val="002A63D8"/>
    <w:rsid w:val="002B114A"/>
    <w:rsid w:val="002B1883"/>
    <w:rsid w:val="002B18CA"/>
    <w:rsid w:val="002B2C9E"/>
    <w:rsid w:val="002B4FAD"/>
    <w:rsid w:val="002B5F0B"/>
    <w:rsid w:val="002B6EAF"/>
    <w:rsid w:val="002B7D7C"/>
    <w:rsid w:val="002C0A1A"/>
    <w:rsid w:val="002C14BC"/>
    <w:rsid w:val="002C25BA"/>
    <w:rsid w:val="002C29E3"/>
    <w:rsid w:val="002C3200"/>
    <w:rsid w:val="002C43E5"/>
    <w:rsid w:val="002C4543"/>
    <w:rsid w:val="002C48A4"/>
    <w:rsid w:val="002C4E72"/>
    <w:rsid w:val="002C612E"/>
    <w:rsid w:val="002C697B"/>
    <w:rsid w:val="002D1575"/>
    <w:rsid w:val="002D3641"/>
    <w:rsid w:val="002D3D0C"/>
    <w:rsid w:val="002D4367"/>
    <w:rsid w:val="002D7574"/>
    <w:rsid w:val="002E0F99"/>
    <w:rsid w:val="002E1C89"/>
    <w:rsid w:val="002E48E5"/>
    <w:rsid w:val="002E6252"/>
    <w:rsid w:val="002F07D4"/>
    <w:rsid w:val="002F309A"/>
    <w:rsid w:val="002F55C5"/>
    <w:rsid w:val="002F6920"/>
    <w:rsid w:val="002F756A"/>
    <w:rsid w:val="002F78C6"/>
    <w:rsid w:val="0030147F"/>
    <w:rsid w:val="0030240E"/>
    <w:rsid w:val="0030278A"/>
    <w:rsid w:val="00303AD3"/>
    <w:rsid w:val="00305216"/>
    <w:rsid w:val="00306DFB"/>
    <w:rsid w:val="00306E6D"/>
    <w:rsid w:val="00310872"/>
    <w:rsid w:val="00312F89"/>
    <w:rsid w:val="00314E6B"/>
    <w:rsid w:val="003172DC"/>
    <w:rsid w:val="00317AF5"/>
    <w:rsid w:val="00320531"/>
    <w:rsid w:val="00321C5B"/>
    <w:rsid w:val="00321F61"/>
    <w:rsid w:val="00323EA3"/>
    <w:rsid w:val="0032442B"/>
    <w:rsid w:val="003256DE"/>
    <w:rsid w:val="00326770"/>
    <w:rsid w:val="0032733C"/>
    <w:rsid w:val="003305E2"/>
    <w:rsid w:val="0033094A"/>
    <w:rsid w:val="00330F3A"/>
    <w:rsid w:val="00330F72"/>
    <w:rsid w:val="00333C0D"/>
    <w:rsid w:val="00334CE4"/>
    <w:rsid w:val="00335952"/>
    <w:rsid w:val="00335E7A"/>
    <w:rsid w:val="0033620A"/>
    <w:rsid w:val="00337727"/>
    <w:rsid w:val="0034169B"/>
    <w:rsid w:val="00341F01"/>
    <w:rsid w:val="0034297B"/>
    <w:rsid w:val="0034350A"/>
    <w:rsid w:val="00343BA8"/>
    <w:rsid w:val="00346FBF"/>
    <w:rsid w:val="00351543"/>
    <w:rsid w:val="0035278B"/>
    <w:rsid w:val="00352AA4"/>
    <w:rsid w:val="00354360"/>
    <w:rsid w:val="00354B3D"/>
    <w:rsid w:val="00355987"/>
    <w:rsid w:val="00355C24"/>
    <w:rsid w:val="00355D23"/>
    <w:rsid w:val="003564B0"/>
    <w:rsid w:val="00357FDF"/>
    <w:rsid w:val="00360438"/>
    <w:rsid w:val="00360A5C"/>
    <w:rsid w:val="00362F6F"/>
    <w:rsid w:val="0036315C"/>
    <w:rsid w:val="00363764"/>
    <w:rsid w:val="003656C9"/>
    <w:rsid w:val="003675C5"/>
    <w:rsid w:val="00370009"/>
    <w:rsid w:val="0037017A"/>
    <w:rsid w:val="003703A0"/>
    <w:rsid w:val="00370516"/>
    <w:rsid w:val="00372255"/>
    <w:rsid w:val="00372F8D"/>
    <w:rsid w:val="00374040"/>
    <w:rsid w:val="00381274"/>
    <w:rsid w:val="0038217E"/>
    <w:rsid w:val="00382200"/>
    <w:rsid w:val="0038336A"/>
    <w:rsid w:val="00384262"/>
    <w:rsid w:val="00384C31"/>
    <w:rsid w:val="00384DA3"/>
    <w:rsid w:val="00384FAD"/>
    <w:rsid w:val="00385428"/>
    <w:rsid w:val="003871B3"/>
    <w:rsid w:val="00387E1D"/>
    <w:rsid w:val="0039108C"/>
    <w:rsid w:val="0039265D"/>
    <w:rsid w:val="00394113"/>
    <w:rsid w:val="00394C64"/>
    <w:rsid w:val="00394FD0"/>
    <w:rsid w:val="00395BD3"/>
    <w:rsid w:val="00397A70"/>
    <w:rsid w:val="003A12D9"/>
    <w:rsid w:val="003A3D42"/>
    <w:rsid w:val="003A547F"/>
    <w:rsid w:val="003A5984"/>
    <w:rsid w:val="003A5C7B"/>
    <w:rsid w:val="003A5D6E"/>
    <w:rsid w:val="003A5E4B"/>
    <w:rsid w:val="003B5D44"/>
    <w:rsid w:val="003B72EF"/>
    <w:rsid w:val="003C07B8"/>
    <w:rsid w:val="003C27C4"/>
    <w:rsid w:val="003C587F"/>
    <w:rsid w:val="003D2108"/>
    <w:rsid w:val="003D2BB8"/>
    <w:rsid w:val="003D3C4D"/>
    <w:rsid w:val="003D3DEC"/>
    <w:rsid w:val="003D49E6"/>
    <w:rsid w:val="003D6891"/>
    <w:rsid w:val="003D763C"/>
    <w:rsid w:val="003D7C5C"/>
    <w:rsid w:val="003E094E"/>
    <w:rsid w:val="003E1E07"/>
    <w:rsid w:val="003E30AC"/>
    <w:rsid w:val="003E5367"/>
    <w:rsid w:val="003E71F2"/>
    <w:rsid w:val="003F19B7"/>
    <w:rsid w:val="003F26B1"/>
    <w:rsid w:val="003F3BBD"/>
    <w:rsid w:val="003F6655"/>
    <w:rsid w:val="003F7EFB"/>
    <w:rsid w:val="00405E57"/>
    <w:rsid w:val="00406618"/>
    <w:rsid w:val="00406D23"/>
    <w:rsid w:val="004070DF"/>
    <w:rsid w:val="00410586"/>
    <w:rsid w:val="0041081C"/>
    <w:rsid w:val="00411C3C"/>
    <w:rsid w:val="0041227A"/>
    <w:rsid w:val="00412C30"/>
    <w:rsid w:val="00414F9E"/>
    <w:rsid w:val="00415992"/>
    <w:rsid w:val="00415B66"/>
    <w:rsid w:val="004164D9"/>
    <w:rsid w:val="004171F4"/>
    <w:rsid w:val="00421528"/>
    <w:rsid w:val="004222AB"/>
    <w:rsid w:val="004224A0"/>
    <w:rsid w:val="00425628"/>
    <w:rsid w:val="004263B4"/>
    <w:rsid w:val="00427D36"/>
    <w:rsid w:val="0043344A"/>
    <w:rsid w:val="004337C0"/>
    <w:rsid w:val="00434339"/>
    <w:rsid w:val="004344B7"/>
    <w:rsid w:val="00434CF7"/>
    <w:rsid w:val="00436953"/>
    <w:rsid w:val="004402AB"/>
    <w:rsid w:val="004421A3"/>
    <w:rsid w:val="00442482"/>
    <w:rsid w:val="00442B20"/>
    <w:rsid w:val="00443794"/>
    <w:rsid w:val="004462DA"/>
    <w:rsid w:val="00447784"/>
    <w:rsid w:val="0044790B"/>
    <w:rsid w:val="00450539"/>
    <w:rsid w:val="004528E6"/>
    <w:rsid w:val="00453C65"/>
    <w:rsid w:val="00455181"/>
    <w:rsid w:val="00455A29"/>
    <w:rsid w:val="004564C5"/>
    <w:rsid w:val="00460F27"/>
    <w:rsid w:val="00460FF0"/>
    <w:rsid w:val="00461D4F"/>
    <w:rsid w:val="00462B25"/>
    <w:rsid w:val="0046522C"/>
    <w:rsid w:val="0046632C"/>
    <w:rsid w:val="00466446"/>
    <w:rsid w:val="004703D8"/>
    <w:rsid w:val="00472238"/>
    <w:rsid w:val="00474539"/>
    <w:rsid w:val="00476B24"/>
    <w:rsid w:val="00477932"/>
    <w:rsid w:val="00482456"/>
    <w:rsid w:val="00485471"/>
    <w:rsid w:val="00486108"/>
    <w:rsid w:val="00486197"/>
    <w:rsid w:val="0048667C"/>
    <w:rsid w:val="0049020B"/>
    <w:rsid w:val="004925DB"/>
    <w:rsid w:val="004935ED"/>
    <w:rsid w:val="00493882"/>
    <w:rsid w:val="00493B32"/>
    <w:rsid w:val="00495088"/>
    <w:rsid w:val="0049742D"/>
    <w:rsid w:val="004A0144"/>
    <w:rsid w:val="004A177E"/>
    <w:rsid w:val="004A267B"/>
    <w:rsid w:val="004A3C4E"/>
    <w:rsid w:val="004A4FBA"/>
    <w:rsid w:val="004A5846"/>
    <w:rsid w:val="004A62A7"/>
    <w:rsid w:val="004A761D"/>
    <w:rsid w:val="004B050C"/>
    <w:rsid w:val="004B58CA"/>
    <w:rsid w:val="004B6565"/>
    <w:rsid w:val="004B7155"/>
    <w:rsid w:val="004C2EBF"/>
    <w:rsid w:val="004C32FF"/>
    <w:rsid w:val="004C3D4B"/>
    <w:rsid w:val="004C5728"/>
    <w:rsid w:val="004C706B"/>
    <w:rsid w:val="004C72BA"/>
    <w:rsid w:val="004D11CA"/>
    <w:rsid w:val="004D1B68"/>
    <w:rsid w:val="004D258E"/>
    <w:rsid w:val="004D2B2E"/>
    <w:rsid w:val="004D4A27"/>
    <w:rsid w:val="004D7B28"/>
    <w:rsid w:val="004D7BA6"/>
    <w:rsid w:val="004E0BE4"/>
    <w:rsid w:val="004E2141"/>
    <w:rsid w:val="004E22A5"/>
    <w:rsid w:val="004E2D0A"/>
    <w:rsid w:val="004E371A"/>
    <w:rsid w:val="004E37E0"/>
    <w:rsid w:val="004E49AF"/>
    <w:rsid w:val="004E6A65"/>
    <w:rsid w:val="004E6C5B"/>
    <w:rsid w:val="004E75B2"/>
    <w:rsid w:val="004E77DE"/>
    <w:rsid w:val="004E7B23"/>
    <w:rsid w:val="004E7EAB"/>
    <w:rsid w:val="004F27C3"/>
    <w:rsid w:val="004F3113"/>
    <w:rsid w:val="004F3276"/>
    <w:rsid w:val="004F3429"/>
    <w:rsid w:val="004F3BAE"/>
    <w:rsid w:val="004F75EA"/>
    <w:rsid w:val="004F79CD"/>
    <w:rsid w:val="005000BF"/>
    <w:rsid w:val="00501F50"/>
    <w:rsid w:val="005022AE"/>
    <w:rsid w:val="005022D7"/>
    <w:rsid w:val="00502AA9"/>
    <w:rsid w:val="005035B3"/>
    <w:rsid w:val="005068D1"/>
    <w:rsid w:val="0051045E"/>
    <w:rsid w:val="00512671"/>
    <w:rsid w:val="005144AD"/>
    <w:rsid w:val="00516F43"/>
    <w:rsid w:val="00520711"/>
    <w:rsid w:val="00521F6D"/>
    <w:rsid w:val="005227C6"/>
    <w:rsid w:val="00523CC7"/>
    <w:rsid w:val="00526F68"/>
    <w:rsid w:val="00530B61"/>
    <w:rsid w:val="00531132"/>
    <w:rsid w:val="0053526B"/>
    <w:rsid w:val="0053590E"/>
    <w:rsid w:val="00535A18"/>
    <w:rsid w:val="00535B41"/>
    <w:rsid w:val="00540A39"/>
    <w:rsid w:val="00540B24"/>
    <w:rsid w:val="00540FA1"/>
    <w:rsid w:val="0054228E"/>
    <w:rsid w:val="0054468B"/>
    <w:rsid w:val="005461E0"/>
    <w:rsid w:val="00547711"/>
    <w:rsid w:val="0055064B"/>
    <w:rsid w:val="0055565C"/>
    <w:rsid w:val="00557304"/>
    <w:rsid w:val="00562581"/>
    <w:rsid w:val="0056309B"/>
    <w:rsid w:val="00565148"/>
    <w:rsid w:val="0057330C"/>
    <w:rsid w:val="00573A2E"/>
    <w:rsid w:val="00573B41"/>
    <w:rsid w:val="00575E97"/>
    <w:rsid w:val="00577500"/>
    <w:rsid w:val="00580AE9"/>
    <w:rsid w:val="005814BA"/>
    <w:rsid w:val="00581F96"/>
    <w:rsid w:val="00585790"/>
    <w:rsid w:val="00586631"/>
    <w:rsid w:val="005874C0"/>
    <w:rsid w:val="00590F42"/>
    <w:rsid w:val="00595F56"/>
    <w:rsid w:val="00596563"/>
    <w:rsid w:val="005970B0"/>
    <w:rsid w:val="005A0F8A"/>
    <w:rsid w:val="005A1252"/>
    <w:rsid w:val="005A1E78"/>
    <w:rsid w:val="005A210B"/>
    <w:rsid w:val="005A3D6C"/>
    <w:rsid w:val="005A4C12"/>
    <w:rsid w:val="005B06E8"/>
    <w:rsid w:val="005B4350"/>
    <w:rsid w:val="005B4A82"/>
    <w:rsid w:val="005B5440"/>
    <w:rsid w:val="005B5C5C"/>
    <w:rsid w:val="005B664E"/>
    <w:rsid w:val="005B677D"/>
    <w:rsid w:val="005B6A67"/>
    <w:rsid w:val="005B6C13"/>
    <w:rsid w:val="005C0C3D"/>
    <w:rsid w:val="005C1A4E"/>
    <w:rsid w:val="005C33A4"/>
    <w:rsid w:val="005C5426"/>
    <w:rsid w:val="005C7695"/>
    <w:rsid w:val="005C7783"/>
    <w:rsid w:val="005D3B67"/>
    <w:rsid w:val="005D50B4"/>
    <w:rsid w:val="005D74EF"/>
    <w:rsid w:val="005D7AB4"/>
    <w:rsid w:val="005D7E63"/>
    <w:rsid w:val="005E05DB"/>
    <w:rsid w:val="005E391D"/>
    <w:rsid w:val="005E5289"/>
    <w:rsid w:val="005E5A1A"/>
    <w:rsid w:val="005E75F0"/>
    <w:rsid w:val="005E7903"/>
    <w:rsid w:val="005F0202"/>
    <w:rsid w:val="005F1B2F"/>
    <w:rsid w:val="005F1D13"/>
    <w:rsid w:val="005F3E3D"/>
    <w:rsid w:val="005F76A2"/>
    <w:rsid w:val="00600FA8"/>
    <w:rsid w:val="00602789"/>
    <w:rsid w:val="006042AD"/>
    <w:rsid w:val="006042DA"/>
    <w:rsid w:val="00605881"/>
    <w:rsid w:val="00605E6B"/>
    <w:rsid w:val="006063B1"/>
    <w:rsid w:val="0061130C"/>
    <w:rsid w:val="00611664"/>
    <w:rsid w:val="00612B1B"/>
    <w:rsid w:val="00614431"/>
    <w:rsid w:val="00614449"/>
    <w:rsid w:val="006152D7"/>
    <w:rsid w:val="006153B6"/>
    <w:rsid w:val="00617239"/>
    <w:rsid w:val="0062025C"/>
    <w:rsid w:val="00620B6C"/>
    <w:rsid w:val="00621933"/>
    <w:rsid w:val="00622D51"/>
    <w:rsid w:val="00623C7D"/>
    <w:rsid w:val="0062584F"/>
    <w:rsid w:val="00626A81"/>
    <w:rsid w:val="00631BE5"/>
    <w:rsid w:val="00631D12"/>
    <w:rsid w:val="006327B2"/>
    <w:rsid w:val="00635122"/>
    <w:rsid w:val="00636688"/>
    <w:rsid w:val="00642AFF"/>
    <w:rsid w:val="00643A73"/>
    <w:rsid w:val="006449E7"/>
    <w:rsid w:val="00644C2D"/>
    <w:rsid w:val="006504BB"/>
    <w:rsid w:val="00651477"/>
    <w:rsid w:val="00652367"/>
    <w:rsid w:val="00652AA1"/>
    <w:rsid w:val="0065541B"/>
    <w:rsid w:val="00661206"/>
    <w:rsid w:val="00667641"/>
    <w:rsid w:val="00667A19"/>
    <w:rsid w:val="00667F52"/>
    <w:rsid w:val="00670385"/>
    <w:rsid w:val="00671432"/>
    <w:rsid w:val="00671DD4"/>
    <w:rsid w:val="00673164"/>
    <w:rsid w:val="006749A0"/>
    <w:rsid w:val="00674C8E"/>
    <w:rsid w:val="00675135"/>
    <w:rsid w:val="00676E24"/>
    <w:rsid w:val="00676E8F"/>
    <w:rsid w:val="00681C6E"/>
    <w:rsid w:val="00682349"/>
    <w:rsid w:val="0068265B"/>
    <w:rsid w:val="00683304"/>
    <w:rsid w:val="00684622"/>
    <w:rsid w:val="006858E4"/>
    <w:rsid w:val="0068766D"/>
    <w:rsid w:val="006877CA"/>
    <w:rsid w:val="0068786A"/>
    <w:rsid w:val="0069174E"/>
    <w:rsid w:val="00692D65"/>
    <w:rsid w:val="00693CE1"/>
    <w:rsid w:val="00696526"/>
    <w:rsid w:val="006A2372"/>
    <w:rsid w:val="006A3AF0"/>
    <w:rsid w:val="006A6000"/>
    <w:rsid w:val="006A636D"/>
    <w:rsid w:val="006A68B0"/>
    <w:rsid w:val="006B1AEF"/>
    <w:rsid w:val="006B1B70"/>
    <w:rsid w:val="006B1EB7"/>
    <w:rsid w:val="006B232B"/>
    <w:rsid w:val="006B3878"/>
    <w:rsid w:val="006B5B40"/>
    <w:rsid w:val="006C1AE0"/>
    <w:rsid w:val="006C2D0D"/>
    <w:rsid w:val="006C3D23"/>
    <w:rsid w:val="006C42B0"/>
    <w:rsid w:val="006C4A90"/>
    <w:rsid w:val="006C4C8C"/>
    <w:rsid w:val="006C6114"/>
    <w:rsid w:val="006C65AD"/>
    <w:rsid w:val="006C6FB5"/>
    <w:rsid w:val="006D3B9D"/>
    <w:rsid w:val="006D45D9"/>
    <w:rsid w:val="006D4E03"/>
    <w:rsid w:val="006D511C"/>
    <w:rsid w:val="006D6030"/>
    <w:rsid w:val="006D7B43"/>
    <w:rsid w:val="006E0BB5"/>
    <w:rsid w:val="006E27A1"/>
    <w:rsid w:val="006E461F"/>
    <w:rsid w:val="006E48FC"/>
    <w:rsid w:val="006E5B10"/>
    <w:rsid w:val="006F093A"/>
    <w:rsid w:val="006F2210"/>
    <w:rsid w:val="006F2428"/>
    <w:rsid w:val="006F4590"/>
    <w:rsid w:val="006F7720"/>
    <w:rsid w:val="006F7E25"/>
    <w:rsid w:val="0070216F"/>
    <w:rsid w:val="007032C4"/>
    <w:rsid w:val="00704DC2"/>
    <w:rsid w:val="007070DA"/>
    <w:rsid w:val="007103D9"/>
    <w:rsid w:val="0071059B"/>
    <w:rsid w:val="00710724"/>
    <w:rsid w:val="0071327B"/>
    <w:rsid w:val="00714C44"/>
    <w:rsid w:val="00715289"/>
    <w:rsid w:val="00721093"/>
    <w:rsid w:val="007212FF"/>
    <w:rsid w:val="00721799"/>
    <w:rsid w:val="00721CFF"/>
    <w:rsid w:val="0072260C"/>
    <w:rsid w:val="00722624"/>
    <w:rsid w:val="0072487E"/>
    <w:rsid w:val="0073021B"/>
    <w:rsid w:val="0073516D"/>
    <w:rsid w:val="0073547C"/>
    <w:rsid w:val="00735E2B"/>
    <w:rsid w:val="00736819"/>
    <w:rsid w:val="007401E2"/>
    <w:rsid w:val="007419B3"/>
    <w:rsid w:val="00742709"/>
    <w:rsid w:val="00742BAF"/>
    <w:rsid w:val="00744275"/>
    <w:rsid w:val="00744BA7"/>
    <w:rsid w:val="00745088"/>
    <w:rsid w:val="007464E4"/>
    <w:rsid w:val="00747018"/>
    <w:rsid w:val="00750856"/>
    <w:rsid w:val="00750E0E"/>
    <w:rsid w:val="00755642"/>
    <w:rsid w:val="00755E62"/>
    <w:rsid w:val="0075608C"/>
    <w:rsid w:val="00757ED0"/>
    <w:rsid w:val="00760E5D"/>
    <w:rsid w:val="0076229D"/>
    <w:rsid w:val="007627D1"/>
    <w:rsid w:val="0076347C"/>
    <w:rsid w:val="00763E15"/>
    <w:rsid w:val="007642EF"/>
    <w:rsid w:val="00765750"/>
    <w:rsid w:val="00767AD6"/>
    <w:rsid w:val="00770CB4"/>
    <w:rsid w:val="00772806"/>
    <w:rsid w:val="0077281A"/>
    <w:rsid w:val="00772A20"/>
    <w:rsid w:val="007756C1"/>
    <w:rsid w:val="00776B60"/>
    <w:rsid w:val="007809FA"/>
    <w:rsid w:val="00781288"/>
    <w:rsid w:val="007824FD"/>
    <w:rsid w:val="0078293B"/>
    <w:rsid w:val="00787A1C"/>
    <w:rsid w:val="00787D25"/>
    <w:rsid w:val="00792132"/>
    <w:rsid w:val="00794449"/>
    <w:rsid w:val="007947A1"/>
    <w:rsid w:val="00796319"/>
    <w:rsid w:val="00796D09"/>
    <w:rsid w:val="007A0EA4"/>
    <w:rsid w:val="007A0EF0"/>
    <w:rsid w:val="007A1CA6"/>
    <w:rsid w:val="007A27E1"/>
    <w:rsid w:val="007A4BCA"/>
    <w:rsid w:val="007A6570"/>
    <w:rsid w:val="007A6687"/>
    <w:rsid w:val="007A6EBB"/>
    <w:rsid w:val="007A773F"/>
    <w:rsid w:val="007B0541"/>
    <w:rsid w:val="007B0B4E"/>
    <w:rsid w:val="007B5C26"/>
    <w:rsid w:val="007C0E50"/>
    <w:rsid w:val="007C154F"/>
    <w:rsid w:val="007C31C0"/>
    <w:rsid w:val="007C4A15"/>
    <w:rsid w:val="007C4F90"/>
    <w:rsid w:val="007C6A15"/>
    <w:rsid w:val="007D0777"/>
    <w:rsid w:val="007D0E77"/>
    <w:rsid w:val="007D334F"/>
    <w:rsid w:val="007D395F"/>
    <w:rsid w:val="007D48B4"/>
    <w:rsid w:val="007D744C"/>
    <w:rsid w:val="007E1570"/>
    <w:rsid w:val="007E2208"/>
    <w:rsid w:val="007E25FB"/>
    <w:rsid w:val="007E369E"/>
    <w:rsid w:val="007E3B0E"/>
    <w:rsid w:val="007E4BD9"/>
    <w:rsid w:val="007E7676"/>
    <w:rsid w:val="007E7764"/>
    <w:rsid w:val="007E7980"/>
    <w:rsid w:val="007F0312"/>
    <w:rsid w:val="007F08B4"/>
    <w:rsid w:val="007F1084"/>
    <w:rsid w:val="007F2377"/>
    <w:rsid w:val="007F246B"/>
    <w:rsid w:val="007F40B5"/>
    <w:rsid w:val="007F437A"/>
    <w:rsid w:val="007F7FE7"/>
    <w:rsid w:val="00800172"/>
    <w:rsid w:val="0080110B"/>
    <w:rsid w:val="008018BB"/>
    <w:rsid w:val="008046E6"/>
    <w:rsid w:val="008052AF"/>
    <w:rsid w:val="00807B13"/>
    <w:rsid w:val="00811C1B"/>
    <w:rsid w:val="00813937"/>
    <w:rsid w:val="00813F89"/>
    <w:rsid w:val="00814188"/>
    <w:rsid w:val="0081569F"/>
    <w:rsid w:val="00816DA7"/>
    <w:rsid w:val="00817237"/>
    <w:rsid w:val="00817EEA"/>
    <w:rsid w:val="00820F4F"/>
    <w:rsid w:val="00822762"/>
    <w:rsid w:val="008236D8"/>
    <w:rsid w:val="008240C6"/>
    <w:rsid w:val="008255B0"/>
    <w:rsid w:val="00826F78"/>
    <w:rsid w:val="008306FF"/>
    <w:rsid w:val="00832623"/>
    <w:rsid w:val="008364D8"/>
    <w:rsid w:val="008379EF"/>
    <w:rsid w:val="00837A34"/>
    <w:rsid w:val="0084001A"/>
    <w:rsid w:val="00841FF9"/>
    <w:rsid w:val="00843812"/>
    <w:rsid w:val="0084457F"/>
    <w:rsid w:val="00844956"/>
    <w:rsid w:val="008458BE"/>
    <w:rsid w:val="00846066"/>
    <w:rsid w:val="0084620C"/>
    <w:rsid w:val="008470ED"/>
    <w:rsid w:val="00847615"/>
    <w:rsid w:val="00850760"/>
    <w:rsid w:val="00850840"/>
    <w:rsid w:val="008510C8"/>
    <w:rsid w:val="00851A53"/>
    <w:rsid w:val="00851FCA"/>
    <w:rsid w:val="00853A84"/>
    <w:rsid w:val="008545C1"/>
    <w:rsid w:val="00854A1A"/>
    <w:rsid w:val="00860D09"/>
    <w:rsid w:val="00860EB7"/>
    <w:rsid w:val="00861A13"/>
    <w:rsid w:val="00861F47"/>
    <w:rsid w:val="0086250C"/>
    <w:rsid w:val="0086266B"/>
    <w:rsid w:val="00862F4F"/>
    <w:rsid w:val="00863B3F"/>
    <w:rsid w:val="00871757"/>
    <w:rsid w:val="00871BC3"/>
    <w:rsid w:val="0087309A"/>
    <w:rsid w:val="008733EC"/>
    <w:rsid w:val="00875211"/>
    <w:rsid w:val="00875A16"/>
    <w:rsid w:val="00875D11"/>
    <w:rsid w:val="008829B6"/>
    <w:rsid w:val="00883072"/>
    <w:rsid w:val="008833AA"/>
    <w:rsid w:val="0088417B"/>
    <w:rsid w:val="008844AE"/>
    <w:rsid w:val="008859A4"/>
    <w:rsid w:val="0088617D"/>
    <w:rsid w:val="00890279"/>
    <w:rsid w:val="00895585"/>
    <w:rsid w:val="0089594D"/>
    <w:rsid w:val="008A1AD2"/>
    <w:rsid w:val="008A2A7B"/>
    <w:rsid w:val="008A2C19"/>
    <w:rsid w:val="008A425A"/>
    <w:rsid w:val="008A5D9C"/>
    <w:rsid w:val="008A72F1"/>
    <w:rsid w:val="008B0980"/>
    <w:rsid w:val="008B10FE"/>
    <w:rsid w:val="008B4F79"/>
    <w:rsid w:val="008B537F"/>
    <w:rsid w:val="008B641B"/>
    <w:rsid w:val="008B65CD"/>
    <w:rsid w:val="008B77DB"/>
    <w:rsid w:val="008C0A1F"/>
    <w:rsid w:val="008C3889"/>
    <w:rsid w:val="008C43CC"/>
    <w:rsid w:val="008C4D59"/>
    <w:rsid w:val="008C5B16"/>
    <w:rsid w:val="008C6265"/>
    <w:rsid w:val="008C6993"/>
    <w:rsid w:val="008C6F56"/>
    <w:rsid w:val="008D2024"/>
    <w:rsid w:val="008D2607"/>
    <w:rsid w:val="008D4D6F"/>
    <w:rsid w:val="008D5329"/>
    <w:rsid w:val="008E22CE"/>
    <w:rsid w:val="008E46CA"/>
    <w:rsid w:val="008E54A5"/>
    <w:rsid w:val="008E5B97"/>
    <w:rsid w:val="008F007C"/>
    <w:rsid w:val="008F39B1"/>
    <w:rsid w:val="008F5051"/>
    <w:rsid w:val="008F5BD0"/>
    <w:rsid w:val="00900006"/>
    <w:rsid w:val="00900527"/>
    <w:rsid w:val="009015AB"/>
    <w:rsid w:val="009016FD"/>
    <w:rsid w:val="00902069"/>
    <w:rsid w:val="00902EFD"/>
    <w:rsid w:val="00903EE9"/>
    <w:rsid w:val="00906F36"/>
    <w:rsid w:val="00910759"/>
    <w:rsid w:val="00910B59"/>
    <w:rsid w:val="00910E2D"/>
    <w:rsid w:val="009112AE"/>
    <w:rsid w:val="00913B24"/>
    <w:rsid w:val="00913B41"/>
    <w:rsid w:val="00916157"/>
    <w:rsid w:val="00917DE2"/>
    <w:rsid w:val="00923543"/>
    <w:rsid w:val="00924747"/>
    <w:rsid w:val="009317D7"/>
    <w:rsid w:val="00931CD9"/>
    <w:rsid w:val="00931F2B"/>
    <w:rsid w:val="00933AFA"/>
    <w:rsid w:val="00943262"/>
    <w:rsid w:val="00945CB3"/>
    <w:rsid w:val="00945CF3"/>
    <w:rsid w:val="00945F75"/>
    <w:rsid w:val="009466E8"/>
    <w:rsid w:val="0094677E"/>
    <w:rsid w:val="00947322"/>
    <w:rsid w:val="009503C5"/>
    <w:rsid w:val="00951094"/>
    <w:rsid w:val="0095188F"/>
    <w:rsid w:val="0095195A"/>
    <w:rsid w:val="00952537"/>
    <w:rsid w:val="00953FDC"/>
    <w:rsid w:val="00954FDD"/>
    <w:rsid w:val="009569CD"/>
    <w:rsid w:val="00964428"/>
    <w:rsid w:val="0096570E"/>
    <w:rsid w:val="009673BB"/>
    <w:rsid w:val="009675AD"/>
    <w:rsid w:val="0096766E"/>
    <w:rsid w:val="00972274"/>
    <w:rsid w:val="0097294E"/>
    <w:rsid w:val="00973CD9"/>
    <w:rsid w:val="009742FF"/>
    <w:rsid w:val="009750E9"/>
    <w:rsid w:val="0097690D"/>
    <w:rsid w:val="00976E5C"/>
    <w:rsid w:val="009806D1"/>
    <w:rsid w:val="00981DB1"/>
    <w:rsid w:val="009823C8"/>
    <w:rsid w:val="00983325"/>
    <w:rsid w:val="00984155"/>
    <w:rsid w:val="00984A6B"/>
    <w:rsid w:val="0098594E"/>
    <w:rsid w:val="009859C5"/>
    <w:rsid w:val="00985D0F"/>
    <w:rsid w:val="00986920"/>
    <w:rsid w:val="009905EB"/>
    <w:rsid w:val="00992C0C"/>
    <w:rsid w:val="00993540"/>
    <w:rsid w:val="00995001"/>
    <w:rsid w:val="009A1973"/>
    <w:rsid w:val="009A25CE"/>
    <w:rsid w:val="009A27B7"/>
    <w:rsid w:val="009A4301"/>
    <w:rsid w:val="009A4F0A"/>
    <w:rsid w:val="009A5B5F"/>
    <w:rsid w:val="009A70CA"/>
    <w:rsid w:val="009A76BB"/>
    <w:rsid w:val="009B0020"/>
    <w:rsid w:val="009B15E0"/>
    <w:rsid w:val="009B23B2"/>
    <w:rsid w:val="009B2E37"/>
    <w:rsid w:val="009B488B"/>
    <w:rsid w:val="009B4E3D"/>
    <w:rsid w:val="009B5E5A"/>
    <w:rsid w:val="009B65D9"/>
    <w:rsid w:val="009B7503"/>
    <w:rsid w:val="009B7ADC"/>
    <w:rsid w:val="009C0251"/>
    <w:rsid w:val="009C1177"/>
    <w:rsid w:val="009C1B64"/>
    <w:rsid w:val="009C2DB5"/>
    <w:rsid w:val="009C3B80"/>
    <w:rsid w:val="009C690A"/>
    <w:rsid w:val="009C7A69"/>
    <w:rsid w:val="009C7F9B"/>
    <w:rsid w:val="009D083C"/>
    <w:rsid w:val="009D388E"/>
    <w:rsid w:val="009D7975"/>
    <w:rsid w:val="009E0481"/>
    <w:rsid w:val="009E3426"/>
    <w:rsid w:val="009E6934"/>
    <w:rsid w:val="009E6BCC"/>
    <w:rsid w:val="009E7250"/>
    <w:rsid w:val="009E76C7"/>
    <w:rsid w:val="009F3A7B"/>
    <w:rsid w:val="009F426B"/>
    <w:rsid w:val="009F50AA"/>
    <w:rsid w:val="009F5F6A"/>
    <w:rsid w:val="009F693D"/>
    <w:rsid w:val="009F707B"/>
    <w:rsid w:val="009F71F5"/>
    <w:rsid w:val="00A02828"/>
    <w:rsid w:val="00A04117"/>
    <w:rsid w:val="00A12326"/>
    <w:rsid w:val="00A1470B"/>
    <w:rsid w:val="00A173C0"/>
    <w:rsid w:val="00A174ED"/>
    <w:rsid w:val="00A1777D"/>
    <w:rsid w:val="00A210BD"/>
    <w:rsid w:val="00A219A6"/>
    <w:rsid w:val="00A21B4B"/>
    <w:rsid w:val="00A21D61"/>
    <w:rsid w:val="00A23354"/>
    <w:rsid w:val="00A23E80"/>
    <w:rsid w:val="00A30873"/>
    <w:rsid w:val="00A31039"/>
    <w:rsid w:val="00A31ECF"/>
    <w:rsid w:val="00A32729"/>
    <w:rsid w:val="00A348C5"/>
    <w:rsid w:val="00A3640D"/>
    <w:rsid w:val="00A3710A"/>
    <w:rsid w:val="00A40FCE"/>
    <w:rsid w:val="00A4118B"/>
    <w:rsid w:val="00A45162"/>
    <w:rsid w:val="00A468EA"/>
    <w:rsid w:val="00A479AD"/>
    <w:rsid w:val="00A50C2C"/>
    <w:rsid w:val="00A51248"/>
    <w:rsid w:val="00A517DD"/>
    <w:rsid w:val="00A53BB0"/>
    <w:rsid w:val="00A544B5"/>
    <w:rsid w:val="00A555B1"/>
    <w:rsid w:val="00A60299"/>
    <w:rsid w:val="00A62189"/>
    <w:rsid w:val="00A62327"/>
    <w:rsid w:val="00A6315E"/>
    <w:rsid w:val="00A655DA"/>
    <w:rsid w:val="00A66029"/>
    <w:rsid w:val="00A67455"/>
    <w:rsid w:val="00A725B5"/>
    <w:rsid w:val="00A750CE"/>
    <w:rsid w:val="00A75796"/>
    <w:rsid w:val="00A775EB"/>
    <w:rsid w:val="00A80E6D"/>
    <w:rsid w:val="00A81A30"/>
    <w:rsid w:val="00A81BBA"/>
    <w:rsid w:val="00A81F19"/>
    <w:rsid w:val="00A82282"/>
    <w:rsid w:val="00A82F9D"/>
    <w:rsid w:val="00A83C18"/>
    <w:rsid w:val="00A85881"/>
    <w:rsid w:val="00A91E48"/>
    <w:rsid w:val="00A92AA0"/>
    <w:rsid w:val="00A93FC0"/>
    <w:rsid w:val="00A94593"/>
    <w:rsid w:val="00A95D16"/>
    <w:rsid w:val="00A966DB"/>
    <w:rsid w:val="00AA0A83"/>
    <w:rsid w:val="00AA153E"/>
    <w:rsid w:val="00AA21ED"/>
    <w:rsid w:val="00AA35BC"/>
    <w:rsid w:val="00AA4CEB"/>
    <w:rsid w:val="00AB0E7C"/>
    <w:rsid w:val="00AB12C6"/>
    <w:rsid w:val="00AB1A03"/>
    <w:rsid w:val="00AB4D33"/>
    <w:rsid w:val="00AB6102"/>
    <w:rsid w:val="00AB65B8"/>
    <w:rsid w:val="00AC2AD2"/>
    <w:rsid w:val="00AC4068"/>
    <w:rsid w:val="00AC7622"/>
    <w:rsid w:val="00AD0A4F"/>
    <w:rsid w:val="00AD21CF"/>
    <w:rsid w:val="00AD301D"/>
    <w:rsid w:val="00AD3C0D"/>
    <w:rsid w:val="00AD5AEE"/>
    <w:rsid w:val="00AD6092"/>
    <w:rsid w:val="00AD63E9"/>
    <w:rsid w:val="00AD69C6"/>
    <w:rsid w:val="00AD7587"/>
    <w:rsid w:val="00AE1313"/>
    <w:rsid w:val="00AE1AD2"/>
    <w:rsid w:val="00AE2E05"/>
    <w:rsid w:val="00AE477E"/>
    <w:rsid w:val="00AE4821"/>
    <w:rsid w:val="00AE4B58"/>
    <w:rsid w:val="00AE4CE4"/>
    <w:rsid w:val="00AE68BF"/>
    <w:rsid w:val="00AE70C8"/>
    <w:rsid w:val="00AE7819"/>
    <w:rsid w:val="00AE7ECB"/>
    <w:rsid w:val="00AF00F8"/>
    <w:rsid w:val="00AF1C41"/>
    <w:rsid w:val="00AF3B4C"/>
    <w:rsid w:val="00AF4219"/>
    <w:rsid w:val="00AF42D4"/>
    <w:rsid w:val="00AF4930"/>
    <w:rsid w:val="00AF4CAE"/>
    <w:rsid w:val="00AF57CC"/>
    <w:rsid w:val="00AF5E82"/>
    <w:rsid w:val="00AF66B4"/>
    <w:rsid w:val="00AF749A"/>
    <w:rsid w:val="00AF79FF"/>
    <w:rsid w:val="00B01583"/>
    <w:rsid w:val="00B01E05"/>
    <w:rsid w:val="00B02878"/>
    <w:rsid w:val="00B0327B"/>
    <w:rsid w:val="00B04300"/>
    <w:rsid w:val="00B04E17"/>
    <w:rsid w:val="00B06A26"/>
    <w:rsid w:val="00B06C4A"/>
    <w:rsid w:val="00B10A35"/>
    <w:rsid w:val="00B11850"/>
    <w:rsid w:val="00B11C5C"/>
    <w:rsid w:val="00B11C70"/>
    <w:rsid w:val="00B143F7"/>
    <w:rsid w:val="00B14974"/>
    <w:rsid w:val="00B14F82"/>
    <w:rsid w:val="00B1595D"/>
    <w:rsid w:val="00B16668"/>
    <w:rsid w:val="00B20CF5"/>
    <w:rsid w:val="00B20EE6"/>
    <w:rsid w:val="00B227D8"/>
    <w:rsid w:val="00B2743D"/>
    <w:rsid w:val="00B27FC1"/>
    <w:rsid w:val="00B31D55"/>
    <w:rsid w:val="00B32DDB"/>
    <w:rsid w:val="00B332D3"/>
    <w:rsid w:val="00B341AD"/>
    <w:rsid w:val="00B341D3"/>
    <w:rsid w:val="00B369BD"/>
    <w:rsid w:val="00B40E9E"/>
    <w:rsid w:val="00B42D15"/>
    <w:rsid w:val="00B45C99"/>
    <w:rsid w:val="00B50298"/>
    <w:rsid w:val="00B505BB"/>
    <w:rsid w:val="00B518AE"/>
    <w:rsid w:val="00B53C67"/>
    <w:rsid w:val="00B53DF1"/>
    <w:rsid w:val="00B5475D"/>
    <w:rsid w:val="00B552AE"/>
    <w:rsid w:val="00B55A64"/>
    <w:rsid w:val="00B55D41"/>
    <w:rsid w:val="00B6028A"/>
    <w:rsid w:val="00B629E9"/>
    <w:rsid w:val="00B639C2"/>
    <w:rsid w:val="00B725F2"/>
    <w:rsid w:val="00B753A5"/>
    <w:rsid w:val="00B75D7F"/>
    <w:rsid w:val="00B77DF0"/>
    <w:rsid w:val="00B801E3"/>
    <w:rsid w:val="00B80748"/>
    <w:rsid w:val="00B8133F"/>
    <w:rsid w:val="00B81C77"/>
    <w:rsid w:val="00B83053"/>
    <w:rsid w:val="00B834F3"/>
    <w:rsid w:val="00B844CD"/>
    <w:rsid w:val="00B8554A"/>
    <w:rsid w:val="00B85888"/>
    <w:rsid w:val="00B85E5D"/>
    <w:rsid w:val="00B85FCC"/>
    <w:rsid w:val="00B86A5C"/>
    <w:rsid w:val="00B87CBA"/>
    <w:rsid w:val="00B91667"/>
    <w:rsid w:val="00B95964"/>
    <w:rsid w:val="00B96A1D"/>
    <w:rsid w:val="00BA04E0"/>
    <w:rsid w:val="00BA08A5"/>
    <w:rsid w:val="00BA0E78"/>
    <w:rsid w:val="00BA2688"/>
    <w:rsid w:val="00BA4E9F"/>
    <w:rsid w:val="00BA515B"/>
    <w:rsid w:val="00BA5E30"/>
    <w:rsid w:val="00BA6ADF"/>
    <w:rsid w:val="00BA70C8"/>
    <w:rsid w:val="00BB2704"/>
    <w:rsid w:val="00BB31A8"/>
    <w:rsid w:val="00BB36F3"/>
    <w:rsid w:val="00BB4275"/>
    <w:rsid w:val="00BB42D7"/>
    <w:rsid w:val="00BB63E6"/>
    <w:rsid w:val="00BB65B7"/>
    <w:rsid w:val="00BB7473"/>
    <w:rsid w:val="00BB7F5A"/>
    <w:rsid w:val="00BC0EF3"/>
    <w:rsid w:val="00BC24D4"/>
    <w:rsid w:val="00BC284F"/>
    <w:rsid w:val="00BC4973"/>
    <w:rsid w:val="00BC4AF2"/>
    <w:rsid w:val="00BD063A"/>
    <w:rsid w:val="00BD0DAE"/>
    <w:rsid w:val="00BD1EBD"/>
    <w:rsid w:val="00BD49EE"/>
    <w:rsid w:val="00BD5898"/>
    <w:rsid w:val="00BD6612"/>
    <w:rsid w:val="00BD7A92"/>
    <w:rsid w:val="00BE08FA"/>
    <w:rsid w:val="00BE0D44"/>
    <w:rsid w:val="00BE4348"/>
    <w:rsid w:val="00BE4D6F"/>
    <w:rsid w:val="00BE5240"/>
    <w:rsid w:val="00BE607B"/>
    <w:rsid w:val="00BE71C2"/>
    <w:rsid w:val="00BE73CF"/>
    <w:rsid w:val="00BE78EA"/>
    <w:rsid w:val="00BF1FAD"/>
    <w:rsid w:val="00BF5547"/>
    <w:rsid w:val="00BF5F4D"/>
    <w:rsid w:val="00BF6FC5"/>
    <w:rsid w:val="00BF71A6"/>
    <w:rsid w:val="00BF7E09"/>
    <w:rsid w:val="00C0191D"/>
    <w:rsid w:val="00C05210"/>
    <w:rsid w:val="00C05303"/>
    <w:rsid w:val="00C06854"/>
    <w:rsid w:val="00C06F98"/>
    <w:rsid w:val="00C07529"/>
    <w:rsid w:val="00C12165"/>
    <w:rsid w:val="00C13C25"/>
    <w:rsid w:val="00C14B9F"/>
    <w:rsid w:val="00C14C00"/>
    <w:rsid w:val="00C154B5"/>
    <w:rsid w:val="00C21139"/>
    <w:rsid w:val="00C234F4"/>
    <w:rsid w:val="00C250E0"/>
    <w:rsid w:val="00C27F07"/>
    <w:rsid w:val="00C30B8A"/>
    <w:rsid w:val="00C32A33"/>
    <w:rsid w:val="00C339C7"/>
    <w:rsid w:val="00C36B68"/>
    <w:rsid w:val="00C4156E"/>
    <w:rsid w:val="00C422E7"/>
    <w:rsid w:val="00C42DE5"/>
    <w:rsid w:val="00C446FE"/>
    <w:rsid w:val="00C447C9"/>
    <w:rsid w:val="00C44C4D"/>
    <w:rsid w:val="00C46825"/>
    <w:rsid w:val="00C46C7F"/>
    <w:rsid w:val="00C50D5C"/>
    <w:rsid w:val="00C51BE8"/>
    <w:rsid w:val="00C51C02"/>
    <w:rsid w:val="00C51D60"/>
    <w:rsid w:val="00C52FF3"/>
    <w:rsid w:val="00C53F21"/>
    <w:rsid w:val="00C54392"/>
    <w:rsid w:val="00C55EE2"/>
    <w:rsid w:val="00C56787"/>
    <w:rsid w:val="00C56D55"/>
    <w:rsid w:val="00C57EDA"/>
    <w:rsid w:val="00C60CE6"/>
    <w:rsid w:val="00C61C3E"/>
    <w:rsid w:val="00C6263F"/>
    <w:rsid w:val="00C634B3"/>
    <w:rsid w:val="00C67D2E"/>
    <w:rsid w:val="00C67DAC"/>
    <w:rsid w:val="00C7053C"/>
    <w:rsid w:val="00C705A3"/>
    <w:rsid w:val="00C710C2"/>
    <w:rsid w:val="00C71351"/>
    <w:rsid w:val="00C73ABE"/>
    <w:rsid w:val="00C73C6F"/>
    <w:rsid w:val="00C77922"/>
    <w:rsid w:val="00C80953"/>
    <w:rsid w:val="00C80A36"/>
    <w:rsid w:val="00C81867"/>
    <w:rsid w:val="00C82183"/>
    <w:rsid w:val="00C825E8"/>
    <w:rsid w:val="00C843A0"/>
    <w:rsid w:val="00C856BB"/>
    <w:rsid w:val="00C8572B"/>
    <w:rsid w:val="00C85D1E"/>
    <w:rsid w:val="00C8751E"/>
    <w:rsid w:val="00C910C7"/>
    <w:rsid w:val="00C92060"/>
    <w:rsid w:val="00C92B09"/>
    <w:rsid w:val="00C92C7C"/>
    <w:rsid w:val="00C93B9D"/>
    <w:rsid w:val="00CA035C"/>
    <w:rsid w:val="00CA13AE"/>
    <w:rsid w:val="00CA1F18"/>
    <w:rsid w:val="00CA2F89"/>
    <w:rsid w:val="00CA361D"/>
    <w:rsid w:val="00CA5AFF"/>
    <w:rsid w:val="00CA71EF"/>
    <w:rsid w:val="00CA782C"/>
    <w:rsid w:val="00CB1C08"/>
    <w:rsid w:val="00CB29A7"/>
    <w:rsid w:val="00CB381B"/>
    <w:rsid w:val="00CB390B"/>
    <w:rsid w:val="00CB469A"/>
    <w:rsid w:val="00CB5E1D"/>
    <w:rsid w:val="00CB7A14"/>
    <w:rsid w:val="00CC488D"/>
    <w:rsid w:val="00CC5B95"/>
    <w:rsid w:val="00CC5F7B"/>
    <w:rsid w:val="00CC6C67"/>
    <w:rsid w:val="00CD115A"/>
    <w:rsid w:val="00CD258A"/>
    <w:rsid w:val="00CD347F"/>
    <w:rsid w:val="00CD4226"/>
    <w:rsid w:val="00CD53A0"/>
    <w:rsid w:val="00CD5996"/>
    <w:rsid w:val="00CD6232"/>
    <w:rsid w:val="00CD6CCA"/>
    <w:rsid w:val="00CF24DF"/>
    <w:rsid w:val="00CF47F3"/>
    <w:rsid w:val="00CF49B4"/>
    <w:rsid w:val="00CF71FD"/>
    <w:rsid w:val="00CF73D4"/>
    <w:rsid w:val="00D00ACA"/>
    <w:rsid w:val="00D0122A"/>
    <w:rsid w:val="00D07015"/>
    <w:rsid w:val="00D1491D"/>
    <w:rsid w:val="00D16829"/>
    <w:rsid w:val="00D2049E"/>
    <w:rsid w:val="00D23ED4"/>
    <w:rsid w:val="00D25525"/>
    <w:rsid w:val="00D27C7B"/>
    <w:rsid w:val="00D27DB8"/>
    <w:rsid w:val="00D31943"/>
    <w:rsid w:val="00D34A22"/>
    <w:rsid w:val="00D3698D"/>
    <w:rsid w:val="00D37555"/>
    <w:rsid w:val="00D4015F"/>
    <w:rsid w:val="00D409A3"/>
    <w:rsid w:val="00D41034"/>
    <w:rsid w:val="00D43C63"/>
    <w:rsid w:val="00D4668F"/>
    <w:rsid w:val="00D476AE"/>
    <w:rsid w:val="00D51230"/>
    <w:rsid w:val="00D5131E"/>
    <w:rsid w:val="00D5165D"/>
    <w:rsid w:val="00D519F9"/>
    <w:rsid w:val="00D51A24"/>
    <w:rsid w:val="00D52796"/>
    <w:rsid w:val="00D5293F"/>
    <w:rsid w:val="00D529B0"/>
    <w:rsid w:val="00D539E4"/>
    <w:rsid w:val="00D55FAE"/>
    <w:rsid w:val="00D60602"/>
    <w:rsid w:val="00D60DAD"/>
    <w:rsid w:val="00D624A7"/>
    <w:rsid w:val="00D634AA"/>
    <w:rsid w:val="00D63519"/>
    <w:rsid w:val="00D6391C"/>
    <w:rsid w:val="00D64D23"/>
    <w:rsid w:val="00D659B0"/>
    <w:rsid w:val="00D675B0"/>
    <w:rsid w:val="00D701D8"/>
    <w:rsid w:val="00D71103"/>
    <w:rsid w:val="00D72248"/>
    <w:rsid w:val="00D72E07"/>
    <w:rsid w:val="00D73010"/>
    <w:rsid w:val="00D73532"/>
    <w:rsid w:val="00D75545"/>
    <w:rsid w:val="00D76ED9"/>
    <w:rsid w:val="00D77093"/>
    <w:rsid w:val="00D77D6C"/>
    <w:rsid w:val="00D810D1"/>
    <w:rsid w:val="00D81546"/>
    <w:rsid w:val="00D81F89"/>
    <w:rsid w:val="00D84C6E"/>
    <w:rsid w:val="00D863D4"/>
    <w:rsid w:val="00D86E79"/>
    <w:rsid w:val="00D87097"/>
    <w:rsid w:val="00D917F9"/>
    <w:rsid w:val="00D9390B"/>
    <w:rsid w:val="00D94AD0"/>
    <w:rsid w:val="00D967D4"/>
    <w:rsid w:val="00D96FF3"/>
    <w:rsid w:val="00DA0021"/>
    <w:rsid w:val="00DA1BC1"/>
    <w:rsid w:val="00DA2FCD"/>
    <w:rsid w:val="00DA367D"/>
    <w:rsid w:val="00DA482D"/>
    <w:rsid w:val="00DA48FA"/>
    <w:rsid w:val="00DA51BD"/>
    <w:rsid w:val="00DA7239"/>
    <w:rsid w:val="00DA7AE2"/>
    <w:rsid w:val="00DB4DA7"/>
    <w:rsid w:val="00DB6436"/>
    <w:rsid w:val="00DB73C7"/>
    <w:rsid w:val="00DC1126"/>
    <w:rsid w:val="00DC2087"/>
    <w:rsid w:val="00DC4E26"/>
    <w:rsid w:val="00DC5B13"/>
    <w:rsid w:val="00DC60BD"/>
    <w:rsid w:val="00DC6295"/>
    <w:rsid w:val="00DC66C5"/>
    <w:rsid w:val="00DC782E"/>
    <w:rsid w:val="00DC78A5"/>
    <w:rsid w:val="00DD2200"/>
    <w:rsid w:val="00DD3B9B"/>
    <w:rsid w:val="00DD41DF"/>
    <w:rsid w:val="00DD59E9"/>
    <w:rsid w:val="00DE0394"/>
    <w:rsid w:val="00DE0E6D"/>
    <w:rsid w:val="00DE49D3"/>
    <w:rsid w:val="00DE6BE1"/>
    <w:rsid w:val="00DF15F6"/>
    <w:rsid w:val="00DF1712"/>
    <w:rsid w:val="00DF2646"/>
    <w:rsid w:val="00DF317D"/>
    <w:rsid w:val="00DF43DD"/>
    <w:rsid w:val="00DF6A00"/>
    <w:rsid w:val="00DF6BFA"/>
    <w:rsid w:val="00DF74FB"/>
    <w:rsid w:val="00DF759D"/>
    <w:rsid w:val="00DF7CF0"/>
    <w:rsid w:val="00E0303E"/>
    <w:rsid w:val="00E03A05"/>
    <w:rsid w:val="00E03D89"/>
    <w:rsid w:val="00E046F9"/>
    <w:rsid w:val="00E0567E"/>
    <w:rsid w:val="00E05DC6"/>
    <w:rsid w:val="00E06F49"/>
    <w:rsid w:val="00E107D2"/>
    <w:rsid w:val="00E11D6F"/>
    <w:rsid w:val="00E12C80"/>
    <w:rsid w:val="00E12E20"/>
    <w:rsid w:val="00E13589"/>
    <w:rsid w:val="00E1381C"/>
    <w:rsid w:val="00E13B2F"/>
    <w:rsid w:val="00E14F43"/>
    <w:rsid w:val="00E16408"/>
    <w:rsid w:val="00E17598"/>
    <w:rsid w:val="00E176CC"/>
    <w:rsid w:val="00E17A40"/>
    <w:rsid w:val="00E20028"/>
    <w:rsid w:val="00E20700"/>
    <w:rsid w:val="00E22B5A"/>
    <w:rsid w:val="00E2343D"/>
    <w:rsid w:val="00E2615E"/>
    <w:rsid w:val="00E262DE"/>
    <w:rsid w:val="00E30FC3"/>
    <w:rsid w:val="00E358A6"/>
    <w:rsid w:val="00E365DF"/>
    <w:rsid w:val="00E36D6F"/>
    <w:rsid w:val="00E40B9A"/>
    <w:rsid w:val="00E42D65"/>
    <w:rsid w:val="00E43699"/>
    <w:rsid w:val="00E43CC9"/>
    <w:rsid w:val="00E5189E"/>
    <w:rsid w:val="00E523C6"/>
    <w:rsid w:val="00E53299"/>
    <w:rsid w:val="00E553D0"/>
    <w:rsid w:val="00E55430"/>
    <w:rsid w:val="00E6329F"/>
    <w:rsid w:val="00E647D9"/>
    <w:rsid w:val="00E65570"/>
    <w:rsid w:val="00E65A87"/>
    <w:rsid w:val="00E664CC"/>
    <w:rsid w:val="00E67301"/>
    <w:rsid w:val="00E67317"/>
    <w:rsid w:val="00E70023"/>
    <w:rsid w:val="00E711D4"/>
    <w:rsid w:val="00E7195D"/>
    <w:rsid w:val="00E735DB"/>
    <w:rsid w:val="00E73B04"/>
    <w:rsid w:val="00E74762"/>
    <w:rsid w:val="00E768A3"/>
    <w:rsid w:val="00E768C9"/>
    <w:rsid w:val="00E818A5"/>
    <w:rsid w:val="00E82031"/>
    <w:rsid w:val="00E82878"/>
    <w:rsid w:val="00E84119"/>
    <w:rsid w:val="00E86BDD"/>
    <w:rsid w:val="00E878DE"/>
    <w:rsid w:val="00E90737"/>
    <w:rsid w:val="00E91217"/>
    <w:rsid w:val="00E92AE9"/>
    <w:rsid w:val="00E94405"/>
    <w:rsid w:val="00E94447"/>
    <w:rsid w:val="00E952AE"/>
    <w:rsid w:val="00E954B2"/>
    <w:rsid w:val="00E95D9F"/>
    <w:rsid w:val="00E960C0"/>
    <w:rsid w:val="00E96837"/>
    <w:rsid w:val="00EA0CC0"/>
    <w:rsid w:val="00EA1985"/>
    <w:rsid w:val="00EA2410"/>
    <w:rsid w:val="00EA4062"/>
    <w:rsid w:val="00EA59AE"/>
    <w:rsid w:val="00EA5F3E"/>
    <w:rsid w:val="00EA6E71"/>
    <w:rsid w:val="00EA6FE0"/>
    <w:rsid w:val="00EB0FD5"/>
    <w:rsid w:val="00EB2549"/>
    <w:rsid w:val="00EB49CA"/>
    <w:rsid w:val="00EB49D7"/>
    <w:rsid w:val="00EB60DE"/>
    <w:rsid w:val="00EB7A1D"/>
    <w:rsid w:val="00EC010A"/>
    <w:rsid w:val="00EC1254"/>
    <w:rsid w:val="00EC2140"/>
    <w:rsid w:val="00EC4674"/>
    <w:rsid w:val="00EC4A92"/>
    <w:rsid w:val="00EC6404"/>
    <w:rsid w:val="00EC6866"/>
    <w:rsid w:val="00ED208A"/>
    <w:rsid w:val="00ED4097"/>
    <w:rsid w:val="00ED4CD8"/>
    <w:rsid w:val="00EE0BF6"/>
    <w:rsid w:val="00EE17E6"/>
    <w:rsid w:val="00EE2586"/>
    <w:rsid w:val="00EE44F8"/>
    <w:rsid w:val="00EE46C3"/>
    <w:rsid w:val="00EE5D88"/>
    <w:rsid w:val="00EE629A"/>
    <w:rsid w:val="00EE6442"/>
    <w:rsid w:val="00EE6724"/>
    <w:rsid w:val="00EF062F"/>
    <w:rsid w:val="00EF0912"/>
    <w:rsid w:val="00EF1789"/>
    <w:rsid w:val="00EF2364"/>
    <w:rsid w:val="00EF24AC"/>
    <w:rsid w:val="00EF2643"/>
    <w:rsid w:val="00EF2A18"/>
    <w:rsid w:val="00EF32F5"/>
    <w:rsid w:val="00EF3C70"/>
    <w:rsid w:val="00EF418A"/>
    <w:rsid w:val="00EF4CBB"/>
    <w:rsid w:val="00EF5F5C"/>
    <w:rsid w:val="00F00836"/>
    <w:rsid w:val="00F00F9D"/>
    <w:rsid w:val="00F011FB"/>
    <w:rsid w:val="00F02312"/>
    <w:rsid w:val="00F05C8C"/>
    <w:rsid w:val="00F10432"/>
    <w:rsid w:val="00F10F50"/>
    <w:rsid w:val="00F1146B"/>
    <w:rsid w:val="00F13E52"/>
    <w:rsid w:val="00F21690"/>
    <w:rsid w:val="00F218AF"/>
    <w:rsid w:val="00F21A1F"/>
    <w:rsid w:val="00F22173"/>
    <w:rsid w:val="00F22714"/>
    <w:rsid w:val="00F23B90"/>
    <w:rsid w:val="00F307BC"/>
    <w:rsid w:val="00F307D1"/>
    <w:rsid w:val="00F332CD"/>
    <w:rsid w:val="00F336B6"/>
    <w:rsid w:val="00F3513D"/>
    <w:rsid w:val="00F36E5E"/>
    <w:rsid w:val="00F37391"/>
    <w:rsid w:val="00F40563"/>
    <w:rsid w:val="00F40CD4"/>
    <w:rsid w:val="00F43F19"/>
    <w:rsid w:val="00F44E35"/>
    <w:rsid w:val="00F473B6"/>
    <w:rsid w:val="00F5277F"/>
    <w:rsid w:val="00F52D08"/>
    <w:rsid w:val="00F52FE9"/>
    <w:rsid w:val="00F536C4"/>
    <w:rsid w:val="00F54061"/>
    <w:rsid w:val="00F5482D"/>
    <w:rsid w:val="00F54C8E"/>
    <w:rsid w:val="00F563FF"/>
    <w:rsid w:val="00F56F03"/>
    <w:rsid w:val="00F57381"/>
    <w:rsid w:val="00F60E63"/>
    <w:rsid w:val="00F645A6"/>
    <w:rsid w:val="00F65035"/>
    <w:rsid w:val="00F67E3A"/>
    <w:rsid w:val="00F7034A"/>
    <w:rsid w:val="00F70A23"/>
    <w:rsid w:val="00F71E67"/>
    <w:rsid w:val="00F73689"/>
    <w:rsid w:val="00F73E1E"/>
    <w:rsid w:val="00F74215"/>
    <w:rsid w:val="00F7660B"/>
    <w:rsid w:val="00F804B1"/>
    <w:rsid w:val="00F80C2A"/>
    <w:rsid w:val="00F81459"/>
    <w:rsid w:val="00F82453"/>
    <w:rsid w:val="00F84DB6"/>
    <w:rsid w:val="00F85B5B"/>
    <w:rsid w:val="00F85DB7"/>
    <w:rsid w:val="00F90556"/>
    <w:rsid w:val="00F909CC"/>
    <w:rsid w:val="00F9207F"/>
    <w:rsid w:val="00F921CA"/>
    <w:rsid w:val="00F93E7C"/>
    <w:rsid w:val="00F9576F"/>
    <w:rsid w:val="00F95DC5"/>
    <w:rsid w:val="00F9694B"/>
    <w:rsid w:val="00FA0033"/>
    <w:rsid w:val="00FA06B3"/>
    <w:rsid w:val="00FA2EA0"/>
    <w:rsid w:val="00FA407C"/>
    <w:rsid w:val="00FA4CC4"/>
    <w:rsid w:val="00FB1768"/>
    <w:rsid w:val="00FB1A9A"/>
    <w:rsid w:val="00FB1CFE"/>
    <w:rsid w:val="00FB6298"/>
    <w:rsid w:val="00FB662A"/>
    <w:rsid w:val="00FB6CB7"/>
    <w:rsid w:val="00FB6FC2"/>
    <w:rsid w:val="00FC1465"/>
    <w:rsid w:val="00FC1EEA"/>
    <w:rsid w:val="00FC2542"/>
    <w:rsid w:val="00FC3671"/>
    <w:rsid w:val="00FC398A"/>
    <w:rsid w:val="00FC6317"/>
    <w:rsid w:val="00FC640A"/>
    <w:rsid w:val="00FC6696"/>
    <w:rsid w:val="00FD0E71"/>
    <w:rsid w:val="00FD2B23"/>
    <w:rsid w:val="00FD2DC3"/>
    <w:rsid w:val="00FD4177"/>
    <w:rsid w:val="00FD7ED8"/>
    <w:rsid w:val="00FE08A0"/>
    <w:rsid w:val="00FE0CE3"/>
    <w:rsid w:val="00FE1198"/>
    <w:rsid w:val="00FE134B"/>
    <w:rsid w:val="00FE23A4"/>
    <w:rsid w:val="00FE3C7C"/>
    <w:rsid w:val="00FE496F"/>
    <w:rsid w:val="00FE4C7A"/>
    <w:rsid w:val="00FE4D27"/>
    <w:rsid w:val="00FE53B6"/>
    <w:rsid w:val="00FE5E98"/>
    <w:rsid w:val="00FE6048"/>
    <w:rsid w:val="00FE726C"/>
    <w:rsid w:val="00FE749E"/>
    <w:rsid w:val="00FE7FA4"/>
    <w:rsid w:val="00FF044F"/>
    <w:rsid w:val="00FF16A8"/>
    <w:rsid w:val="00FF21C6"/>
    <w:rsid w:val="00FF2862"/>
    <w:rsid w:val="00FF2A67"/>
    <w:rsid w:val="00FF4128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BD"/>
    <w:rPr>
      <w:rFonts w:ascii="Tahoma" w:hAnsi="Tahoma"/>
      <w:sz w:val="24"/>
    </w:rPr>
  </w:style>
  <w:style w:type="paragraph" w:styleId="Ttulo1">
    <w:name w:val="heading 1"/>
    <w:basedOn w:val="Normal"/>
    <w:qFormat/>
    <w:rsid w:val="00A173C0"/>
    <w:pPr>
      <w:keepNext/>
      <w:jc w:val="center"/>
      <w:outlineLvl w:val="0"/>
    </w:pPr>
    <w:rPr>
      <w:rFonts w:ascii="Arial" w:hAnsi="Arial" w:cs="Arial"/>
      <w:b/>
      <w:bCs/>
      <w:kern w:val="36"/>
      <w:sz w:val="20"/>
    </w:rPr>
  </w:style>
  <w:style w:type="paragraph" w:styleId="Ttulo2">
    <w:name w:val="heading 2"/>
    <w:basedOn w:val="Normal"/>
    <w:next w:val="Normal"/>
    <w:qFormat/>
    <w:rsid w:val="0045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3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1583"/>
    <w:pPr>
      <w:keepNext/>
      <w:suppressAutoHyphens/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6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6B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1C0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1C0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4D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04DC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04DC2"/>
  </w:style>
  <w:style w:type="paragraph" w:styleId="Corpodetexto">
    <w:name w:val="Body Text"/>
    <w:basedOn w:val="Normal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450539"/>
    <w:pPr>
      <w:jc w:val="center"/>
    </w:pPr>
    <w:rPr>
      <w:rFonts w:ascii="Times New Roman" w:hAnsi="Times New Roman"/>
      <w:sz w:val="28"/>
      <w:szCs w:val="24"/>
    </w:rPr>
  </w:style>
  <w:style w:type="paragraph" w:styleId="Textodebalo">
    <w:name w:val="Balloon Text"/>
    <w:basedOn w:val="Normal"/>
    <w:semiHidden/>
    <w:rsid w:val="00122609"/>
    <w:rPr>
      <w:rFonts w:cs="Tahoma"/>
      <w:sz w:val="16"/>
      <w:szCs w:val="16"/>
    </w:rPr>
  </w:style>
  <w:style w:type="character" w:styleId="Hyperlink">
    <w:name w:val="Hyperlink"/>
    <w:rsid w:val="00FA407C"/>
    <w:rPr>
      <w:color w:val="0000FF"/>
      <w:u w:val="single"/>
    </w:rPr>
  </w:style>
  <w:style w:type="paragraph" w:styleId="Recuodecorpodetexto2">
    <w:name w:val="Body Text Indent 2"/>
    <w:basedOn w:val="Normal"/>
    <w:rsid w:val="00136BCC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CB1C08"/>
    <w:pPr>
      <w:spacing w:after="120"/>
      <w:ind w:left="283"/>
    </w:pPr>
  </w:style>
  <w:style w:type="paragraph" w:styleId="Corpodetexto2">
    <w:name w:val="Body Text 2"/>
    <w:basedOn w:val="Normal"/>
    <w:rsid w:val="00CB1C08"/>
    <w:pPr>
      <w:spacing w:after="120" w:line="480" w:lineRule="auto"/>
    </w:pPr>
  </w:style>
  <w:style w:type="paragraph" w:styleId="Corpodetexto3">
    <w:name w:val="Body Text 3"/>
    <w:basedOn w:val="Normal"/>
    <w:rsid w:val="00CB1C08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B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rsid w:val="00A81A30"/>
    <w:pPr>
      <w:widowControl w:val="0"/>
      <w:suppressLineNumbers/>
      <w:suppressAutoHyphens/>
      <w:jc w:val="center"/>
    </w:pPr>
    <w:rPr>
      <w:rFonts w:eastAsia="Arial Unicode MS"/>
      <w:sz w:val="24"/>
      <w:szCs w:val="24"/>
    </w:rPr>
  </w:style>
  <w:style w:type="paragraph" w:customStyle="1" w:styleId="ecmsosubtitle">
    <w:name w:val="ec_msosubtitle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A81A30"/>
    <w:rPr>
      <w:b/>
      <w:bCs/>
    </w:rPr>
  </w:style>
  <w:style w:type="paragraph" w:customStyle="1" w:styleId="ecmsobodytext">
    <w:name w:val="ec_msobodytex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styleId="Subttulo">
    <w:name w:val="Subtitle"/>
    <w:basedOn w:val="Normal"/>
    <w:next w:val="Corpodetexto"/>
    <w:qFormat/>
    <w:rsid w:val="00750E0E"/>
    <w:pPr>
      <w:suppressAutoHyphens/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customStyle="1" w:styleId="par1">
    <w:name w:val="par 1"/>
    <w:basedOn w:val="Normal"/>
    <w:rsid w:val="00750E0E"/>
    <w:pPr>
      <w:tabs>
        <w:tab w:val="left" w:pos="-1843"/>
        <w:tab w:val="left" w:pos="-1702"/>
        <w:tab w:val="left" w:pos="-993"/>
        <w:tab w:val="left" w:pos="-567"/>
      </w:tabs>
      <w:suppressAutoHyphens/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styleId="Recuodecorpodetexto3">
    <w:name w:val="Body Text Indent 3"/>
    <w:basedOn w:val="Normal"/>
    <w:rsid w:val="00AD5AEE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rsid w:val="00254992"/>
    <w:rPr>
      <w:rFonts w:ascii="Tahoma" w:hAnsi="Tahoma"/>
      <w:sz w:val="24"/>
    </w:rPr>
  </w:style>
  <w:style w:type="character" w:customStyle="1" w:styleId="RodapChar">
    <w:name w:val="Rodapé Char"/>
    <w:link w:val="Rodap"/>
    <w:rsid w:val="00254992"/>
    <w:rPr>
      <w:rFonts w:ascii="Tahoma" w:hAnsi="Tahoma"/>
      <w:sz w:val="24"/>
    </w:rPr>
  </w:style>
  <w:style w:type="paragraph" w:customStyle="1" w:styleId="Standard">
    <w:name w:val="Standard"/>
    <w:rsid w:val="00AE1AD2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styleId="nfase">
    <w:name w:val="Emphasis"/>
    <w:qFormat/>
    <w:rsid w:val="001A7631"/>
    <w:rPr>
      <w:i/>
      <w:iCs/>
    </w:rPr>
  </w:style>
  <w:style w:type="paragraph" w:customStyle="1" w:styleId="Textbody">
    <w:name w:val="Text body"/>
    <w:basedOn w:val="Standard"/>
    <w:rsid w:val="00F21A1F"/>
    <w:pPr>
      <w:spacing w:after="120"/>
      <w:textAlignment w:val="auto"/>
    </w:pPr>
  </w:style>
  <w:style w:type="paragraph" w:customStyle="1" w:styleId="Ttulo11">
    <w:name w:val="Título 11"/>
    <w:basedOn w:val="Standard"/>
    <w:next w:val="Standard"/>
    <w:rsid w:val="00F21A1F"/>
    <w:pPr>
      <w:keepNext/>
      <w:spacing w:line="360" w:lineRule="auto"/>
      <w:jc w:val="center"/>
      <w:textAlignment w:val="auto"/>
      <w:outlineLvl w:val="0"/>
    </w:pPr>
    <w:rPr>
      <w:b/>
      <w:i/>
      <w:sz w:val="28"/>
    </w:rPr>
  </w:style>
  <w:style w:type="paragraph" w:customStyle="1" w:styleId="Textbodyindent">
    <w:name w:val="Text body indent"/>
    <w:basedOn w:val="Standard"/>
    <w:rsid w:val="00F21A1F"/>
    <w:pPr>
      <w:spacing w:line="360" w:lineRule="auto"/>
      <w:ind w:left="4248" w:hanging="1488"/>
      <w:jc w:val="both"/>
      <w:textAlignment w:val="auto"/>
    </w:pPr>
    <w:rPr>
      <w:rFonts w:ascii="Garamond" w:hAnsi="Garamond"/>
      <w:b/>
    </w:rPr>
  </w:style>
  <w:style w:type="paragraph" w:styleId="PargrafodaLista">
    <w:name w:val="List Paragraph"/>
    <w:basedOn w:val="Normal"/>
    <w:uiPriority w:val="34"/>
    <w:qFormat/>
    <w:rsid w:val="00871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&#193;RIO%20PADR&#195;O%20CMS\Dados%20de%20aplicativos\Microsoft\Modelos\Papel%20Timbrado,%20C&#226;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13350C3-FD28-4A77-AAE4-CA4F6774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Timbrado, Câmara</Template>
  <TotalTime>438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>CLIENTE PREFERENCIAL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Cliente</cp:lastModifiedBy>
  <cp:revision>63</cp:revision>
  <cp:lastPrinted>2019-06-04T15:41:00Z</cp:lastPrinted>
  <dcterms:created xsi:type="dcterms:W3CDTF">2017-01-20T13:01:00Z</dcterms:created>
  <dcterms:modified xsi:type="dcterms:W3CDTF">2019-07-09T15:16:00Z</dcterms:modified>
</cp:coreProperties>
</file>