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AA488F" w:rsidP="005E3FA8">
      <w:pPr>
        <w:pStyle w:val="NormalWeb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Indicação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>
        <w:rPr>
          <w:b/>
          <w:sz w:val="32"/>
          <w:szCs w:val="32"/>
          <w:u w:val="single"/>
        </w:rPr>
        <w:t xml:space="preserve">    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830A4C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651D52" w:rsidRDefault="00651D52" w:rsidP="000579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88F" w:rsidRPr="00057925" w:rsidRDefault="00AA488F" w:rsidP="000579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8D9">
        <w:rPr>
          <w:rFonts w:ascii="Times New Roman" w:hAnsi="Times New Roman" w:cs="Times New Roman"/>
          <w:sz w:val="24"/>
          <w:szCs w:val="24"/>
        </w:rPr>
        <w:t>Indico</w:t>
      </w:r>
      <w:r w:rsidR="00FC68AB" w:rsidRPr="004A68D9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4A68D9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4A68D9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4A68D9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651D52" w:rsidRPr="00651D52">
        <w:rPr>
          <w:rFonts w:ascii="Times New Roman" w:hAnsi="Times New Roman" w:cs="Times New Roman"/>
          <w:sz w:val="24"/>
          <w:szCs w:val="24"/>
        </w:rPr>
        <w:t>ao Secretário de Desenvolvimento Rural Sr. Juliano Barros</w:t>
      </w:r>
      <w:r w:rsidR="004A68D9" w:rsidRPr="004A68D9">
        <w:rPr>
          <w:rFonts w:ascii="Times New Roman" w:hAnsi="Times New Roman" w:cs="Times New Roman"/>
          <w:b/>
          <w:sz w:val="24"/>
          <w:szCs w:val="24"/>
        </w:rPr>
        <w:t>,</w:t>
      </w:r>
      <w:r w:rsidR="004A68D9" w:rsidRPr="004A68D9">
        <w:rPr>
          <w:rFonts w:ascii="Times New Roman" w:hAnsi="Times New Roman" w:cs="Times New Roman"/>
          <w:sz w:val="24"/>
          <w:szCs w:val="24"/>
        </w:rPr>
        <w:t xml:space="preserve"> </w:t>
      </w:r>
      <w:r w:rsidR="00057925">
        <w:rPr>
          <w:rFonts w:ascii="Times New Roman" w:hAnsi="Times New Roman" w:cs="Times New Roman"/>
          <w:sz w:val="24"/>
          <w:szCs w:val="24"/>
        </w:rPr>
        <w:t xml:space="preserve">que </w:t>
      </w:r>
      <w:r w:rsidR="004A68D9" w:rsidRPr="004A68D9">
        <w:rPr>
          <w:rFonts w:ascii="Times New Roman" w:hAnsi="Times New Roman" w:cs="Times New Roman"/>
          <w:sz w:val="24"/>
          <w:szCs w:val="24"/>
        </w:rPr>
        <w:t xml:space="preserve">proceda </w:t>
      </w:r>
      <w:r w:rsidR="00057925">
        <w:rPr>
          <w:rFonts w:ascii="Times New Roman" w:hAnsi="Times New Roman" w:cs="Times New Roman"/>
          <w:sz w:val="24"/>
          <w:szCs w:val="24"/>
        </w:rPr>
        <w:t xml:space="preserve">com </w:t>
      </w:r>
      <w:r w:rsidR="00057925" w:rsidRPr="00057925">
        <w:rPr>
          <w:rFonts w:ascii="Times New Roman" w:hAnsi="Times New Roman" w:cs="Times New Roman"/>
          <w:b/>
          <w:sz w:val="24"/>
          <w:szCs w:val="24"/>
          <w:u w:val="single"/>
        </w:rPr>
        <w:t>URGÊNCIA O PATRO</w:t>
      </w:r>
      <w:r w:rsidR="00057925">
        <w:rPr>
          <w:rFonts w:ascii="Times New Roman" w:hAnsi="Times New Roman" w:cs="Times New Roman"/>
          <w:b/>
          <w:sz w:val="24"/>
          <w:szCs w:val="24"/>
          <w:u w:val="single"/>
        </w:rPr>
        <w:t xml:space="preserve">LAMENTO GERAL </w:t>
      </w:r>
      <w:r w:rsidR="00057925" w:rsidRPr="00057925">
        <w:rPr>
          <w:rFonts w:ascii="Times New Roman" w:hAnsi="Times New Roman" w:cs="Times New Roman"/>
          <w:b/>
          <w:sz w:val="24"/>
          <w:szCs w:val="24"/>
          <w:u w:val="single"/>
        </w:rPr>
        <w:t>DOS TRECHOS</w:t>
      </w:r>
      <w:r w:rsidR="00057925">
        <w:rPr>
          <w:rFonts w:ascii="Times New Roman" w:hAnsi="Times New Roman" w:cs="Times New Roman"/>
          <w:b/>
          <w:sz w:val="24"/>
          <w:szCs w:val="24"/>
          <w:u w:val="single"/>
        </w:rPr>
        <w:t xml:space="preserve">: RETIRO 1 E 2, POÇO VERDE, IPIRANGA, </w:t>
      </w:r>
      <w:r w:rsidR="00057925" w:rsidRPr="00057925">
        <w:rPr>
          <w:rFonts w:ascii="Times New Roman" w:hAnsi="Times New Roman" w:cs="Times New Roman"/>
          <w:b/>
          <w:sz w:val="24"/>
          <w:szCs w:val="24"/>
          <w:u w:val="single"/>
        </w:rPr>
        <w:t>PASSAGEM</w:t>
      </w:r>
      <w:r w:rsidR="00057925">
        <w:rPr>
          <w:rFonts w:ascii="Times New Roman" w:hAnsi="Times New Roman" w:cs="Times New Roman"/>
          <w:b/>
          <w:sz w:val="24"/>
          <w:szCs w:val="24"/>
          <w:u w:val="single"/>
        </w:rPr>
        <w:t xml:space="preserve">,  MUCAMBO VELHO E MUCAMBO NOVO NO </w:t>
      </w:r>
      <w:r w:rsidR="00057925" w:rsidRPr="00057925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DISTRITO DE CONCEIÇÃO DAS CRIOULAS, NESTE MUNICÍPIO.   </w:t>
      </w:r>
    </w:p>
    <w:p w:rsidR="009778DE" w:rsidRDefault="0075318D" w:rsidP="009778DE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651D52" w:rsidRDefault="00651D52" w:rsidP="00651D52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51D52" w:rsidRPr="00651D52" w:rsidRDefault="00651D52" w:rsidP="00651D52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Esta indicação e muito importante pois a </w:t>
      </w:r>
      <w:r w:rsidRPr="00651D52">
        <w:rPr>
          <w:rFonts w:ascii="Times New Roman" w:eastAsia="Times New Roman" w:hAnsi="Times New Roman" w:cs="Times New Roman"/>
          <w:color w:val="000000"/>
          <w:sz w:val="24"/>
          <w:szCs w:val="24"/>
        </w:rPr>
        <w:t>situação da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51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estrada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51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neste momento é bastante critica. A manutenção solicitada visa melhorar as condições de tráfego geral, bem como do transporte escolar, do transporte de passageiros e outros.</w:t>
      </w:r>
    </w:p>
    <w:p w:rsidR="00651D52" w:rsidRPr="00651D52" w:rsidRDefault="00651D52" w:rsidP="00651D52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9778DE" w:rsidRPr="00291201" w:rsidRDefault="00291201" w:rsidP="00291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91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C68AB" w:rsidRPr="00A2749E" w:rsidRDefault="00FC68AB" w:rsidP="00291201">
      <w:pPr>
        <w:rPr>
          <w:rFonts w:ascii="Times New Roman" w:hAnsi="Times New Roman" w:cs="Times New Roman"/>
          <w:sz w:val="24"/>
          <w:szCs w:val="24"/>
        </w:rPr>
      </w:pPr>
    </w:p>
    <w:p w:rsidR="00291201" w:rsidRDefault="00057925" w:rsidP="00830A4C">
      <w:pPr>
        <w:pStyle w:val="NormalWeb"/>
        <w:jc w:val="center"/>
        <w:rPr>
          <w:b/>
        </w:rPr>
      </w:pPr>
      <w:r>
        <w:rPr>
          <w:b/>
        </w:rPr>
        <w:t>Gabinete do Vereador 09 de Setembro</w:t>
      </w:r>
      <w:r w:rsidR="00A2749E" w:rsidRPr="0075318D">
        <w:rPr>
          <w:b/>
        </w:rPr>
        <w:t xml:space="preserve"> de 2019</w:t>
      </w:r>
    </w:p>
    <w:p w:rsidR="00830A4C" w:rsidRDefault="00830A4C" w:rsidP="00683839">
      <w:pPr>
        <w:pStyle w:val="NormalWeb"/>
        <w:jc w:val="center"/>
        <w:rPr>
          <w:b/>
        </w:rPr>
      </w:pPr>
    </w:p>
    <w:p w:rsidR="00A2749E" w:rsidRDefault="00291201" w:rsidP="00683839">
      <w:pPr>
        <w:pStyle w:val="NormalWeb"/>
        <w:jc w:val="center"/>
        <w:rPr>
          <w:b/>
        </w:rPr>
      </w:pPr>
      <w:r>
        <w:rPr>
          <w:b/>
        </w:rPr>
        <w:t>________________________________________________</w:t>
      </w:r>
    </w:p>
    <w:p w:rsidR="00983049" w:rsidRPr="00C01114" w:rsidRDefault="002E778F" w:rsidP="00683839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E2" w:rsidRDefault="007D3DE2" w:rsidP="002860A1">
      <w:pPr>
        <w:spacing w:after="0" w:line="240" w:lineRule="auto"/>
      </w:pPr>
      <w:r>
        <w:separator/>
      </w:r>
    </w:p>
  </w:endnote>
  <w:endnote w:type="continuationSeparator" w:id="0">
    <w:p w:rsidR="007D3DE2" w:rsidRDefault="007D3DE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88F" w:rsidRDefault="00AA488F"/>
  <w:tbl>
    <w:tblPr>
      <w:tblW w:w="5011" w:type="pct"/>
      <w:tblCellMar>
        <w:left w:w="70" w:type="dxa"/>
        <w:right w:w="70" w:type="dxa"/>
      </w:tblCellMar>
      <w:tblLook w:val="0000"/>
    </w:tblPr>
    <w:tblGrid>
      <w:gridCol w:w="212"/>
      <w:gridCol w:w="9696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E2" w:rsidRDefault="007D3DE2" w:rsidP="002860A1">
      <w:pPr>
        <w:spacing w:after="0" w:line="240" w:lineRule="auto"/>
      </w:pPr>
      <w:r>
        <w:separator/>
      </w:r>
    </w:p>
  </w:footnote>
  <w:footnote w:type="continuationSeparator" w:id="0">
    <w:p w:rsidR="007D3DE2" w:rsidRDefault="007D3DE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>
          <wp:extent cx="2225675" cy="698500"/>
          <wp:effectExtent l="19050" t="0" r="3175" b="0"/>
          <wp:docPr id="1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1D52"/>
    <w:rsid w:val="000016A2"/>
    <w:rsid w:val="000122C5"/>
    <w:rsid w:val="000144C8"/>
    <w:rsid w:val="00033B36"/>
    <w:rsid w:val="00046B52"/>
    <w:rsid w:val="00057925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53692"/>
    <w:rsid w:val="0025390B"/>
    <w:rsid w:val="00273F69"/>
    <w:rsid w:val="002860A1"/>
    <w:rsid w:val="00291201"/>
    <w:rsid w:val="00295006"/>
    <w:rsid w:val="002A1175"/>
    <w:rsid w:val="002A6BD0"/>
    <w:rsid w:val="002C11D6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68D9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51D52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3DE2"/>
    <w:rsid w:val="007D75FC"/>
    <w:rsid w:val="007E098D"/>
    <w:rsid w:val="008043BC"/>
    <w:rsid w:val="00830A4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0541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71607"/>
    <w:rsid w:val="00A842CC"/>
    <w:rsid w:val="00A9030B"/>
    <w:rsid w:val="00AA36F3"/>
    <w:rsid w:val="00AA488F"/>
    <w:rsid w:val="00AB6254"/>
    <w:rsid w:val="00AC27F7"/>
    <w:rsid w:val="00AD483A"/>
    <w:rsid w:val="00AD660E"/>
    <w:rsid w:val="00AD7844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%20Comunica&#231;&#245;es\Downloads\01_lombada_na_rua_martins_rodrigues_de_carvalh_6bNc3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90C98-CA7D-4504-B76F-39E6EF6A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01_lombada_na_rua_martins_rodrigues_de_carvalh_6bNc3AS</Template>
  <TotalTime>13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Comunicações</dc:creator>
  <cp:lastModifiedBy>JB Comunicações</cp:lastModifiedBy>
  <cp:revision>1</cp:revision>
  <cp:lastPrinted>2019-07-24T14:45:00Z</cp:lastPrinted>
  <dcterms:created xsi:type="dcterms:W3CDTF">2019-09-09T12:26:00Z</dcterms:created>
  <dcterms:modified xsi:type="dcterms:W3CDTF">2019-09-09T12:44:00Z</dcterms:modified>
</cp:coreProperties>
</file>