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B3" w:rsidRPr="00850760" w:rsidRDefault="005035B3" w:rsidP="007F7FE7">
      <w:pPr>
        <w:jc w:val="center"/>
        <w:rPr>
          <w:rFonts w:ascii="Verdana" w:hAnsi="Verdana"/>
          <w:b/>
          <w:szCs w:val="24"/>
          <w:u w:val="single"/>
        </w:rPr>
      </w:pPr>
      <w:r w:rsidRPr="00850760">
        <w:rPr>
          <w:rFonts w:ascii="Verdana" w:hAnsi="Verdana"/>
          <w:b/>
          <w:szCs w:val="24"/>
          <w:u w:val="single"/>
        </w:rPr>
        <w:t xml:space="preserve">PROJETO DE </w:t>
      </w:r>
      <w:r w:rsidR="00C50D5C" w:rsidRPr="00850760">
        <w:rPr>
          <w:rFonts w:ascii="Verdana" w:hAnsi="Verdana"/>
          <w:b/>
          <w:szCs w:val="24"/>
          <w:u w:val="single"/>
        </w:rPr>
        <w:t>LEI Nº</w:t>
      </w:r>
      <w:r w:rsidR="00443794" w:rsidRPr="00850760">
        <w:rPr>
          <w:rFonts w:ascii="Verdana" w:hAnsi="Verdana"/>
          <w:b/>
          <w:szCs w:val="24"/>
          <w:u w:val="single"/>
        </w:rPr>
        <w:t>___/</w:t>
      </w:r>
      <w:r w:rsidR="001A2030">
        <w:rPr>
          <w:rFonts w:ascii="Verdana" w:hAnsi="Verdana"/>
          <w:b/>
          <w:szCs w:val="24"/>
          <w:u w:val="single"/>
        </w:rPr>
        <w:t>2019</w:t>
      </w:r>
    </w:p>
    <w:p w:rsidR="005035B3" w:rsidRPr="00850760" w:rsidRDefault="005035B3" w:rsidP="007F7FE7">
      <w:pPr>
        <w:ind w:left="3686"/>
        <w:jc w:val="center"/>
        <w:rPr>
          <w:rFonts w:ascii="Verdana" w:hAnsi="Verdana"/>
          <w:szCs w:val="24"/>
        </w:rPr>
      </w:pPr>
    </w:p>
    <w:p w:rsidR="00C7053C" w:rsidRPr="00C7053C" w:rsidRDefault="00C7053C" w:rsidP="00C7053C">
      <w:pPr>
        <w:autoSpaceDE w:val="0"/>
        <w:autoSpaceDN w:val="0"/>
        <w:adjustRightInd w:val="0"/>
        <w:ind w:left="2124" w:firstLine="708"/>
        <w:jc w:val="right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t>Institui</w:t>
      </w:r>
      <w:r w:rsidRPr="00C7053C">
        <w:rPr>
          <w:rFonts w:ascii="Verdana" w:hAnsi="Verdana" w:cs="Arial"/>
          <w:color w:val="000000"/>
          <w:szCs w:val="24"/>
        </w:rPr>
        <w:t xml:space="preserve">, </w:t>
      </w:r>
      <w:r>
        <w:rPr>
          <w:rFonts w:ascii="Verdana" w:hAnsi="Verdana" w:cs="Arial"/>
          <w:color w:val="000000"/>
          <w:szCs w:val="24"/>
        </w:rPr>
        <w:t>no âmbito do Município de Salgueiro</w:t>
      </w:r>
      <w:r w:rsidRPr="00C7053C">
        <w:rPr>
          <w:rFonts w:ascii="Verdana" w:hAnsi="Verdana" w:cs="Arial"/>
          <w:color w:val="000000"/>
          <w:szCs w:val="24"/>
        </w:rPr>
        <w:t xml:space="preserve">, </w:t>
      </w:r>
    </w:p>
    <w:p w:rsidR="00C7053C" w:rsidRPr="00C7053C" w:rsidRDefault="00C7053C" w:rsidP="00C7053C">
      <w:pPr>
        <w:autoSpaceDE w:val="0"/>
        <w:autoSpaceDN w:val="0"/>
        <w:adjustRightInd w:val="0"/>
        <w:ind w:left="2832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A Campanha “Doadores de Esperança</w:t>
      </w:r>
      <w:r w:rsidRPr="00C7053C">
        <w:rPr>
          <w:rFonts w:ascii="Verdana" w:hAnsi="Verdana" w:cs="Arial"/>
          <w:color w:val="000000"/>
          <w:szCs w:val="24"/>
        </w:rPr>
        <w:t>” e dá outras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Providências.</w:t>
      </w:r>
    </w:p>
    <w:p w:rsidR="00C7053C" w:rsidRPr="00C7053C" w:rsidRDefault="00C7053C" w:rsidP="00C7053C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  <w:r w:rsidRPr="00C7053C">
        <w:rPr>
          <w:rFonts w:ascii="Verdana" w:hAnsi="Verdana" w:cs="Arial"/>
          <w:color w:val="000000"/>
          <w:szCs w:val="24"/>
        </w:rPr>
        <w:tab/>
      </w:r>
    </w:p>
    <w:p w:rsidR="00875211" w:rsidRPr="00903EE9" w:rsidRDefault="00875211" w:rsidP="00875211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903EE9">
        <w:rPr>
          <w:rStyle w:val="Forte"/>
          <w:rFonts w:ascii="Verdana" w:hAnsi="Verdana" w:cs="Arial"/>
          <w:b w:val="0"/>
          <w:iCs/>
        </w:rPr>
        <w:t xml:space="preserve">A Vereadora </w:t>
      </w:r>
      <w:r w:rsidRPr="00903EE9">
        <w:rPr>
          <w:rStyle w:val="Forte"/>
          <w:rFonts w:ascii="Verdana" w:hAnsi="Verdana" w:cs="Arial"/>
          <w:iCs/>
        </w:rPr>
        <w:t>Paizinha Patriota</w:t>
      </w:r>
      <w:r w:rsidRPr="00903EE9">
        <w:rPr>
          <w:rStyle w:val="Forte"/>
          <w:rFonts w:ascii="Verdana" w:hAnsi="Verdana" w:cs="Arial"/>
          <w:b w:val="0"/>
          <w:iCs/>
        </w:rPr>
        <w:t xml:space="preserve">, no uso de suas legais prerrogativas, tem a honra de submeter à apreciação do Plenário da Câmara Municipal de Salgueiro, a presente proposição, cujo objetivo constitui-se de grande relevância, razão de conclamar aos Nobres </w:t>
      </w:r>
      <w:proofErr w:type="gramStart"/>
      <w:r w:rsidRPr="00903EE9">
        <w:rPr>
          <w:rStyle w:val="Forte"/>
          <w:rFonts w:ascii="Verdana" w:hAnsi="Verdana" w:cs="Arial"/>
          <w:b w:val="0"/>
          <w:iCs/>
        </w:rPr>
        <w:t>Edis</w:t>
      </w:r>
      <w:proofErr w:type="gramEnd"/>
      <w:r w:rsidRPr="00903EE9">
        <w:rPr>
          <w:rStyle w:val="Forte"/>
          <w:rFonts w:ascii="Verdana" w:hAnsi="Verdana" w:cs="Arial"/>
          <w:b w:val="0"/>
          <w:iCs/>
        </w:rPr>
        <w:t xml:space="preserve"> desta Casa, a sua aprovação:</w:t>
      </w:r>
    </w:p>
    <w:p w:rsidR="00C7053C" w:rsidRP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color w:val="000000"/>
          <w:szCs w:val="24"/>
        </w:rPr>
      </w:pPr>
    </w:p>
    <w:p w:rsidR="00C7053C" w:rsidRP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t xml:space="preserve">Art. </w:t>
      </w: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1º </w:t>
      </w:r>
      <w:r w:rsidRPr="00C7053C">
        <w:rPr>
          <w:rFonts w:ascii="Verdana" w:hAnsi="Verdana" w:cs="Arial"/>
          <w:color w:val="000000"/>
          <w:szCs w:val="24"/>
        </w:rPr>
        <w:t xml:space="preserve">- Fica instituída, no âmbito do Município de </w:t>
      </w:r>
      <w:r w:rsidR="00622D51">
        <w:rPr>
          <w:rFonts w:ascii="Verdana" w:hAnsi="Verdana" w:cs="Arial"/>
          <w:color w:val="000000"/>
          <w:szCs w:val="24"/>
        </w:rPr>
        <w:t>Salgueiro</w:t>
      </w:r>
      <w:r w:rsidRPr="00C7053C">
        <w:rPr>
          <w:rFonts w:ascii="Verdana" w:hAnsi="Verdana" w:cs="Arial"/>
          <w:color w:val="000000"/>
          <w:szCs w:val="24"/>
        </w:rPr>
        <w:t>, a Campanha “Doadores</w:t>
      </w:r>
      <w:r>
        <w:rPr>
          <w:rFonts w:ascii="Verdana" w:hAnsi="Verdana" w:cs="Arial"/>
          <w:color w:val="000000"/>
          <w:szCs w:val="24"/>
        </w:rPr>
        <w:t xml:space="preserve"> de Esperança</w:t>
      </w:r>
      <w:r w:rsidRPr="00C7053C">
        <w:rPr>
          <w:rFonts w:ascii="Verdana" w:hAnsi="Verdana" w:cs="Arial"/>
          <w:color w:val="000000"/>
          <w:szCs w:val="24"/>
        </w:rPr>
        <w:t>”, a ser realizada nas escolas públicas e privada da rede municipal de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ensino.</w:t>
      </w:r>
    </w:p>
    <w:p w:rsidR="00C07529" w:rsidRDefault="00C07529" w:rsidP="00C0752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Cs w:val="24"/>
        </w:rPr>
      </w:pPr>
    </w:p>
    <w:p w:rsidR="00C7053C" w:rsidRP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t xml:space="preserve">Art. </w:t>
      </w: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2º </w:t>
      </w:r>
      <w:r w:rsidR="00C07529">
        <w:rPr>
          <w:rFonts w:ascii="Verdana" w:hAnsi="Verdana" w:cs="Arial"/>
          <w:color w:val="000000"/>
          <w:szCs w:val="24"/>
        </w:rPr>
        <w:t>- A Campanha “Doadores de esperança</w:t>
      </w:r>
      <w:r w:rsidRPr="00C7053C">
        <w:rPr>
          <w:rFonts w:ascii="Verdana" w:hAnsi="Verdana" w:cs="Arial"/>
          <w:color w:val="000000"/>
          <w:szCs w:val="24"/>
        </w:rPr>
        <w:t>” tem por objetivo conscientizar os alunos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das escolas públicas e privada</w:t>
      </w:r>
      <w:r w:rsidR="00622D51">
        <w:rPr>
          <w:rFonts w:ascii="Verdana" w:hAnsi="Verdana" w:cs="Arial"/>
          <w:color w:val="000000"/>
          <w:szCs w:val="24"/>
        </w:rPr>
        <w:t>s</w:t>
      </w:r>
      <w:r w:rsidRPr="00C7053C">
        <w:rPr>
          <w:rFonts w:ascii="Verdana" w:hAnsi="Verdana" w:cs="Arial"/>
          <w:color w:val="000000"/>
          <w:szCs w:val="24"/>
        </w:rPr>
        <w:t xml:space="preserve"> da rede municipal de ensino sobre a importância da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doação voluntária de sangue.</w:t>
      </w:r>
    </w:p>
    <w:p w:rsidR="00C07529" w:rsidRDefault="00C07529" w:rsidP="00C0752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Cs w:val="24"/>
        </w:rPr>
      </w:pPr>
    </w:p>
    <w:p w:rsid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t xml:space="preserve">Art. </w:t>
      </w: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3º </w:t>
      </w:r>
      <w:r w:rsidRPr="00C7053C">
        <w:rPr>
          <w:rFonts w:ascii="Verdana" w:hAnsi="Verdana" w:cs="Arial"/>
          <w:color w:val="000000"/>
          <w:szCs w:val="24"/>
        </w:rPr>
        <w:t>- A Campanha consiste na promoção de cursos, seminários e ações de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incentivos durante o período de aulas, para alunos, seus familiares e a comunidade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adjacente das escolas, visando orientar, conscientizar, sensibilizar, envolver 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mobilizar as pessoas sobre a importância da doação de sangue e sua obtenção.</w:t>
      </w:r>
    </w:p>
    <w:p w:rsidR="00622D51" w:rsidRPr="00C7053C" w:rsidRDefault="00622D51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Parágrafo único </w:t>
      </w:r>
      <w:r w:rsidRPr="00C7053C">
        <w:rPr>
          <w:rFonts w:ascii="Verdana" w:hAnsi="Verdana" w:cs="Arial"/>
          <w:color w:val="000000"/>
          <w:szCs w:val="24"/>
        </w:rPr>
        <w:t>- Fica facultada a colaboração de profissionais da área de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hematologia / saúde de forma gratuita.</w:t>
      </w:r>
    </w:p>
    <w:p w:rsidR="00622D51" w:rsidRPr="00C7053C" w:rsidRDefault="00622D51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t xml:space="preserve">Art. </w:t>
      </w: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4º </w:t>
      </w:r>
      <w:r w:rsidRPr="00C7053C">
        <w:rPr>
          <w:rFonts w:ascii="Verdana" w:hAnsi="Verdana" w:cs="Arial"/>
          <w:color w:val="000000"/>
          <w:szCs w:val="24"/>
        </w:rPr>
        <w:t>- As despesas decorrentes desta lei correrão por conta de dotações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orçamentárias próprias, suplementadas se necessário.</w:t>
      </w:r>
    </w:p>
    <w:p w:rsidR="00622D51" w:rsidRPr="00C7053C" w:rsidRDefault="00622D51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622D51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 Bold"/>
          <w:b/>
          <w:bCs/>
          <w:color w:val="000000"/>
          <w:szCs w:val="24"/>
        </w:rPr>
        <w:t xml:space="preserve">Art. 5º </w:t>
      </w:r>
      <w:r w:rsidRPr="00C7053C">
        <w:rPr>
          <w:rFonts w:ascii="Verdana" w:hAnsi="Verdana" w:cs="Arial"/>
          <w:color w:val="000000"/>
          <w:szCs w:val="24"/>
        </w:rPr>
        <w:t>- O Poder Executivo Municipal regulamentará a presente Lei no que couber.</w:t>
      </w:r>
    </w:p>
    <w:p w:rsidR="00622D51" w:rsidRDefault="00622D51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C7053C" w:rsidRPr="00C7053C" w:rsidRDefault="00622D51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 xml:space="preserve"> </w:t>
      </w:r>
      <w:r w:rsidR="00C7053C" w:rsidRPr="00C7053C">
        <w:rPr>
          <w:rFonts w:ascii="Verdana" w:hAnsi="Verdana" w:cs="Arial Bold"/>
          <w:b/>
          <w:bCs/>
          <w:color w:val="000000"/>
          <w:szCs w:val="24"/>
        </w:rPr>
        <w:t xml:space="preserve">Art. 6º </w:t>
      </w:r>
      <w:r w:rsidR="00C7053C" w:rsidRPr="00C7053C">
        <w:rPr>
          <w:rFonts w:ascii="Verdana" w:hAnsi="Verdana" w:cs="Arial"/>
          <w:color w:val="000000"/>
          <w:szCs w:val="24"/>
        </w:rPr>
        <w:t>- Esta lei entrará em vigor na data de sua publicação.</w:t>
      </w:r>
    </w:p>
    <w:p w:rsidR="00C7053C" w:rsidRDefault="00C7053C" w:rsidP="00C07529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</w:p>
    <w:p w:rsid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</w:p>
    <w:p w:rsid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</w:p>
    <w:p w:rsid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</w:p>
    <w:p w:rsid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</w:p>
    <w:p w:rsidR="00C7053C" w:rsidRPr="00C7053C" w:rsidRDefault="00C7053C" w:rsidP="00C7053C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Cs w:val="24"/>
        </w:rPr>
      </w:pPr>
      <w:r w:rsidRPr="00C7053C">
        <w:rPr>
          <w:rFonts w:ascii="Verdana" w:hAnsi="Verdana" w:cs="Arial"/>
          <w:b/>
          <w:bCs/>
          <w:color w:val="000000"/>
          <w:szCs w:val="24"/>
        </w:rPr>
        <w:lastRenderedPageBreak/>
        <w:t>JUSTIFICATIVA</w:t>
      </w:r>
    </w:p>
    <w:p w:rsidR="000D62B7" w:rsidRDefault="000D62B7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</w:p>
    <w:p w:rsidR="00C7053C" w:rsidRPr="00C7053C" w:rsidRDefault="00C7053C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>O Projeto de Lei visa conscientizar alunos da rede pública e privada de ensino</w:t>
      </w:r>
      <w:r>
        <w:rPr>
          <w:rFonts w:ascii="Verdana" w:hAnsi="Verdana" w:cs="Arial"/>
          <w:color w:val="000000"/>
          <w:szCs w:val="24"/>
        </w:rPr>
        <w:t xml:space="preserve"> do Município de Salgueiro</w:t>
      </w:r>
      <w:r w:rsidRPr="00C7053C">
        <w:rPr>
          <w:rFonts w:ascii="Verdana" w:hAnsi="Verdana" w:cs="Arial"/>
          <w:color w:val="000000"/>
          <w:szCs w:val="24"/>
        </w:rPr>
        <w:t xml:space="preserve"> sobre a importância da doação de sangue, tendo em vista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que doar sangue é um ato de solidariedade. As doações podem salvar vidas, sendo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imprescindível que desde a infância e adolescência, as pessoas sejam orientadas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em relação à necessidade de doações voluntárias e regulares de sangue.</w:t>
      </w:r>
    </w:p>
    <w:p w:rsidR="00C7053C" w:rsidRPr="00C7053C" w:rsidRDefault="000D62B7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A Campanha “Doadores de Esperança</w:t>
      </w:r>
      <w:r w:rsidR="00C7053C" w:rsidRPr="00C7053C">
        <w:rPr>
          <w:rFonts w:ascii="Verdana" w:hAnsi="Verdana" w:cs="Arial"/>
          <w:color w:val="000000"/>
          <w:szCs w:val="24"/>
        </w:rPr>
        <w:t>” tem por objetivo a produção de trabalhos</w:t>
      </w:r>
      <w:r w:rsidR="00C7053C">
        <w:rPr>
          <w:rFonts w:ascii="Verdana" w:hAnsi="Verdana" w:cs="Arial"/>
          <w:color w:val="000000"/>
          <w:szCs w:val="24"/>
        </w:rPr>
        <w:t xml:space="preserve"> </w:t>
      </w:r>
      <w:r w:rsidR="00C7053C" w:rsidRPr="00C7053C">
        <w:rPr>
          <w:rFonts w:ascii="Verdana" w:hAnsi="Verdana" w:cs="Arial"/>
          <w:color w:val="000000"/>
          <w:szCs w:val="24"/>
        </w:rPr>
        <w:t>de incentivo ao ato de doação. Por exemplo, poderão ser utilizados cartazes e</w:t>
      </w:r>
      <w:r w:rsidR="00C7053C">
        <w:rPr>
          <w:rFonts w:ascii="Verdana" w:hAnsi="Verdana" w:cs="Arial"/>
          <w:color w:val="000000"/>
          <w:szCs w:val="24"/>
        </w:rPr>
        <w:t xml:space="preserve"> </w:t>
      </w:r>
      <w:r w:rsidR="00C7053C" w:rsidRPr="00C7053C">
        <w:rPr>
          <w:rFonts w:ascii="Verdana" w:hAnsi="Verdana" w:cs="Arial"/>
          <w:color w:val="000000"/>
          <w:szCs w:val="24"/>
        </w:rPr>
        <w:t>slogans ou ainda poderão ser realizadas peças teatrais e "panfletagens" em locais</w:t>
      </w:r>
      <w:r w:rsidR="00C7053C">
        <w:rPr>
          <w:rFonts w:ascii="Verdana" w:hAnsi="Verdana" w:cs="Arial"/>
          <w:color w:val="000000"/>
          <w:szCs w:val="24"/>
        </w:rPr>
        <w:t xml:space="preserve"> </w:t>
      </w:r>
      <w:r w:rsidR="00C7053C" w:rsidRPr="00C7053C">
        <w:rPr>
          <w:rFonts w:ascii="Verdana" w:hAnsi="Verdana" w:cs="Arial"/>
          <w:color w:val="000000"/>
          <w:szCs w:val="24"/>
        </w:rPr>
        <w:t>de grande circulação de pessoas.</w:t>
      </w:r>
    </w:p>
    <w:p w:rsidR="00C7053C" w:rsidRPr="00C7053C" w:rsidRDefault="00C7053C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>No Brasil, os estoques de bancos de sangue são considerados baixos,</w:t>
      </w:r>
    </w:p>
    <w:p w:rsidR="00C7053C" w:rsidRPr="00C7053C" w:rsidRDefault="00C7053C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r w:rsidRPr="00C7053C">
        <w:rPr>
          <w:rFonts w:ascii="Verdana" w:hAnsi="Verdana" w:cs="Arial"/>
          <w:color w:val="000000"/>
          <w:szCs w:val="24"/>
        </w:rPr>
        <w:t>contribuindo com riscos de morte para quem sofre um acidente e/ou precisa realizar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uma cirurgia ou para quem necessita de uma transfusão de sangue. Para o receptor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a doação é importantíssima e para quem doa a sensação é gratificante, pois o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doador literalmente ajuda a salvar vidas, assim faz-se necessário que alunos,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 xml:space="preserve">familiares e a comunidade adjacente das escolas sejam conscientizados sobre </w:t>
      </w:r>
      <w:proofErr w:type="gramStart"/>
      <w:r w:rsidRPr="00C7053C">
        <w:rPr>
          <w:rFonts w:ascii="Verdana" w:hAnsi="Verdana" w:cs="Arial"/>
          <w:color w:val="000000"/>
          <w:szCs w:val="24"/>
        </w:rPr>
        <w:t>a</w:t>
      </w:r>
      <w:proofErr w:type="gramEnd"/>
    </w:p>
    <w:p w:rsidR="007212FF" w:rsidRDefault="00C7053C" w:rsidP="000D62B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Cs w:val="24"/>
        </w:rPr>
      </w:pPr>
      <w:proofErr w:type="gramStart"/>
      <w:r w:rsidRPr="00C7053C">
        <w:rPr>
          <w:rFonts w:ascii="Verdana" w:hAnsi="Verdana" w:cs="Arial"/>
          <w:color w:val="000000"/>
          <w:szCs w:val="24"/>
        </w:rPr>
        <w:t>importância</w:t>
      </w:r>
      <w:proofErr w:type="gramEnd"/>
      <w:r w:rsidRPr="00C7053C">
        <w:rPr>
          <w:rFonts w:ascii="Verdana" w:hAnsi="Verdana" w:cs="Arial"/>
          <w:color w:val="000000"/>
          <w:szCs w:val="24"/>
        </w:rPr>
        <w:t xml:space="preserve"> da doação voluntária de sangue, de forma a multiplicar o número de</w:t>
      </w:r>
      <w:r>
        <w:rPr>
          <w:rFonts w:ascii="Verdana" w:hAnsi="Verdana" w:cs="Arial"/>
          <w:color w:val="000000"/>
          <w:szCs w:val="24"/>
        </w:rPr>
        <w:t xml:space="preserve"> </w:t>
      </w:r>
      <w:r w:rsidRPr="00C7053C">
        <w:rPr>
          <w:rFonts w:ascii="Verdana" w:hAnsi="Verdana" w:cs="Arial"/>
          <w:color w:val="000000"/>
          <w:szCs w:val="24"/>
        </w:rPr>
        <w:t>doadores regulares.</w:t>
      </w:r>
    </w:p>
    <w:p w:rsidR="00C07529" w:rsidRDefault="00C07529" w:rsidP="00C07529">
      <w:pPr>
        <w:autoSpaceDE w:val="0"/>
        <w:autoSpaceDN w:val="0"/>
        <w:adjustRightInd w:val="0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1A2030" w:rsidP="00C0752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Salgueiro PE, 03 de Outubro de 2019</w:t>
      </w:r>
      <w:r w:rsidR="00C07529">
        <w:rPr>
          <w:rFonts w:ascii="Verdana" w:hAnsi="Verdana" w:cs="Arial"/>
          <w:color w:val="000000"/>
          <w:szCs w:val="24"/>
        </w:rPr>
        <w:t>.</w:t>
      </w: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szCs w:val="24"/>
        </w:rPr>
      </w:pPr>
    </w:p>
    <w:p w:rsidR="00C07529" w:rsidRDefault="00C07529" w:rsidP="00C07529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color w:val="000000"/>
          <w:szCs w:val="24"/>
        </w:rPr>
        <w:t>Paizinha Patriota</w:t>
      </w:r>
    </w:p>
    <w:p w:rsidR="00C07529" w:rsidRPr="00C7053C" w:rsidRDefault="00C07529" w:rsidP="00C07529">
      <w:pPr>
        <w:autoSpaceDE w:val="0"/>
        <w:autoSpaceDN w:val="0"/>
        <w:adjustRightInd w:val="0"/>
        <w:jc w:val="center"/>
        <w:rPr>
          <w:rFonts w:ascii="Verdana" w:hAnsi="Verdana"/>
          <w:szCs w:val="24"/>
        </w:rPr>
      </w:pPr>
      <w:r>
        <w:rPr>
          <w:rFonts w:ascii="Verdana" w:hAnsi="Verdana" w:cs="Arial"/>
          <w:color w:val="000000"/>
          <w:szCs w:val="24"/>
        </w:rPr>
        <w:t>Vereadora PV</w:t>
      </w:r>
      <w:bookmarkStart w:id="0" w:name="_GoBack"/>
      <w:bookmarkEnd w:id="0"/>
    </w:p>
    <w:sectPr w:rsidR="00C07529" w:rsidRPr="00C7053C" w:rsidSect="00AF66B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424" w:right="1701" w:bottom="56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61" w:rsidRDefault="00627D61">
      <w:r>
        <w:separator/>
      </w:r>
    </w:p>
  </w:endnote>
  <w:endnote w:type="continuationSeparator" w:id="0">
    <w:p w:rsidR="00627D61" w:rsidRDefault="006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20"/>
      <w:gridCol w:w="3544"/>
    </w:tblGrid>
    <w:tr w:rsidR="00A81A30" w:rsidTr="00DF2646">
      <w:trPr>
        <w:trHeight w:val="1125"/>
      </w:trPr>
      <w:tc>
        <w:tcPr>
          <w:tcW w:w="2955" w:type="pct"/>
        </w:tcPr>
        <w:p w:rsidR="00A81A30" w:rsidRPr="0084620C" w:rsidRDefault="00744BA7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1A2030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A81A30"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1A2030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2</w:t>
          </w:r>
          <w:r w:rsidRPr="0084620C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84620C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A81A30" w:rsidRPr="0084620C" w:rsidRDefault="0076347C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</w:t>
          </w:r>
        </w:p>
        <w:p w:rsidR="00A81A30" w:rsidRPr="0084620C" w:rsidRDefault="00A81A30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</w:tc>
    </w:tr>
  </w:tbl>
  <w:p w:rsidR="00A81A30" w:rsidRDefault="00A81A30" w:rsidP="0074508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61" w:rsidRDefault="00627D61">
      <w:r>
        <w:separator/>
      </w:r>
    </w:p>
  </w:footnote>
  <w:footnote w:type="continuationSeparator" w:id="0">
    <w:p w:rsidR="00627D61" w:rsidRDefault="0062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627D6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5165875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48" w:rsidRDefault="00B80748" w:rsidP="003C587F">
    <w:pPr>
      <w:pStyle w:val="Cabealho"/>
      <w:jc w:val="center"/>
    </w:pPr>
    <w:r w:rsidRPr="00B80748">
      <w:rPr>
        <w:noProof/>
      </w:rPr>
      <w:drawing>
        <wp:inline distT="0" distB="0" distL="0" distR="0" wp14:anchorId="3F67A6D5" wp14:editId="06780F1A">
          <wp:extent cx="800100" cy="80454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66B4" w:rsidRPr="00B80748" w:rsidRDefault="00B80748" w:rsidP="00C07529">
    <w:pPr>
      <w:spacing w:before="100" w:beforeAutospacing="1" w:after="100" w:afterAutospacing="1"/>
      <w:jc w:val="center"/>
      <w:rPr>
        <w:rFonts w:ascii="Times New Roman" w:hAnsi="Times New Roman"/>
        <w:b/>
        <w:bCs/>
        <w:szCs w:val="24"/>
      </w:rPr>
    </w:pPr>
    <w:r w:rsidRPr="00B80748">
      <w:rPr>
        <w:rFonts w:ascii="Times New Roman" w:hAnsi="Times New Roman"/>
        <w:b/>
        <w:bCs/>
        <w:szCs w:val="24"/>
      </w:rPr>
      <w:t>CÂMARA MUNICIPAL DE VEREADORES DE SALGUEIRO</w:t>
    </w:r>
  </w:p>
  <w:p w:rsidR="00A81A30" w:rsidRDefault="00B80748" w:rsidP="00AF66B4">
    <w:pPr>
      <w:pStyle w:val="Cabealho"/>
      <w:jc w:val="center"/>
    </w:pPr>
    <w:r w:rsidRPr="00B80748">
      <w:rPr>
        <w:b/>
        <w:bCs/>
      </w:rPr>
      <w:t>GABINETE DA VEREADORA PAIZINHA PATRIOTA</w:t>
    </w:r>
    <w:r w:rsidR="00627D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8" o:spid="_x0000_s2054" type="#_x0000_t75" style="position:absolute;left:0;text-align:left;margin-left:0;margin-top:0;width:460.55pt;height:490.15pt;z-index:-251657728;mso-position-horizontal:center;mso-position-horizontal-relative:margin;mso-position-vertical:center;mso-position-vertical-relative:margin" o:allowincell="f">
          <v:imagedata r:id="rId2" o:title="images (3)" gain="19661f" blacklevel="22938f"/>
          <w10:wrap anchorx="margin" anchory="margin"/>
        </v:shape>
      </w:pict>
    </w:r>
  </w:p>
  <w:p w:rsidR="00A81A30" w:rsidRDefault="00A81A30" w:rsidP="00AF66B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7F" w:rsidRDefault="00627D6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25165977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8515761"/>
    <w:multiLevelType w:val="hybridMultilevel"/>
    <w:tmpl w:val="E7B0E9DE"/>
    <w:lvl w:ilvl="0" w:tplc="ACCCA6CA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4D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C8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F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66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4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4F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E74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A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6AED"/>
    <w:multiLevelType w:val="hybridMultilevel"/>
    <w:tmpl w:val="85349F16"/>
    <w:lvl w:ilvl="0" w:tplc="8E5A8978">
      <w:start w:val="1"/>
      <w:numFmt w:val="upperRoman"/>
      <w:lvlText w:val="%1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12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22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C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0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E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63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67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5FF7CBD"/>
    <w:multiLevelType w:val="hybridMultilevel"/>
    <w:tmpl w:val="7D0EE9F2"/>
    <w:lvl w:ilvl="0" w:tplc="BDB66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D225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8A2EA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78C754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D3AD45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A3AA7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98C3A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4E4927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8B8BB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61DC5"/>
    <w:multiLevelType w:val="hybridMultilevel"/>
    <w:tmpl w:val="90AA44A4"/>
    <w:lvl w:ilvl="0" w:tplc="CA14013E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B1A0A1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6A6E9CB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1AC27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9C9220C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1188D4F8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032641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7F47A74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420C435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1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4">
    <w:nsid w:val="62DF3FDC"/>
    <w:multiLevelType w:val="hybridMultilevel"/>
    <w:tmpl w:val="23AC00DE"/>
    <w:lvl w:ilvl="0" w:tplc="57F49EA8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20025860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49E0E86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9298415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38A8FA5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71E00710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40AC99B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A0F09BE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746CE65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5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6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7">
    <w:nsid w:val="74C73C2F"/>
    <w:multiLevelType w:val="hybridMultilevel"/>
    <w:tmpl w:val="1F704E80"/>
    <w:lvl w:ilvl="0" w:tplc="C1683B80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AB27038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7EE23D4E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3604C36C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CD27A6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25408FA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B636CF2A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A24DE3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EB7EFA5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8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37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8"/>
  </w:num>
  <w:num w:numId="10">
    <w:abstractNumId w:val="30"/>
  </w:num>
  <w:num w:numId="11">
    <w:abstractNumId w:val="34"/>
  </w:num>
  <w:num w:numId="12">
    <w:abstractNumId w:val="26"/>
  </w:num>
  <w:num w:numId="13">
    <w:abstractNumId w:val="11"/>
  </w:num>
  <w:num w:numId="14">
    <w:abstractNumId w:val="35"/>
  </w:num>
  <w:num w:numId="15">
    <w:abstractNumId w:val="7"/>
  </w:num>
  <w:num w:numId="16">
    <w:abstractNumId w:val="28"/>
  </w:num>
  <w:num w:numId="17">
    <w:abstractNumId w:val="33"/>
  </w:num>
  <w:num w:numId="18">
    <w:abstractNumId w:val="0"/>
  </w:num>
  <w:num w:numId="19">
    <w:abstractNumId w:val="36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1"/>
  </w:num>
  <w:num w:numId="28">
    <w:abstractNumId w:val="3"/>
  </w:num>
  <w:num w:numId="29">
    <w:abstractNumId w:val="31"/>
  </w:num>
  <w:num w:numId="30">
    <w:abstractNumId w:val="25"/>
  </w:num>
  <w:num w:numId="31">
    <w:abstractNumId w:val="9"/>
  </w:num>
  <w:num w:numId="32">
    <w:abstractNumId w:val="25"/>
    <w:lvlOverride w:ilvl="0">
      <w:startOverride w:val="1"/>
    </w:lvlOverride>
  </w:num>
  <w:num w:numId="33">
    <w:abstractNumId w:val="4"/>
  </w:num>
  <w:num w:numId="34">
    <w:abstractNumId w:val="21"/>
  </w:num>
  <w:num w:numId="35">
    <w:abstractNumId w:val="23"/>
  </w:num>
  <w:num w:numId="36">
    <w:abstractNumId w:val="32"/>
  </w:num>
  <w:num w:numId="37">
    <w:abstractNumId w:val="27"/>
  </w:num>
  <w:num w:numId="38">
    <w:abstractNumId w:val="19"/>
  </w:num>
  <w:num w:numId="39">
    <w:abstractNumId w:val="20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FF"/>
    <w:rsid w:val="00002A09"/>
    <w:rsid w:val="000053C3"/>
    <w:rsid w:val="0001085F"/>
    <w:rsid w:val="00011DB7"/>
    <w:rsid w:val="00013A17"/>
    <w:rsid w:val="00015662"/>
    <w:rsid w:val="00016E3D"/>
    <w:rsid w:val="00017124"/>
    <w:rsid w:val="0002017C"/>
    <w:rsid w:val="00022802"/>
    <w:rsid w:val="00027E9B"/>
    <w:rsid w:val="00030840"/>
    <w:rsid w:val="000314E0"/>
    <w:rsid w:val="00032E68"/>
    <w:rsid w:val="000336C1"/>
    <w:rsid w:val="0003383E"/>
    <w:rsid w:val="00034CD9"/>
    <w:rsid w:val="00035AA6"/>
    <w:rsid w:val="00036CDA"/>
    <w:rsid w:val="000378A1"/>
    <w:rsid w:val="00037EBA"/>
    <w:rsid w:val="00040FE0"/>
    <w:rsid w:val="00041B02"/>
    <w:rsid w:val="00042AC5"/>
    <w:rsid w:val="00047F8C"/>
    <w:rsid w:val="000500DD"/>
    <w:rsid w:val="00050292"/>
    <w:rsid w:val="00050B80"/>
    <w:rsid w:val="00050F46"/>
    <w:rsid w:val="000537D4"/>
    <w:rsid w:val="00054F7F"/>
    <w:rsid w:val="00057851"/>
    <w:rsid w:val="0006191E"/>
    <w:rsid w:val="00062AE3"/>
    <w:rsid w:val="00067E0F"/>
    <w:rsid w:val="000726A4"/>
    <w:rsid w:val="000727FF"/>
    <w:rsid w:val="00075544"/>
    <w:rsid w:val="00076879"/>
    <w:rsid w:val="000776A4"/>
    <w:rsid w:val="000802C9"/>
    <w:rsid w:val="00080BB4"/>
    <w:rsid w:val="00082F70"/>
    <w:rsid w:val="00084026"/>
    <w:rsid w:val="000840DA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55FE"/>
    <w:rsid w:val="000A6ECE"/>
    <w:rsid w:val="000A7315"/>
    <w:rsid w:val="000A7D55"/>
    <w:rsid w:val="000B133C"/>
    <w:rsid w:val="000B147B"/>
    <w:rsid w:val="000B1D11"/>
    <w:rsid w:val="000B21EE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5003"/>
    <w:rsid w:val="000C78A1"/>
    <w:rsid w:val="000C7C4A"/>
    <w:rsid w:val="000D113D"/>
    <w:rsid w:val="000D13D7"/>
    <w:rsid w:val="000D1455"/>
    <w:rsid w:val="000D48C0"/>
    <w:rsid w:val="000D5FAD"/>
    <w:rsid w:val="000D62B7"/>
    <w:rsid w:val="000D637E"/>
    <w:rsid w:val="000D6462"/>
    <w:rsid w:val="000D7727"/>
    <w:rsid w:val="000D7AF2"/>
    <w:rsid w:val="000E11FB"/>
    <w:rsid w:val="000F0FEC"/>
    <w:rsid w:val="000F440B"/>
    <w:rsid w:val="00102593"/>
    <w:rsid w:val="0010367C"/>
    <w:rsid w:val="00103B72"/>
    <w:rsid w:val="00104C58"/>
    <w:rsid w:val="00105781"/>
    <w:rsid w:val="00106249"/>
    <w:rsid w:val="001064C0"/>
    <w:rsid w:val="001111B0"/>
    <w:rsid w:val="0011154C"/>
    <w:rsid w:val="00111DDD"/>
    <w:rsid w:val="001122D6"/>
    <w:rsid w:val="0011248E"/>
    <w:rsid w:val="00112AA0"/>
    <w:rsid w:val="0011511B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5D48"/>
    <w:rsid w:val="00136BCC"/>
    <w:rsid w:val="00140A73"/>
    <w:rsid w:val="001431F7"/>
    <w:rsid w:val="00143A30"/>
    <w:rsid w:val="00146FBE"/>
    <w:rsid w:val="001545B0"/>
    <w:rsid w:val="00154E00"/>
    <w:rsid w:val="00156A4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916D7"/>
    <w:rsid w:val="001923A0"/>
    <w:rsid w:val="0019324F"/>
    <w:rsid w:val="00194157"/>
    <w:rsid w:val="00194577"/>
    <w:rsid w:val="00196B34"/>
    <w:rsid w:val="001A0F4E"/>
    <w:rsid w:val="001A0FB5"/>
    <w:rsid w:val="001A2030"/>
    <w:rsid w:val="001A3251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2927"/>
    <w:rsid w:val="001C3DAF"/>
    <w:rsid w:val="001C50CA"/>
    <w:rsid w:val="001C6E28"/>
    <w:rsid w:val="001C7EC6"/>
    <w:rsid w:val="001D0055"/>
    <w:rsid w:val="001D0166"/>
    <w:rsid w:val="001D0A3B"/>
    <w:rsid w:val="001D1728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6D96"/>
    <w:rsid w:val="001E7A9C"/>
    <w:rsid w:val="001E7EFB"/>
    <w:rsid w:val="001F2D58"/>
    <w:rsid w:val="001F5AA7"/>
    <w:rsid w:val="001F7762"/>
    <w:rsid w:val="00200104"/>
    <w:rsid w:val="00200814"/>
    <w:rsid w:val="00200B67"/>
    <w:rsid w:val="00200F1A"/>
    <w:rsid w:val="002014C7"/>
    <w:rsid w:val="00205096"/>
    <w:rsid w:val="002050B8"/>
    <w:rsid w:val="00205C27"/>
    <w:rsid w:val="00205EEF"/>
    <w:rsid w:val="00213336"/>
    <w:rsid w:val="002146EB"/>
    <w:rsid w:val="002153B0"/>
    <w:rsid w:val="002176B2"/>
    <w:rsid w:val="00221730"/>
    <w:rsid w:val="00222DA1"/>
    <w:rsid w:val="002234CF"/>
    <w:rsid w:val="00223868"/>
    <w:rsid w:val="00224E6B"/>
    <w:rsid w:val="00225296"/>
    <w:rsid w:val="00225B48"/>
    <w:rsid w:val="002270FA"/>
    <w:rsid w:val="00227563"/>
    <w:rsid w:val="002301AB"/>
    <w:rsid w:val="00230520"/>
    <w:rsid w:val="00230DEA"/>
    <w:rsid w:val="00230E15"/>
    <w:rsid w:val="00230FE1"/>
    <w:rsid w:val="00231400"/>
    <w:rsid w:val="0023144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636FE"/>
    <w:rsid w:val="002643DE"/>
    <w:rsid w:val="00266773"/>
    <w:rsid w:val="0027044C"/>
    <w:rsid w:val="00270749"/>
    <w:rsid w:val="002710E7"/>
    <w:rsid w:val="00271A59"/>
    <w:rsid w:val="002720D0"/>
    <w:rsid w:val="00274877"/>
    <w:rsid w:val="0027498A"/>
    <w:rsid w:val="002758E9"/>
    <w:rsid w:val="00275FED"/>
    <w:rsid w:val="0028053C"/>
    <w:rsid w:val="00283496"/>
    <w:rsid w:val="00283A4A"/>
    <w:rsid w:val="002857FE"/>
    <w:rsid w:val="002859CF"/>
    <w:rsid w:val="00287447"/>
    <w:rsid w:val="00287AC9"/>
    <w:rsid w:val="00291BCB"/>
    <w:rsid w:val="00293D1B"/>
    <w:rsid w:val="00294518"/>
    <w:rsid w:val="00296703"/>
    <w:rsid w:val="002A1E56"/>
    <w:rsid w:val="002A1ECE"/>
    <w:rsid w:val="002A2541"/>
    <w:rsid w:val="002A2F1C"/>
    <w:rsid w:val="002A3C68"/>
    <w:rsid w:val="002A445C"/>
    <w:rsid w:val="002A63D8"/>
    <w:rsid w:val="002B114A"/>
    <w:rsid w:val="002B1883"/>
    <w:rsid w:val="002B18CA"/>
    <w:rsid w:val="002B2C9E"/>
    <w:rsid w:val="002B4FAD"/>
    <w:rsid w:val="002B5F0B"/>
    <w:rsid w:val="002B6EAF"/>
    <w:rsid w:val="002B7D7C"/>
    <w:rsid w:val="002C0A1A"/>
    <w:rsid w:val="002C14BC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48E5"/>
    <w:rsid w:val="002E6252"/>
    <w:rsid w:val="002F07D4"/>
    <w:rsid w:val="002F309A"/>
    <w:rsid w:val="002F55C5"/>
    <w:rsid w:val="002F6920"/>
    <w:rsid w:val="002F756A"/>
    <w:rsid w:val="002F78C6"/>
    <w:rsid w:val="0030147F"/>
    <w:rsid w:val="0030240E"/>
    <w:rsid w:val="0030278A"/>
    <w:rsid w:val="00303AD3"/>
    <w:rsid w:val="00305216"/>
    <w:rsid w:val="00306DFB"/>
    <w:rsid w:val="00306E6D"/>
    <w:rsid w:val="00310872"/>
    <w:rsid w:val="00312F89"/>
    <w:rsid w:val="00314E6B"/>
    <w:rsid w:val="003172DC"/>
    <w:rsid w:val="00317AF5"/>
    <w:rsid w:val="00320531"/>
    <w:rsid w:val="00321C5B"/>
    <w:rsid w:val="00321F61"/>
    <w:rsid w:val="00323EA3"/>
    <w:rsid w:val="0032442B"/>
    <w:rsid w:val="003256DE"/>
    <w:rsid w:val="00326770"/>
    <w:rsid w:val="0032733C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4169B"/>
    <w:rsid w:val="00341F01"/>
    <w:rsid w:val="0034297B"/>
    <w:rsid w:val="0034350A"/>
    <w:rsid w:val="00343BA8"/>
    <w:rsid w:val="00346FBF"/>
    <w:rsid w:val="00351543"/>
    <w:rsid w:val="0035278B"/>
    <w:rsid w:val="00352AA4"/>
    <w:rsid w:val="00354360"/>
    <w:rsid w:val="00354B3D"/>
    <w:rsid w:val="00355987"/>
    <w:rsid w:val="00355C24"/>
    <w:rsid w:val="00355D23"/>
    <w:rsid w:val="003564B0"/>
    <w:rsid w:val="00357FDF"/>
    <w:rsid w:val="00360438"/>
    <w:rsid w:val="00360A5C"/>
    <w:rsid w:val="00362F6F"/>
    <w:rsid w:val="0036315C"/>
    <w:rsid w:val="00363764"/>
    <w:rsid w:val="003656C9"/>
    <w:rsid w:val="003675C5"/>
    <w:rsid w:val="00370009"/>
    <w:rsid w:val="0037017A"/>
    <w:rsid w:val="003703A0"/>
    <w:rsid w:val="00370516"/>
    <w:rsid w:val="00372255"/>
    <w:rsid w:val="00372F8D"/>
    <w:rsid w:val="00374040"/>
    <w:rsid w:val="00381274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7A70"/>
    <w:rsid w:val="003A3D42"/>
    <w:rsid w:val="003A547F"/>
    <w:rsid w:val="003A5984"/>
    <w:rsid w:val="003A5C7B"/>
    <w:rsid w:val="003A5D6E"/>
    <w:rsid w:val="003A5E4B"/>
    <w:rsid w:val="003B5D44"/>
    <w:rsid w:val="003B72EF"/>
    <w:rsid w:val="003C07B8"/>
    <w:rsid w:val="003C27C4"/>
    <w:rsid w:val="003C587F"/>
    <w:rsid w:val="003D2108"/>
    <w:rsid w:val="003D2BB8"/>
    <w:rsid w:val="003D3C4D"/>
    <w:rsid w:val="003D3DEC"/>
    <w:rsid w:val="003D49E6"/>
    <w:rsid w:val="003D6891"/>
    <w:rsid w:val="003D763C"/>
    <w:rsid w:val="003D7C5C"/>
    <w:rsid w:val="003E094E"/>
    <w:rsid w:val="003E1E07"/>
    <w:rsid w:val="003E30AC"/>
    <w:rsid w:val="003E5367"/>
    <w:rsid w:val="003E71F2"/>
    <w:rsid w:val="003F19B7"/>
    <w:rsid w:val="003F26B1"/>
    <w:rsid w:val="003F3BBD"/>
    <w:rsid w:val="003F6655"/>
    <w:rsid w:val="003F7EFB"/>
    <w:rsid w:val="00405E57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5B66"/>
    <w:rsid w:val="004164D9"/>
    <w:rsid w:val="004171F4"/>
    <w:rsid w:val="00421528"/>
    <w:rsid w:val="004222AB"/>
    <w:rsid w:val="004224A0"/>
    <w:rsid w:val="00425628"/>
    <w:rsid w:val="004263B4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3794"/>
    <w:rsid w:val="004462DA"/>
    <w:rsid w:val="00447784"/>
    <w:rsid w:val="0044790B"/>
    <w:rsid w:val="00450539"/>
    <w:rsid w:val="004528E6"/>
    <w:rsid w:val="00453C65"/>
    <w:rsid w:val="00455181"/>
    <w:rsid w:val="00455A29"/>
    <w:rsid w:val="004564C5"/>
    <w:rsid w:val="00460F27"/>
    <w:rsid w:val="00460FF0"/>
    <w:rsid w:val="00461D4F"/>
    <w:rsid w:val="00462B25"/>
    <w:rsid w:val="0046522C"/>
    <w:rsid w:val="0046632C"/>
    <w:rsid w:val="00466446"/>
    <w:rsid w:val="004703D8"/>
    <w:rsid w:val="00472238"/>
    <w:rsid w:val="00474539"/>
    <w:rsid w:val="00476B24"/>
    <w:rsid w:val="00477932"/>
    <w:rsid w:val="00482456"/>
    <w:rsid w:val="00485471"/>
    <w:rsid w:val="00486108"/>
    <w:rsid w:val="00486197"/>
    <w:rsid w:val="0048667C"/>
    <w:rsid w:val="0049020B"/>
    <w:rsid w:val="004925DB"/>
    <w:rsid w:val="004935ED"/>
    <w:rsid w:val="00493882"/>
    <w:rsid w:val="00493B32"/>
    <w:rsid w:val="00495088"/>
    <w:rsid w:val="0049742D"/>
    <w:rsid w:val="004A0144"/>
    <w:rsid w:val="004A177E"/>
    <w:rsid w:val="004A267B"/>
    <w:rsid w:val="004A3C4E"/>
    <w:rsid w:val="004A4FBA"/>
    <w:rsid w:val="004A5846"/>
    <w:rsid w:val="004A62A7"/>
    <w:rsid w:val="004A761D"/>
    <w:rsid w:val="004B050C"/>
    <w:rsid w:val="004B58CA"/>
    <w:rsid w:val="004B6565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5B2"/>
    <w:rsid w:val="004E77DE"/>
    <w:rsid w:val="004E7B23"/>
    <w:rsid w:val="004E7EAB"/>
    <w:rsid w:val="004F27C3"/>
    <w:rsid w:val="004F3113"/>
    <w:rsid w:val="004F3276"/>
    <w:rsid w:val="004F3429"/>
    <w:rsid w:val="004F3BAE"/>
    <w:rsid w:val="004F75EA"/>
    <w:rsid w:val="004F79CD"/>
    <w:rsid w:val="005000BF"/>
    <w:rsid w:val="00501F50"/>
    <w:rsid w:val="005022AE"/>
    <w:rsid w:val="005022D7"/>
    <w:rsid w:val="00502AA9"/>
    <w:rsid w:val="005035B3"/>
    <w:rsid w:val="005068D1"/>
    <w:rsid w:val="0051045E"/>
    <w:rsid w:val="00512671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590E"/>
    <w:rsid w:val="00535A18"/>
    <w:rsid w:val="00535B41"/>
    <w:rsid w:val="00540A39"/>
    <w:rsid w:val="00540B24"/>
    <w:rsid w:val="00540FA1"/>
    <w:rsid w:val="0054228E"/>
    <w:rsid w:val="0054468B"/>
    <w:rsid w:val="005461E0"/>
    <w:rsid w:val="00547711"/>
    <w:rsid w:val="0055064B"/>
    <w:rsid w:val="0055565C"/>
    <w:rsid w:val="00557304"/>
    <w:rsid w:val="00562581"/>
    <w:rsid w:val="0056309B"/>
    <w:rsid w:val="00565148"/>
    <w:rsid w:val="0057330C"/>
    <w:rsid w:val="00573A2E"/>
    <w:rsid w:val="00573B41"/>
    <w:rsid w:val="00575E97"/>
    <w:rsid w:val="00577500"/>
    <w:rsid w:val="00580AE9"/>
    <w:rsid w:val="005814BA"/>
    <w:rsid w:val="00581F96"/>
    <w:rsid w:val="00585790"/>
    <w:rsid w:val="00586631"/>
    <w:rsid w:val="005874C0"/>
    <w:rsid w:val="00590F42"/>
    <w:rsid w:val="00595F56"/>
    <w:rsid w:val="00596563"/>
    <w:rsid w:val="005970B0"/>
    <w:rsid w:val="005A0F8A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C5C"/>
    <w:rsid w:val="005B664E"/>
    <w:rsid w:val="005B677D"/>
    <w:rsid w:val="005B6A67"/>
    <w:rsid w:val="005B6C13"/>
    <w:rsid w:val="005C0C3D"/>
    <w:rsid w:val="005C1A4E"/>
    <w:rsid w:val="005C33A4"/>
    <w:rsid w:val="005C5426"/>
    <w:rsid w:val="005C7695"/>
    <w:rsid w:val="005C7783"/>
    <w:rsid w:val="005D3B67"/>
    <w:rsid w:val="005D50B4"/>
    <w:rsid w:val="005D74EF"/>
    <w:rsid w:val="005D7AB4"/>
    <w:rsid w:val="005D7E63"/>
    <w:rsid w:val="005E05DB"/>
    <w:rsid w:val="005E391D"/>
    <w:rsid w:val="005E5289"/>
    <w:rsid w:val="005E5A1A"/>
    <w:rsid w:val="005E75F0"/>
    <w:rsid w:val="005E7903"/>
    <w:rsid w:val="005F0202"/>
    <w:rsid w:val="005F1B2F"/>
    <w:rsid w:val="005F1D13"/>
    <w:rsid w:val="005F3E3D"/>
    <w:rsid w:val="005F76A2"/>
    <w:rsid w:val="00600FA8"/>
    <w:rsid w:val="00602789"/>
    <w:rsid w:val="006042AD"/>
    <w:rsid w:val="006042DA"/>
    <w:rsid w:val="00605E6B"/>
    <w:rsid w:val="006063B1"/>
    <w:rsid w:val="0061130C"/>
    <w:rsid w:val="00611664"/>
    <w:rsid w:val="00612B1B"/>
    <w:rsid w:val="00614431"/>
    <w:rsid w:val="00614449"/>
    <w:rsid w:val="006152D7"/>
    <w:rsid w:val="00617239"/>
    <w:rsid w:val="0062025C"/>
    <w:rsid w:val="00620B6C"/>
    <w:rsid w:val="00621933"/>
    <w:rsid w:val="00622D51"/>
    <w:rsid w:val="00623C7D"/>
    <w:rsid w:val="0062584F"/>
    <w:rsid w:val="00626A81"/>
    <w:rsid w:val="00627D61"/>
    <w:rsid w:val="00631BE5"/>
    <w:rsid w:val="00631D12"/>
    <w:rsid w:val="006327B2"/>
    <w:rsid w:val="00635122"/>
    <w:rsid w:val="00636688"/>
    <w:rsid w:val="00642AFF"/>
    <w:rsid w:val="00643A73"/>
    <w:rsid w:val="006449E7"/>
    <w:rsid w:val="00644C2D"/>
    <w:rsid w:val="006504BB"/>
    <w:rsid w:val="00651477"/>
    <w:rsid w:val="00652AA1"/>
    <w:rsid w:val="0065541B"/>
    <w:rsid w:val="00661206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0B48"/>
    <w:rsid w:val="0069174E"/>
    <w:rsid w:val="00692D65"/>
    <w:rsid w:val="00693CE1"/>
    <w:rsid w:val="00696526"/>
    <w:rsid w:val="006A2372"/>
    <w:rsid w:val="006A3AF0"/>
    <w:rsid w:val="006A6000"/>
    <w:rsid w:val="006A636D"/>
    <w:rsid w:val="006A68B0"/>
    <w:rsid w:val="006B1AEF"/>
    <w:rsid w:val="006B1B70"/>
    <w:rsid w:val="006B1EB7"/>
    <w:rsid w:val="006B232B"/>
    <w:rsid w:val="006B3878"/>
    <w:rsid w:val="006B5B40"/>
    <w:rsid w:val="006C1AE0"/>
    <w:rsid w:val="006C2D0D"/>
    <w:rsid w:val="006C3D23"/>
    <w:rsid w:val="006C42B0"/>
    <w:rsid w:val="006C4A90"/>
    <w:rsid w:val="006C4C8C"/>
    <w:rsid w:val="006C6114"/>
    <w:rsid w:val="006C65AD"/>
    <w:rsid w:val="006D3B9D"/>
    <w:rsid w:val="006D45D9"/>
    <w:rsid w:val="006D4E03"/>
    <w:rsid w:val="006D511C"/>
    <w:rsid w:val="006D6030"/>
    <w:rsid w:val="006D7B43"/>
    <w:rsid w:val="006E0BB5"/>
    <w:rsid w:val="006E27A1"/>
    <w:rsid w:val="006E461F"/>
    <w:rsid w:val="006E48FC"/>
    <w:rsid w:val="006E5B10"/>
    <w:rsid w:val="006F093A"/>
    <w:rsid w:val="006F2210"/>
    <w:rsid w:val="006F4590"/>
    <w:rsid w:val="006F7720"/>
    <w:rsid w:val="006F7E25"/>
    <w:rsid w:val="0070216F"/>
    <w:rsid w:val="007032C4"/>
    <w:rsid w:val="00704DC2"/>
    <w:rsid w:val="007070DA"/>
    <w:rsid w:val="007103D9"/>
    <w:rsid w:val="0071059B"/>
    <w:rsid w:val="00710724"/>
    <w:rsid w:val="0071327B"/>
    <w:rsid w:val="00714C44"/>
    <w:rsid w:val="00715289"/>
    <w:rsid w:val="00721093"/>
    <w:rsid w:val="007212FF"/>
    <w:rsid w:val="00721799"/>
    <w:rsid w:val="00721CFF"/>
    <w:rsid w:val="0072260C"/>
    <w:rsid w:val="00722624"/>
    <w:rsid w:val="0072487E"/>
    <w:rsid w:val="0073021B"/>
    <w:rsid w:val="0073516D"/>
    <w:rsid w:val="0073547C"/>
    <w:rsid w:val="00735E2B"/>
    <w:rsid w:val="00736819"/>
    <w:rsid w:val="007401E2"/>
    <w:rsid w:val="007419B3"/>
    <w:rsid w:val="00742709"/>
    <w:rsid w:val="00742BAF"/>
    <w:rsid w:val="00744275"/>
    <w:rsid w:val="00744BA7"/>
    <w:rsid w:val="00745088"/>
    <w:rsid w:val="007464E4"/>
    <w:rsid w:val="00747018"/>
    <w:rsid w:val="00750856"/>
    <w:rsid w:val="00750E0E"/>
    <w:rsid w:val="00755642"/>
    <w:rsid w:val="00755E62"/>
    <w:rsid w:val="0075608C"/>
    <w:rsid w:val="00757ED0"/>
    <w:rsid w:val="00760E5D"/>
    <w:rsid w:val="0076229D"/>
    <w:rsid w:val="007627D1"/>
    <w:rsid w:val="0076347C"/>
    <w:rsid w:val="007642EF"/>
    <w:rsid w:val="00765750"/>
    <w:rsid w:val="00767AD6"/>
    <w:rsid w:val="00770CB4"/>
    <w:rsid w:val="00772806"/>
    <w:rsid w:val="0077281A"/>
    <w:rsid w:val="00772A20"/>
    <w:rsid w:val="007756C1"/>
    <w:rsid w:val="00776B60"/>
    <w:rsid w:val="007809FA"/>
    <w:rsid w:val="00781288"/>
    <w:rsid w:val="007824FD"/>
    <w:rsid w:val="0078293B"/>
    <w:rsid w:val="00787A1C"/>
    <w:rsid w:val="00787D25"/>
    <w:rsid w:val="00792132"/>
    <w:rsid w:val="00794449"/>
    <w:rsid w:val="007947A1"/>
    <w:rsid w:val="00796319"/>
    <w:rsid w:val="00796D09"/>
    <w:rsid w:val="007A0EA4"/>
    <w:rsid w:val="007A0EF0"/>
    <w:rsid w:val="007A1CA6"/>
    <w:rsid w:val="007A27E1"/>
    <w:rsid w:val="007A4BCA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D0777"/>
    <w:rsid w:val="007D0E77"/>
    <w:rsid w:val="007D334F"/>
    <w:rsid w:val="007D395F"/>
    <w:rsid w:val="007D48B4"/>
    <w:rsid w:val="007D744C"/>
    <w:rsid w:val="007E1570"/>
    <w:rsid w:val="007E2208"/>
    <w:rsid w:val="007E25FB"/>
    <w:rsid w:val="007E369E"/>
    <w:rsid w:val="007E3B0E"/>
    <w:rsid w:val="007E4BD9"/>
    <w:rsid w:val="007E7676"/>
    <w:rsid w:val="007E7764"/>
    <w:rsid w:val="007E7980"/>
    <w:rsid w:val="007F0312"/>
    <w:rsid w:val="007F08B4"/>
    <w:rsid w:val="007F1084"/>
    <w:rsid w:val="007F2377"/>
    <w:rsid w:val="007F246B"/>
    <w:rsid w:val="007F40B5"/>
    <w:rsid w:val="007F437A"/>
    <w:rsid w:val="007F7FE7"/>
    <w:rsid w:val="00800172"/>
    <w:rsid w:val="0080110B"/>
    <w:rsid w:val="008018BB"/>
    <w:rsid w:val="008046E6"/>
    <w:rsid w:val="008052AF"/>
    <w:rsid w:val="00807B13"/>
    <w:rsid w:val="00811C1B"/>
    <w:rsid w:val="00813937"/>
    <w:rsid w:val="00813F89"/>
    <w:rsid w:val="00814188"/>
    <w:rsid w:val="00816DA7"/>
    <w:rsid w:val="00817237"/>
    <w:rsid w:val="00817EEA"/>
    <w:rsid w:val="00820F4F"/>
    <w:rsid w:val="00822762"/>
    <w:rsid w:val="008236D8"/>
    <w:rsid w:val="008240C6"/>
    <w:rsid w:val="008255B0"/>
    <w:rsid w:val="00826F78"/>
    <w:rsid w:val="008306FF"/>
    <w:rsid w:val="00832623"/>
    <w:rsid w:val="008364D8"/>
    <w:rsid w:val="008379EF"/>
    <w:rsid w:val="00837A34"/>
    <w:rsid w:val="00841FF9"/>
    <w:rsid w:val="00843812"/>
    <w:rsid w:val="0084457F"/>
    <w:rsid w:val="00844956"/>
    <w:rsid w:val="008458BE"/>
    <w:rsid w:val="00846066"/>
    <w:rsid w:val="0084620C"/>
    <w:rsid w:val="008470ED"/>
    <w:rsid w:val="00847615"/>
    <w:rsid w:val="00850760"/>
    <w:rsid w:val="00850840"/>
    <w:rsid w:val="008510C8"/>
    <w:rsid w:val="00851FCA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71757"/>
    <w:rsid w:val="00871BC3"/>
    <w:rsid w:val="0087309A"/>
    <w:rsid w:val="008733EC"/>
    <w:rsid w:val="00875211"/>
    <w:rsid w:val="00875A16"/>
    <w:rsid w:val="00875D11"/>
    <w:rsid w:val="008829B6"/>
    <w:rsid w:val="00883072"/>
    <w:rsid w:val="008833AA"/>
    <w:rsid w:val="0088417B"/>
    <w:rsid w:val="008844AE"/>
    <w:rsid w:val="008859A4"/>
    <w:rsid w:val="0088617D"/>
    <w:rsid w:val="00890279"/>
    <w:rsid w:val="00895585"/>
    <w:rsid w:val="0089594D"/>
    <w:rsid w:val="008A1AD2"/>
    <w:rsid w:val="008A2A7B"/>
    <w:rsid w:val="008A2C19"/>
    <w:rsid w:val="008A425A"/>
    <w:rsid w:val="008A5D9C"/>
    <w:rsid w:val="008A72F1"/>
    <w:rsid w:val="008B0980"/>
    <w:rsid w:val="008B10FE"/>
    <w:rsid w:val="008B4F79"/>
    <w:rsid w:val="008B537F"/>
    <w:rsid w:val="008B65CD"/>
    <w:rsid w:val="008B77DB"/>
    <w:rsid w:val="008C0A1F"/>
    <w:rsid w:val="008C3889"/>
    <w:rsid w:val="008C43CC"/>
    <w:rsid w:val="008C4D59"/>
    <w:rsid w:val="008C5B16"/>
    <w:rsid w:val="008C6265"/>
    <w:rsid w:val="008C6993"/>
    <w:rsid w:val="008C6F56"/>
    <w:rsid w:val="008D2024"/>
    <w:rsid w:val="008D2607"/>
    <w:rsid w:val="008D4D6F"/>
    <w:rsid w:val="008D5329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527"/>
    <w:rsid w:val="009015AB"/>
    <w:rsid w:val="009016FD"/>
    <w:rsid w:val="00902069"/>
    <w:rsid w:val="00902EFD"/>
    <w:rsid w:val="00903EE9"/>
    <w:rsid w:val="00906F36"/>
    <w:rsid w:val="00910759"/>
    <w:rsid w:val="00910B59"/>
    <w:rsid w:val="00910E2D"/>
    <w:rsid w:val="009112AE"/>
    <w:rsid w:val="00913B24"/>
    <w:rsid w:val="00913B41"/>
    <w:rsid w:val="00917DE2"/>
    <w:rsid w:val="00923543"/>
    <w:rsid w:val="00924747"/>
    <w:rsid w:val="009317D7"/>
    <w:rsid w:val="00931CD9"/>
    <w:rsid w:val="00931F2B"/>
    <w:rsid w:val="00933AFA"/>
    <w:rsid w:val="00943262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2537"/>
    <w:rsid w:val="00953FDC"/>
    <w:rsid w:val="00954FDD"/>
    <w:rsid w:val="009569CD"/>
    <w:rsid w:val="00964428"/>
    <w:rsid w:val="0096570E"/>
    <w:rsid w:val="009673BB"/>
    <w:rsid w:val="009675AD"/>
    <w:rsid w:val="0096766E"/>
    <w:rsid w:val="00972274"/>
    <w:rsid w:val="0097294E"/>
    <w:rsid w:val="00973CD9"/>
    <w:rsid w:val="009742FF"/>
    <w:rsid w:val="009750E9"/>
    <w:rsid w:val="00976E5C"/>
    <w:rsid w:val="009806D1"/>
    <w:rsid w:val="00981DB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2C0C"/>
    <w:rsid w:val="00993540"/>
    <w:rsid w:val="00995001"/>
    <w:rsid w:val="009A1973"/>
    <w:rsid w:val="009A25CE"/>
    <w:rsid w:val="009A27B7"/>
    <w:rsid w:val="009A4301"/>
    <w:rsid w:val="009A4F0A"/>
    <w:rsid w:val="009A5B5F"/>
    <w:rsid w:val="009A70CA"/>
    <w:rsid w:val="009A76BB"/>
    <w:rsid w:val="009B0020"/>
    <w:rsid w:val="009B15E0"/>
    <w:rsid w:val="009B23B2"/>
    <w:rsid w:val="009B2E37"/>
    <w:rsid w:val="009B488B"/>
    <w:rsid w:val="009B4E3D"/>
    <w:rsid w:val="009B5E5A"/>
    <w:rsid w:val="009B65D9"/>
    <w:rsid w:val="009B7503"/>
    <w:rsid w:val="009B7ADC"/>
    <w:rsid w:val="009C0251"/>
    <w:rsid w:val="009C1177"/>
    <w:rsid w:val="009C1B64"/>
    <w:rsid w:val="009C2DB5"/>
    <w:rsid w:val="009C3B80"/>
    <w:rsid w:val="009C690A"/>
    <w:rsid w:val="009C7A69"/>
    <w:rsid w:val="009C7F9B"/>
    <w:rsid w:val="009D083C"/>
    <w:rsid w:val="009D388E"/>
    <w:rsid w:val="009D7975"/>
    <w:rsid w:val="009E0481"/>
    <w:rsid w:val="009E3426"/>
    <w:rsid w:val="009E6934"/>
    <w:rsid w:val="009E6BCC"/>
    <w:rsid w:val="009E7250"/>
    <w:rsid w:val="009E76C7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12326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30873"/>
    <w:rsid w:val="00A31039"/>
    <w:rsid w:val="00A31ECF"/>
    <w:rsid w:val="00A32729"/>
    <w:rsid w:val="00A348C5"/>
    <w:rsid w:val="00A3640D"/>
    <w:rsid w:val="00A3710A"/>
    <w:rsid w:val="00A40FCE"/>
    <w:rsid w:val="00A4118B"/>
    <w:rsid w:val="00A45162"/>
    <w:rsid w:val="00A468EA"/>
    <w:rsid w:val="00A479AD"/>
    <w:rsid w:val="00A50C2C"/>
    <w:rsid w:val="00A51248"/>
    <w:rsid w:val="00A517DD"/>
    <w:rsid w:val="00A53BB0"/>
    <w:rsid w:val="00A544B5"/>
    <w:rsid w:val="00A555B1"/>
    <w:rsid w:val="00A60299"/>
    <w:rsid w:val="00A62189"/>
    <w:rsid w:val="00A62327"/>
    <w:rsid w:val="00A6315E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F9D"/>
    <w:rsid w:val="00A83C18"/>
    <w:rsid w:val="00A85881"/>
    <w:rsid w:val="00A91E48"/>
    <w:rsid w:val="00A92AA0"/>
    <w:rsid w:val="00A93FC0"/>
    <w:rsid w:val="00A94593"/>
    <w:rsid w:val="00A95D16"/>
    <w:rsid w:val="00A966DB"/>
    <w:rsid w:val="00AA0A83"/>
    <w:rsid w:val="00AA153E"/>
    <w:rsid w:val="00AA21ED"/>
    <w:rsid w:val="00AA35BC"/>
    <w:rsid w:val="00AA4CEB"/>
    <w:rsid w:val="00AB0E7C"/>
    <w:rsid w:val="00AB12C6"/>
    <w:rsid w:val="00AB1A03"/>
    <w:rsid w:val="00AB4D33"/>
    <w:rsid w:val="00AB6102"/>
    <w:rsid w:val="00AB65B8"/>
    <w:rsid w:val="00AC2AD2"/>
    <w:rsid w:val="00AC7622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D2"/>
    <w:rsid w:val="00AE2E05"/>
    <w:rsid w:val="00AE477E"/>
    <w:rsid w:val="00AE4821"/>
    <w:rsid w:val="00AE4B58"/>
    <w:rsid w:val="00AE4CE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66B4"/>
    <w:rsid w:val="00AF749A"/>
    <w:rsid w:val="00AF79FF"/>
    <w:rsid w:val="00B01583"/>
    <w:rsid w:val="00B01E05"/>
    <w:rsid w:val="00B02878"/>
    <w:rsid w:val="00B0327B"/>
    <w:rsid w:val="00B04300"/>
    <w:rsid w:val="00B04E17"/>
    <w:rsid w:val="00B06A26"/>
    <w:rsid w:val="00B06C4A"/>
    <w:rsid w:val="00B10A35"/>
    <w:rsid w:val="00B11850"/>
    <w:rsid w:val="00B11C5C"/>
    <w:rsid w:val="00B11C70"/>
    <w:rsid w:val="00B143F7"/>
    <w:rsid w:val="00B14974"/>
    <w:rsid w:val="00B14F82"/>
    <w:rsid w:val="00B1595D"/>
    <w:rsid w:val="00B16668"/>
    <w:rsid w:val="00B20CF5"/>
    <w:rsid w:val="00B20EE6"/>
    <w:rsid w:val="00B227D8"/>
    <w:rsid w:val="00B2743D"/>
    <w:rsid w:val="00B27FC1"/>
    <w:rsid w:val="00B32DDB"/>
    <w:rsid w:val="00B341AD"/>
    <w:rsid w:val="00B341D3"/>
    <w:rsid w:val="00B369BD"/>
    <w:rsid w:val="00B40E9E"/>
    <w:rsid w:val="00B42D15"/>
    <w:rsid w:val="00B45C99"/>
    <w:rsid w:val="00B50298"/>
    <w:rsid w:val="00B505BB"/>
    <w:rsid w:val="00B518AE"/>
    <w:rsid w:val="00B53C67"/>
    <w:rsid w:val="00B53DF1"/>
    <w:rsid w:val="00B5475D"/>
    <w:rsid w:val="00B552AE"/>
    <w:rsid w:val="00B55A64"/>
    <w:rsid w:val="00B55D41"/>
    <w:rsid w:val="00B6028A"/>
    <w:rsid w:val="00B629E9"/>
    <w:rsid w:val="00B639C2"/>
    <w:rsid w:val="00B725F2"/>
    <w:rsid w:val="00B753A5"/>
    <w:rsid w:val="00B75D7F"/>
    <w:rsid w:val="00B77DF0"/>
    <w:rsid w:val="00B801E3"/>
    <w:rsid w:val="00B80748"/>
    <w:rsid w:val="00B8133F"/>
    <w:rsid w:val="00B81C77"/>
    <w:rsid w:val="00B83053"/>
    <w:rsid w:val="00B834F3"/>
    <w:rsid w:val="00B844CD"/>
    <w:rsid w:val="00B8554A"/>
    <w:rsid w:val="00B85888"/>
    <w:rsid w:val="00B85E5D"/>
    <w:rsid w:val="00B85FCC"/>
    <w:rsid w:val="00B86A5C"/>
    <w:rsid w:val="00B87CBA"/>
    <w:rsid w:val="00B91667"/>
    <w:rsid w:val="00B95964"/>
    <w:rsid w:val="00B96A1D"/>
    <w:rsid w:val="00BA04E0"/>
    <w:rsid w:val="00BA08A5"/>
    <w:rsid w:val="00BA0E78"/>
    <w:rsid w:val="00BA2688"/>
    <w:rsid w:val="00BA4E9F"/>
    <w:rsid w:val="00BA515B"/>
    <w:rsid w:val="00BA6ADF"/>
    <w:rsid w:val="00BA70C8"/>
    <w:rsid w:val="00BB2704"/>
    <w:rsid w:val="00BB31A8"/>
    <w:rsid w:val="00BB36F3"/>
    <w:rsid w:val="00BB4275"/>
    <w:rsid w:val="00BB42D7"/>
    <w:rsid w:val="00BB63E6"/>
    <w:rsid w:val="00BB65B7"/>
    <w:rsid w:val="00BB7F5A"/>
    <w:rsid w:val="00BC0EF3"/>
    <w:rsid w:val="00BC24D4"/>
    <w:rsid w:val="00BC284F"/>
    <w:rsid w:val="00BC4973"/>
    <w:rsid w:val="00BC4AF2"/>
    <w:rsid w:val="00BD063A"/>
    <w:rsid w:val="00BD0DAE"/>
    <w:rsid w:val="00BD1EBD"/>
    <w:rsid w:val="00BD49EE"/>
    <w:rsid w:val="00BD5898"/>
    <w:rsid w:val="00BD6612"/>
    <w:rsid w:val="00BD7A92"/>
    <w:rsid w:val="00BE08FA"/>
    <w:rsid w:val="00BE0D44"/>
    <w:rsid w:val="00BE4348"/>
    <w:rsid w:val="00BE4D6F"/>
    <w:rsid w:val="00BE5240"/>
    <w:rsid w:val="00BE607B"/>
    <w:rsid w:val="00BE71C2"/>
    <w:rsid w:val="00BE73CF"/>
    <w:rsid w:val="00BE78EA"/>
    <w:rsid w:val="00BF1FAD"/>
    <w:rsid w:val="00BF5547"/>
    <w:rsid w:val="00BF5F4D"/>
    <w:rsid w:val="00BF6FC5"/>
    <w:rsid w:val="00BF71A6"/>
    <w:rsid w:val="00BF7E09"/>
    <w:rsid w:val="00C0191D"/>
    <w:rsid w:val="00C05210"/>
    <w:rsid w:val="00C05303"/>
    <w:rsid w:val="00C06854"/>
    <w:rsid w:val="00C06F98"/>
    <w:rsid w:val="00C07529"/>
    <w:rsid w:val="00C12165"/>
    <w:rsid w:val="00C13C25"/>
    <w:rsid w:val="00C14B9F"/>
    <w:rsid w:val="00C14C00"/>
    <w:rsid w:val="00C154B5"/>
    <w:rsid w:val="00C21139"/>
    <w:rsid w:val="00C234F4"/>
    <w:rsid w:val="00C250E0"/>
    <w:rsid w:val="00C27F07"/>
    <w:rsid w:val="00C30B8A"/>
    <w:rsid w:val="00C32A33"/>
    <w:rsid w:val="00C339C7"/>
    <w:rsid w:val="00C36B68"/>
    <w:rsid w:val="00C4156E"/>
    <w:rsid w:val="00C422E7"/>
    <w:rsid w:val="00C42DE5"/>
    <w:rsid w:val="00C446FE"/>
    <w:rsid w:val="00C447C9"/>
    <w:rsid w:val="00C44C4D"/>
    <w:rsid w:val="00C46825"/>
    <w:rsid w:val="00C46C7F"/>
    <w:rsid w:val="00C50D5C"/>
    <w:rsid w:val="00C51BE8"/>
    <w:rsid w:val="00C51C02"/>
    <w:rsid w:val="00C51D60"/>
    <w:rsid w:val="00C52FF3"/>
    <w:rsid w:val="00C53F21"/>
    <w:rsid w:val="00C54392"/>
    <w:rsid w:val="00C55EE2"/>
    <w:rsid w:val="00C56787"/>
    <w:rsid w:val="00C56D55"/>
    <w:rsid w:val="00C57EDA"/>
    <w:rsid w:val="00C60CE6"/>
    <w:rsid w:val="00C61C3E"/>
    <w:rsid w:val="00C6263F"/>
    <w:rsid w:val="00C634B3"/>
    <w:rsid w:val="00C67D2E"/>
    <w:rsid w:val="00C67DAC"/>
    <w:rsid w:val="00C7053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469A"/>
    <w:rsid w:val="00CB5E1D"/>
    <w:rsid w:val="00CB7A14"/>
    <w:rsid w:val="00CC488D"/>
    <w:rsid w:val="00CC5B95"/>
    <w:rsid w:val="00CC5F7B"/>
    <w:rsid w:val="00CC6C67"/>
    <w:rsid w:val="00CD115A"/>
    <w:rsid w:val="00CD258A"/>
    <w:rsid w:val="00CD347F"/>
    <w:rsid w:val="00CD4226"/>
    <w:rsid w:val="00CD53A0"/>
    <w:rsid w:val="00CD5996"/>
    <w:rsid w:val="00CD6232"/>
    <w:rsid w:val="00CD6CCA"/>
    <w:rsid w:val="00CF24DF"/>
    <w:rsid w:val="00CF47F3"/>
    <w:rsid w:val="00CF49B4"/>
    <w:rsid w:val="00CF71FD"/>
    <w:rsid w:val="00CF73D4"/>
    <w:rsid w:val="00D00ACA"/>
    <w:rsid w:val="00D0122A"/>
    <w:rsid w:val="00D07015"/>
    <w:rsid w:val="00D1491D"/>
    <w:rsid w:val="00D16829"/>
    <w:rsid w:val="00D2049E"/>
    <w:rsid w:val="00D25525"/>
    <w:rsid w:val="00D27C7B"/>
    <w:rsid w:val="00D27DB8"/>
    <w:rsid w:val="00D31943"/>
    <w:rsid w:val="00D34A22"/>
    <w:rsid w:val="00D3698D"/>
    <w:rsid w:val="00D37555"/>
    <w:rsid w:val="00D4015F"/>
    <w:rsid w:val="00D409A3"/>
    <w:rsid w:val="00D41034"/>
    <w:rsid w:val="00D43C63"/>
    <w:rsid w:val="00D4668F"/>
    <w:rsid w:val="00D476AE"/>
    <w:rsid w:val="00D51230"/>
    <w:rsid w:val="00D5131E"/>
    <w:rsid w:val="00D5165D"/>
    <w:rsid w:val="00D519F9"/>
    <w:rsid w:val="00D51A24"/>
    <w:rsid w:val="00D5293F"/>
    <w:rsid w:val="00D529B0"/>
    <w:rsid w:val="00D539E4"/>
    <w:rsid w:val="00D55FAE"/>
    <w:rsid w:val="00D60602"/>
    <w:rsid w:val="00D60DAD"/>
    <w:rsid w:val="00D624A7"/>
    <w:rsid w:val="00D634AA"/>
    <w:rsid w:val="00D63519"/>
    <w:rsid w:val="00D6391C"/>
    <w:rsid w:val="00D64D23"/>
    <w:rsid w:val="00D659B0"/>
    <w:rsid w:val="00D675B0"/>
    <w:rsid w:val="00D701D8"/>
    <w:rsid w:val="00D71103"/>
    <w:rsid w:val="00D72E07"/>
    <w:rsid w:val="00D73010"/>
    <w:rsid w:val="00D73532"/>
    <w:rsid w:val="00D75545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17F9"/>
    <w:rsid w:val="00D9390B"/>
    <w:rsid w:val="00D94AD0"/>
    <w:rsid w:val="00D967D4"/>
    <w:rsid w:val="00D96FF3"/>
    <w:rsid w:val="00DA0021"/>
    <w:rsid w:val="00DA1BC1"/>
    <w:rsid w:val="00DA2FCD"/>
    <w:rsid w:val="00DA367D"/>
    <w:rsid w:val="00DA482D"/>
    <w:rsid w:val="00DA48FA"/>
    <w:rsid w:val="00DA51BD"/>
    <w:rsid w:val="00DA7239"/>
    <w:rsid w:val="00DA7AE2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E0394"/>
    <w:rsid w:val="00DE49D3"/>
    <w:rsid w:val="00DE6BE1"/>
    <w:rsid w:val="00DF15F6"/>
    <w:rsid w:val="00DF1712"/>
    <w:rsid w:val="00DF2646"/>
    <w:rsid w:val="00DF317D"/>
    <w:rsid w:val="00DF43DD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567E"/>
    <w:rsid w:val="00E05DC6"/>
    <w:rsid w:val="00E06F49"/>
    <w:rsid w:val="00E107D2"/>
    <w:rsid w:val="00E11D6F"/>
    <w:rsid w:val="00E12C80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615E"/>
    <w:rsid w:val="00E262DE"/>
    <w:rsid w:val="00E30FC3"/>
    <w:rsid w:val="00E358A6"/>
    <w:rsid w:val="00E365DF"/>
    <w:rsid w:val="00E36D6F"/>
    <w:rsid w:val="00E40B9A"/>
    <w:rsid w:val="00E43699"/>
    <w:rsid w:val="00E43CC9"/>
    <w:rsid w:val="00E5189E"/>
    <w:rsid w:val="00E523C6"/>
    <w:rsid w:val="00E53299"/>
    <w:rsid w:val="00E553D0"/>
    <w:rsid w:val="00E55430"/>
    <w:rsid w:val="00E6329F"/>
    <w:rsid w:val="00E647D9"/>
    <w:rsid w:val="00E65570"/>
    <w:rsid w:val="00E65A87"/>
    <w:rsid w:val="00E664CC"/>
    <w:rsid w:val="00E67301"/>
    <w:rsid w:val="00E67317"/>
    <w:rsid w:val="00E70023"/>
    <w:rsid w:val="00E711D4"/>
    <w:rsid w:val="00E7195D"/>
    <w:rsid w:val="00E735DB"/>
    <w:rsid w:val="00E73B04"/>
    <w:rsid w:val="00E74762"/>
    <w:rsid w:val="00E768A3"/>
    <w:rsid w:val="00E768C9"/>
    <w:rsid w:val="00E818A5"/>
    <w:rsid w:val="00E82031"/>
    <w:rsid w:val="00E82878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96837"/>
    <w:rsid w:val="00EA0CC0"/>
    <w:rsid w:val="00EA1985"/>
    <w:rsid w:val="00EA2410"/>
    <w:rsid w:val="00EA4062"/>
    <w:rsid w:val="00EA59AE"/>
    <w:rsid w:val="00EA5F3E"/>
    <w:rsid w:val="00EA6E71"/>
    <w:rsid w:val="00EA6FE0"/>
    <w:rsid w:val="00EB0FD5"/>
    <w:rsid w:val="00EB2549"/>
    <w:rsid w:val="00EB49CA"/>
    <w:rsid w:val="00EB49D7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D208A"/>
    <w:rsid w:val="00ED4097"/>
    <w:rsid w:val="00ED4CD8"/>
    <w:rsid w:val="00EE0BF6"/>
    <w:rsid w:val="00EE17E6"/>
    <w:rsid w:val="00EE2586"/>
    <w:rsid w:val="00EE44F8"/>
    <w:rsid w:val="00EE46C3"/>
    <w:rsid w:val="00EE5D88"/>
    <w:rsid w:val="00EE629A"/>
    <w:rsid w:val="00EE6442"/>
    <w:rsid w:val="00EE6724"/>
    <w:rsid w:val="00EF062F"/>
    <w:rsid w:val="00EF0912"/>
    <w:rsid w:val="00EF1789"/>
    <w:rsid w:val="00EF2364"/>
    <w:rsid w:val="00EF24AC"/>
    <w:rsid w:val="00EF2643"/>
    <w:rsid w:val="00EF2A18"/>
    <w:rsid w:val="00EF32F5"/>
    <w:rsid w:val="00EF3C70"/>
    <w:rsid w:val="00EF418A"/>
    <w:rsid w:val="00EF4CBB"/>
    <w:rsid w:val="00EF5F5C"/>
    <w:rsid w:val="00F00836"/>
    <w:rsid w:val="00F00F9D"/>
    <w:rsid w:val="00F011FB"/>
    <w:rsid w:val="00F02312"/>
    <w:rsid w:val="00F05C8C"/>
    <w:rsid w:val="00F10432"/>
    <w:rsid w:val="00F10F50"/>
    <w:rsid w:val="00F1146B"/>
    <w:rsid w:val="00F13E52"/>
    <w:rsid w:val="00F21690"/>
    <w:rsid w:val="00F218AF"/>
    <w:rsid w:val="00F21A1F"/>
    <w:rsid w:val="00F22173"/>
    <w:rsid w:val="00F22714"/>
    <w:rsid w:val="00F23B90"/>
    <w:rsid w:val="00F307BC"/>
    <w:rsid w:val="00F307D1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277F"/>
    <w:rsid w:val="00F52D08"/>
    <w:rsid w:val="00F52FE9"/>
    <w:rsid w:val="00F536C4"/>
    <w:rsid w:val="00F54061"/>
    <w:rsid w:val="00F5482D"/>
    <w:rsid w:val="00F54C8E"/>
    <w:rsid w:val="00F563FF"/>
    <w:rsid w:val="00F56F03"/>
    <w:rsid w:val="00F57381"/>
    <w:rsid w:val="00F60E63"/>
    <w:rsid w:val="00F645A6"/>
    <w:rsid w:val="00F65035"/>
    <w:rsid w:val="00F67E3A"/>
    <w:rsid w:val="00F7034A"/>
    <w:rsid w:val="00F70A23"/>
    <w:rsid w:val="00F71E67"/>
    <w:rsid w:val="00F73689"/>
    <w:rsid w:val="00F73E1E"/>
    <w:rsid w:val="00F74215"/>
    <w:rsid w:val="00F7660B"/>
    <w:rsid w:val="00F804B1"/>
    <w:rsid w:val="00F80C2A"/>
    <w:rsid w:val="00F81459"/>
    <w:rsid w:val="00F82453"/>
    <w:rsid w:val="00F84DB6"/>
    <w:rsid w:val="00F85B5B"/>
    <w:rsid w:val="00F85DB7"/>
    <w:rsid w:val="00F90556"/>
    <w:rsid w:val="00F909CC"/>
    <w:rsid w:val="00F9207F"/>
    <w:rsid w:val="00F921CA"/>
    <w:rsid w:val="00F93E7C"/>
    <w:rsid w:val="00F95DC5"/>
    <w:rsid w:val="00F9694B"/>
    <w:rsid w:val="00FA0033"/>
    <w:rsid w:val="00FA06B3"/>
    <w:rsid w:val="00FA2EA0"/>
    <w:rsid w:val="00FA407C"/>
    <w:rsid w:val="00FA4CC4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B23"/>
    <w:rsid w:val="00FD2DC3"/>
    <w:rsid w:val="00FD4177"/>
    <w:rsid w:val="00FD7ED8"/>
    <w:rsid w:val="00FE08A0"/>
    <w:rsid w:val="00FE0CE3"/>
    <w:rsid w:val="00FE1198"/>
    <w:rsid w:val="00FE134B"/>
    <w:rsid w:val="00FE23A4"/>
    <w:rsid w:val="00FE3C7C"/>
    <w:rsid w:val="00FE496F"/>
    <w:rsid w:val="00FE4D27"/>
    <w:rsid w:val="00FE53B6"/>
    <w:rsid w:val="00FE5E98"/>
    <w:rsid w:val="00FE6048"/>
    <w:rsid w:val="00FE726C"/>
    <w:rsid w:val="00FE749E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Ttulo11">
    <w:name w:val="Título 1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Ttulo11">
    <w:name w:val="Título 1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193;RIO%20PADR&#195;O%20CMS\Dados%20de%20aplicativos\Microsoft\Modelos\Papel%20Timbrado,%20C&#226;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A948965-A1CE-41B6-A3F8-C9BC83FA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Timbrado, Câmara</Template>
  <TotalTime>1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Cliente</cp:lastModifiedBy>
  <cp:revision>3</cp:revision>
  <cp:lastPrinted>2018-09-25T13:54:00Z</cp:lastPrinted>
  <dcterms:created xsi:type="dcterms:W3CDTF">2019-10-01T13:48:00Z</dcterms:created>
  <dcterms:modified xsi:type="dcterms:W3CDTF">2019-10-03T14:56:00Z</dcterms:modified>
</cp:coreProperties>
</file>