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B60E2A" w:rsidRDefault="00FB5EEC" w:rsidP="00B60E2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Indicação  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B60E2A" w:rsidRDefault="00B60E2A" w:rsidP="00B60E2A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60E2A" w:rsidRPr="00B60E2A" w:rsidRDefault="00B60E2A" w:rsidP="00B60E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Indico à Mesa, ouvido o Plenário e cumpridas </w:t>
      </w:r>
      <w:r w:rsidR="00766EF7" w:rsidRPr="00B60E2A">
        <w:rPr>
          <w:rFonts w:ascii="Times New Roman" w:hAnsi="Times New Roman" w:cs="Times New Roman"/>
          <w:sz w:val="24"/>
          <w:szCs w:val="24"/>
        </w:rPr>
        <w:t>às</w:t>
      </w:r>
      <w:r w:rsidRPr="00B60E2A">
        <w:rPr>
          <w:rFonts w:ascii="Times New Roman" w:hAnsi="Times New Roman" w:cs="Times New Roman"/>
          <w:sz w:val="24"/>
          <w:szCs w:val="24"/>
        </w:rPr>
        <w:t xml:space="preserve"> formalidades regimentais, que seja formulado um </w:t>
      </w:r>
      <w:r w:rsidRPr="00B60E2A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CF23C4">
        <w:rPr>
          <w:rFonts w:ascii="Times New Roman" w:hAnsi="Times New Roman" w:cs="Times New Roman"/>
          <w:sz w:val="24"/>
          <w:szCs w:val="24"/>
        </w:rPr>
        <w:t>ao excelentíssimo s</w:t>
      </w:r>
      <w:r w:rsidRPr="00B60E2A">
        <w:rPr>
          <w:rFonts w:ascii="Times New Roman" w:hAnsi="Times New Roman" w:cs="Times New Roman"/>
          <w:sz w:val="24"/>
          <w:szCs w:val="24"/>
        </w:rPr>
        <w:t>enhor Prefeit</w:t>
      </w:r>
      <w:r w:rsidR="00FB0BE9">
        <w:rPr>
          <w:rFonts w:ascii="Times New Roman" w:hAnsi="Times New Roman" w:cs="Times New Roman"/>
          <w:sz w:val="24"/>
          <w:szCs w:val="24"/>
        </w:rPr>
        <w:t>o do Município</w:t>
      </w:r>
      <w:r w:rsidR="00FB5EEC">
        <w:rPr>
          <w:rFonts w:ascii="Times New Roman" w:hAnsi="Times New Roman" w:cs="Times New Roman"/>
          <w:sz w:val="24"/>
          <w:szCs w:val="24"/>
        </w:rPr>
        <w:t xml:space="preserve"> Clebel Cordeiro</w:t>
      </w:r>
      <w:r w:rsidR="00FB0BE9">
        <w:rPr>
          <w:rFonts w:ascii="Times New Roman" w:hAnsi="Times New Roman" w:cs="Times New Roman"/>
          <w:sz w:val="24"/>
          <w:szCs w:val="24"/>
        </w:rPr>
        <w:t xml:space="preserve">, a </w:t>
      </w:r>
      <w:r w:rsidR="00CF23C4">
        <w:rPr>
          <w:rFonts w:ascii="Times New Roman" w:hAnsi="Times New Roman" w:cs="Times New Roman"/>
          <w:sz w:val="24"/>
          <w:szCs w:val="24"/>
        </w:rPr>
        <w:t>excelentíssima Patrícia Duarte secretaria de desenvolvimento social. No sentido de envida esforços</w:t>
      </w:r>
      <w:r w:rsidR="000F7D42">
        <w:rPr>
          <w:rFonts w:ascii="Times New Roman" w:hAnsi="Times New Roman" w:cs="Times New Roman"/>
          <w:sz w:val="24"/>
          <w:szCs w:val="24"/>
        </w:rPr>
        <w:t xml:space="preserve"> para que seja implantado curso</w:t>
      </w:r>
      <w:r w:rsidR="00CF23C4">
        <w:rPr>
          <w:rFonts w:ascii="Times New Roman" w:hAnsi="Times New Roman" w:cs="Times New Roman"/>
          <w:sz w:val="24"/>
          <w:szCs w:val="24"/>
        </w:rPr>
        <w:t xml:space="preserve"> de primeiros socorros </w:t>
      </w:r>
      <w:r w:rsidR="009E0F2B">
        <w:rPr>
          <w:rFonts w:ascii="Times New Roman" w:hAnsi="Times New Roman" w:cs="Times New Roman"/>
          <w:sz w:val="24"/>
          <w:szCs w:val="24"/>
        </w:rPr>
        <w:t>nas associações de moradores deste município.</w:t>
      </w:r>
    </w:p>
    <w:p w:rsidR="00B60E2A" w:rsidRPr="00B60E2A" w:rsidRDefault="00B60E2A" w:rsidP="00B60E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E2A">
        <w:rPr>
          <w:rFonts w:ascii="Times New Roman" w:hAnsi="Times New Roman" w:cs="Times New Roman"/>
          <w:b/>
          <w:sz w:val="24"/>
          <w:szCs w:val="24"/>
          <w:u w:val="single"/>
        </w:rPr>
        <w:t>Justificava:</w:t>
      </w:r>
    </w:p>
    <w:p w:rsidR="00B60E2A" w:rsidRPr="00B60E2A" w:rsidRDefault="00B60E2A" w:rsidP="00E27FD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0E2A">
        <w:rPr>
          <w:rFonts w:ascii="Times New Roman" w:hAnsi="Times New Roman" w:cs="Times New Roman"/>
          <w:sz w:val="24"/>
          <w:szCs w:val="24"/>
        </w:rPr>
        <w:t>Trata-se de uma reivin</w:t>
      </w:r>
      <w:r w:rsidR="00035589">
        <w:rPr>
          <w:rFonts w:ascii="Times New Roman" w:hAnsi="Times New Roman" w:cs="Times New Roman"/>
          <w:sz w:val="24"/>
          <w:szCs w:val="24"/>
        </w:rPr>
        <w:t xml:space="preserve">dicação da população </w:t>
      </w:r>
      <w:r w:rsidR="00110C85">
        <w:rPr>
          <w:rFonts w:ascii="Times New Roman" w:hAnsi="Times New Roman" w:cs="Times New Roman"/>
          <w:sz w:val="24"/>
          <w:szCs w:val="24"/>
        </w:rPr>
        <w:t>local</w:t>
      </w:r>
      <w:r w:rsidR="00766EF7">
        <w:rPr>
          <w:rFonts w:ascii="Times New Roman" w:hAnsi="Times New Roman" w:cs="Times New Roman"/>
          <w:sz w:val="24"/>
          <w:szCs w:val="24"/>
        </w:rPr>
        <w:t>, cujo</w:t>
      </w:r>
      <w:r w:rsidR="00110C85">
        <w:rPr>
          <w:rFonts w:ascii="Times New Roman" w:hAnsi="Times New Roman" w:cs="Times New Roman"/>
          <w:sz w:val="24"/>
          <w:szCs w:val="24"/>
        </w:rPr>
        <w:t xml:space="preserve"> </w:t>
      </w:r>
      <w:r w:rsidR="00552C46">
        <w:rPr>
          <w:rFonts w:ascii="Times New Roman" w:hAnsi="Times New Roman" w:cs="Times New Roman"/>
          <w:sz w:val="24"/>
          <w:szCs w:val="24"/>
        </w:rPr>
        <w:t>qual</w:t>
      </w:r>
      <w:r w:rsidR="00766EF7">
        <w:rPr>
          <w:rFonts w:ascii="Times New Roman" w:hAnsi="Times New Roman" w:cs="Times New Roman"/>
          <w:sz w:val="24"/>
          <w:szCs w:val="24"/>
        </w:rPr>
        <w:t xml:space="preserve"> os</w:t>
      </w:r>
      <w:r w:rsidR="00110C85">
        <w:rPr>
          <w:rFonts w:ascii="Times New Roman" w:hAnsi="Times New Roman" w:cs="Times New Roman"/>
          <w:sz w:val="24"/>
          <w:szCs w:val="24"/>
        </w:rPr>
        <w:t xml:space="preserve"> m</w:t>
      </w:r>
      <w:r w:rsidR="00AD5240">
        <w:rPr>
          <w:rFonts w:ascii="Times New Roman" w:hAnsi="Times New Roman" w:cs="Times New Roman"/>
          <w:sz w:val="24"/>
          <w:szCs w:val="24"/>
        </w:rPr>
        <w:t>esmos sentem a necessidade d</w:t>
      </w:r>
      <w:r w:rsidR="009E0F2B">
        <w:rPr>
          <w:rFonts w:ascii="Times New Roman" w:hAnsi="Times New Roman" w:cs="Times New Roman"/>
          <w:sz w:val="24"/>
          <w:szCs w:val="24"/>
        </w:rPr>
        <w:t>e estar preparado para situações adversas tais quais frequentemente ocorre nas comunidades</w:t>
      </w:r>
      <w:r w:rsidR="000F7D42">
        <w:rPr>
          <w:rFonts w:ascii="Times New Roman" w:hAnsi="Times New Roman" w:cs="Times New Roman"/>
          <w:sz w:val="24"/>
          <w:szCs w:val="24"/>
        </w:rPr>
        <w:t>.</w:t>
      </w: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C46" w:rsidRDefault="00552C46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0F7D42">
        <w:rPr>
          <w:rFonts w:ascii="Times New Roman" w:hAnsi="Times New Roman" w:cs="Times New Roman"/>
          <w:sz w:val="24"/>
          <w:szCs w:val="24"/>
        </w:rPr>
        <w:t>07</w:t>
      </w:r>
      <w:r w:rsidRPr="00B60E2A">
        <w:rPr>
          <w:rFonts w:ascii="Times New Roman" w:hAnsi="Times New Roman" w:cs="Times New Roman"/>
          <w:sz w:val="24"/>
          <w:szCs w:val="24"/>
        </w:rPr>
        <w:t xml:space="preserve"> de </w:t>
      </w:r>
      <w:r w:rsidR="000F7D42">
        <w:rPr>
          <w:rFonts w:ascii="Times New Roman" w:hAnsi="Times New Roman" w:cs="Times New Roman"/>
          <w:sz w:val="24"/>
          <w:szCs w:val="24"/>
        </w:rPr>
        <w:t>Outubro</w:t>
      </w:r>
      <w:r w:rsidR="00FB5EEC">
        <w:rPr>
          <w:rFonts w:ascii="Times New Roman" w:hAnsi="Times New Roman" w:cs="Times New Roman"/>
          <w:sz w:val="24"/>
          <w:szCs w:val="24"/>
        </w:rPr>
        <w:t xml:space="preserve"> de 2019</w:t>
      </w:r>
      <w:r w:rsidRPr="00B60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B60E2A" w:rsidRDefault="00FB5EEC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B60E2A" w:rsidRPr="00B60E2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E2A"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60E2A" w:rsidRPr="00DE0450" w:rsidRDefault="00B60E2A" w:rsidP="00B60E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3606EB" w:rsidRDefault="003606EB" w:rsidP="00B60E2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1D4" w:rsidRDefault="000B41D4" w:rsidP="002860A1">
      <w:pPr>
        <w:spacing w:after="0" w:line="240" w:lineRule="auto"/>
      </w:pPr>
      <w:r>
        <w:separator/>
      </w:r>
    </w:p>
  </w:endnote>
  <w:endnote w:type="continuationSeparator" w:id="0">
    <w:p w:rsidR="000B41D4" w:rsidRDefault="000B41D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DE31DF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F7D4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F7D4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1D4" w:rsidRDefault="000B41D4" w:rsidP="002860A1">
      <w:pPr>
        <w:spacing w:after="0" w:line="240" w:lineRule="auto"/>
      </w:pPr>
      <w:r>
        <w:separator/>
      </w:r>
    </w:p>
  </w:footnote>
  <w:footnote w:type="continuationSeparator" w:id="0">
    <w:p w:rsidR="000B41D4" w:rsidRDefault="000B41D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FB5EEC" w:rsidRDefault="001B16B2" w:rsidP="00FB5EEC">
    <w:pPr>
      <w:spacing w:after="0" w:line="240" w:lineRule="auto"/>
      <w:jc w:val="center"/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FB5EEC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0734"/>
    <w:rsid w:val="000016A2"/>
    <w:rsid w:val="000122C5"/>
    <w:rsid w:val="00033B36"/>
    <w:rsid w:val="00035589"/>
    <w:rsid w:val="00061828"/>
    <w:rsid w:val="00065F3F"/>
    <w:rsid w:val="000660AA"/>
    <w:rsid w:val="00092D8D"/>
    <w:rsid w:val="00095AAB"/>
    <w:rsid w:val="000B41D4"/>
    <w:rsid w:val="000B7B48"/>
    <w:rsid w:val="000C067B"/>
    <w:rsid w:val="000C16B7"/>
    <w:rsid w:val="000E2C17"/>
    <w:rsid w:val="000E33CC"/>
    <w:rsid w:val="000E71DC"/>
    <w:rsid w:val="000F0766"/>
    <w:rsid w:val="000F3728"/>
    <w:rsid w:val="000F7D42"/>
    <w:rsid w:val="00110C85"/>
    <w:rsid w:val="001134BC"/>
    <w:rsid w:val="001209E2"/>
    <w:rsid w:val="00123BD4"/>
    <w:rsid w:val="00126E75"/>
    <w:rsid w:val="0013710E"/>
    <w:rsid w:val="00140734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356F2"/>
    <w:rsid w:val="00343DC4"/>
    <w:rsid w:val="0035071E"/>
    <w:rsid w:val="003606EB"/>
    <w:rsid w:val="003712D7"/>
    <w:rsid w:val="003B1B37"/>
    <w:rsid w:val="003B5570"/>
    <w:rsid w:val="003C2B09"/>
    <w:rsid w:val="003C568D"/>
    <w:rsid w:val="003D1D54"/>
    <w:rsid w:val="003E04F0"/>
    <w:rsid w:val="003E38D2"/>
    <w:rsid w:val="003E3AC9"/>
    <w:rsid w:val="003F62E8"/>
    <w:rsid w:val="004060D9"/>
    <w:rsid w:val="00432F27"/>
    <w:rsid w:val="00441E68"/>
    <w:rsid w:val="00465A0E"/>
    <w:rsid w:val="004755F9"/>
    <w:rsid w:val="00483012"/>
    <w:rsid w:val="00486D4E"/>
    <w:rsid w:val="00492B1D"/>
    <w:rsid w:val="004A32C3"/>
    <w:rsid w:val="004A7FE0"/>
    <w:rsid w:val="004C187C"/>
    <w:rsid w:val="004D45C6"/>
    <w:rsid w:val="004F2F9D"/>
    <w:rsid w:val="00540196"/>
    <w:rsid w:val="00540669"/>
    <w:rsid w:val="005502D8"/>
    <w:rsid w:val="00552C46"/>
    <w:rsid w:val="00564DCF"/>
    <w:rsid w:val="00582DA6"/>
    <w:rsid w:val="005A50E0"/>
    <w:rsid w:val="005A5B7D"/>
    <w:rsid w:val="005B60C8"/>
    <w:rsid w:val="005C2519"/>
    <w:rsid w:val="005C5F2B"/>
    <w:rsid w:val="005E2D5D"/>
    <w:rsid w:val="005E7C5B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C49EA"/>
    <w:rsid w:val="006F2429"/>
    <w:rsid w:val="00705DF4"/>
    <w:rsid w:val="00707633"/>
    <w:rsid w:val="007147CF"/>
    <w:rsid w:val="007348E2"/>
    <w:rsid w:val="007518CE"/>
    <w:rsid w:val="00761EF9"/>
    <w:rsid w:val="00765245"/>
    <w:rsid w:val="00766EF7"/>
    <w:rsid w:val="007825B7"/>
    <w:rsid w:val="007B037A"/>
    <w:rsid w:val="007B2284"/>
    <w:rsid w:val="007C6878"/>
    <w:rsid w:val="007D2423"/>
    <w:rsid w:val="007D75FC"/>
    <w:rsid w:val="007E098D"/>
    <w:rsid w:val="007F0EC5"/>
    <w:rsid w:val="008043BC"/>
    <w:rsid w:val="00833B24"/>
    <w:rsid w:val="00834DED"/>
    <w:rsid w:val="0085107B"/>
    <w:rsid w:val="008545C4"/>
    <w:rsid w:val="00857171"/>
    <w:rsid w:val="0087259A"/>
    <w:rsid w:val="00872E53"/>
    <w:rsid w:val="008A3E92"/>
    <w:rsid w:val="008A558A"/>
    <w:rsid w:val="008B0B6C"/>
    <w:rsid w:val="008B5514"/>
    <w:rsid w:val="008C58E9"/>
    <w:rsid w:val="008E41EA"/>
    <w:rsid w:val="008E4ECF"/>
    <w:rsid w:val="008F232D"/>
    <w:rsid w:val="008F64C1"/>
    <w:rsid w:val="00914465"/>
    <w:rsid w:val="00915AA2"/>
    <w:rsid w:val="00925561"/>
    <w:rsid w:val="00937086"/>
    <w:rsid w:val="00942067"/>
    <w:rsid w:val="00965B76"/>
    <w:rsid w:val="00975650"/>
    <w:rsid w:val="00994070"/>
    <w:rsid w:val="00997BF4"/>
    <w:rsid w:val="009D55D1"/>
    <w:rsid w:val="009E0F2B"/>
    <w:rsid w:val="009E5E0B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949B3"/>
    <w:rsid w:val="00AB6254"/>
    <w:rsid w:val="00AD5240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A01"/>
    <w:rsid w:val="00B76511"/>
    <w:rsid w:val="00B843E3"/>
    <w:rsid w:val="00BB6D23"/>
    <w:rsid w:val="00BC0A92"/>
    <w:rsid w:val="00BC5ABC"/>
    <w:rsid w:val="00BF0A4A"/>
    <w:rsid w:val="00BF0B78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72C30"/>
    <w:rsid w:val="00C73616"/>
    <w:rsid w:val="00C80EBD"/>
    <w:rsid w:val="00C91AE9"/>
    <w:rsid w:val="00CA67A3"/>
    <w:rsid w:val="00CB162D"/>
    <w:rsid w:val="00CC2063"/>
    <w:rsid w:val="00CD12E8"/>
    <w:rsid w:val="00CE2F00"/>
    <w:rsid w:val="00CE528F"/>
    <w:rsid w:val="00CE6B48"/>
    <w:rsid w:val="00CF11DA"/>
    <w:rsid w:val="00CF23C4"/>
    <w:rsid w:val="00D11703"/>
    <w:rsid w:val="00D1761D"/>
    <w:rsid w:val="00D257A1"/>
    <w:rsid w:val="00D26F44"/>
    <w:rsid w:val="00D52E88"/>
    <w:rsid w:val="00D53BD9"/>
    <w:rsid w:val="00D6209F"/>
    <w:rsid w:val="00D76794"/>
    <w:rsid w:val="00D777FB"/>
    <w:rsid w:val="00D77A31"/>
    <w:rsid w:val="00D862F2"/>
    <w:rsid w:val="00D913E0"/>
    <w:rsid w:val="00D94A64"/>
    <w:rsid w:val="00DA5650"/>
    <w:rsid w:val="00DB53F4"/>
    <w:rsid w:val="00DC4D0B"/>
    <w:rsid w:val="00DE31DF"/>
    <w:rsid w:val="00DE596A"/>
    <w:rsid w:val="00DF2154"/>
    <w:rsid w:val="00DF5385"/>
    <w:rsid w:val="00DF79FA"/>
    <w:rsid w:val="00E2482A"/>
    <w:rsid w:val="00E27FDB"/>
    <w:rsid w:val="00E30A10"/>
    <w:rsid w:val="00E36C74"/>
    <w:rsid w:val="00E550FC"/>
    <w:rsid w:val="00E61613"/>
    <w:rsid w:val="00E6719A"/>
    <w:rsid w:val="00E750A7"/>
    <w:rsid w:val="00E94049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B0BE9"/>
    <w:rsid w:val="00FB1B43"/>
    <w:rsid w:val="00FB5EEC"/>
    <w:rsid w:val="00FC398C"/>
    <w:rsid w:val="00FC6D83"/>
    <w:rsid w:val="00FD3071"/>
    <w:rsid w:val="00FD6316"/>
    <w:rsid w:val="00FE08E4"/>
    <w:rsid w:val="00FE1387"/>
    <w:rsid w:val="00FE20C4"/>
    <w:rsid w:val="00FF023A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%20carlos\Documents\Indica&#231;&#245;es\INDICA&#199;&#213;ES%20%202015\indica&#231;&#227;o%2005.201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05.2015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user</cp:lastModifiedBy>
  <cp:revision>2</cp:revision>
  <cp:lastPrinted>2015-02-20T12:41:00Z</cp:lastPrinted>
  <dcterms:created xsi:type="dcterms:W3CDTF">2019-10-07T12:23:00Z</dcterms:created>
  <dcterms:modified xsi:type="dcterms:W3CDTF">2019-10-07T12:23:00Z</dcterms:modified>
</cp:coreProperties>
</file>