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CD0" w:rsidRPr="003006E0" w:rsidRDefault="00741CD0" w:rsidP="00741CD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:rsidR="00741CD0" w:rsidRDefault="00741CD0" w:rsidP="00741CD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>
        <w:rPr>
          <w:b/>
          <w:color w:val="000000"/>
        </w:rPr>
        <w:t xml:space="preserve">O VEREADOR MAEL DO DIVINO </w:t>
      </w:r>
    </w:p>
    <w:p w:rsidR="00741CD0" w:rsidRDefault="00741CD0" w:rsidP="00741CD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</w:t>
      </w:r>
    </w:p>
    <w:p w:rsidR="00741CD0" w:rsidRPr="009E77FD" w:rsidRDefault="00741CD0" w:rsidP="00741CD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</w:t>
      </w:r>
      <w:r w:rsidRPr="001C33ED">
        <w:rPr>
          <w:color w:val="000000"/>
          <w:sz w:val="24"/>
          <w:szCs w:val="24"/>
        </w:rPr>
        <w:t xml:space="preserve">                                                              </w:t>
      </w:r>
      <w:r>
        <w:rPr>
          <w:color w:val="000000"/>
          <w:sz w:val="24"/>
          <w:szCs w:val="24"/>
        </w:rPr>
        <w:t xml:space="preserve">                        </w:t>
      </w:r>
      <w:r w:rsidRPr="00301CA8">
        <w:t xml:space="preserve">                                            </w:t>
      </w:r>
      <w:r>
        <w:t xml:space="preserve">                     </w:t>
      </w:r>
    </w:p>
    <w:p w:rsidR="00741CD0" w:rsidRPr="00301CA8" w:rsidRDefault="00741CD0" w:rsidP="00741CD0">
      <w:pPr>
        <w:tabs>
          <w:tab w:val="center" w:pos="4252"/>
          <w:tab w:val="right" w:pos="8504"/>
        </w:tabs>
        <w:spacing w:before="240"/>
      </w:pPr>
      <w:r>
        <w:t xml:space="preserve">                                                                                     </w:t>
      </w:r>
      <w:proofErr w:type="spellStart"/>
      <w:r>
        <w:t>Salgueiro-PE</w:t>
      </w:r>
      <w:proofErr w:type="spellEnd"/>
      <w:r>
        <w:t xml:space="preserve">, 08 de setembro de </w:t>
      </w:r>
      <w:proofErr w:type="gramStart"/>
      <w:r>
        <w:t>2025</w:t>
      </w:r>
      <w:proofErr w:type="gramEnd"/>
    </w:p>
    <w:p w:rsidR="00741CD0" w:rsidRDefault="00741CD0" w:rsidP="00741CD0">
      <w:pPr>
        <w:tabs>
          <w:tab w:val="center" w:pos="4252"/>
          <w:tab w:val="right" w:pos="8504"/>
        </w:tabs>
        <w:spacing w:before="240"/>
        <w:jc w:val="right"/>
        <w:rPr>
          <w:b/>
        </w:rPr>
      </w:pPr>
    </w:p>
    <w:p w:rsidR="00741CD0" w:rsidRDefault="00741CD0" w:rsidP="00741CD0">
      <w:pPr>
        <w:tabs>
          <w:tab w:val="center" w:pos="4252"/>
          <w:tab w:val="right" w:pos="8504"/>
        </w:tabs>
        <w:spacing w:before="240"/>
        <w:jc w:val="center"/>
        <w:rPr>
          <w:b/>
        </w:rPr>
      </w:pPr>
      <w:r>
        <w:rPr>
          <w:b/>
        </w:rPr>
        <w:t>REQUERIMENTO Nº         /2025</w:t>
      </w:r>
    </w:p>
    <w:p w:rsidR="00741CD0" w:rsidRDefault="00741CD0" w:rsidP="00741CD0">
      <w:pPr>
        <w:tabs>
          <w:tab w:val="center" w:pos="4252"/>
          <w:tab w:val="right" w:pos="8504"/>
        </w:tabs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Vereador MAEL DO DIVINO, no uso das suas atribuições legislativas, propõe à Mesa Diretora da Câmara Municipal de Salgueiro, estado de Pernambuco, </w:t>
      </w:r>
      <w:proofErr w:type="gramStart"/>
      <w:r>
        <w:rPr>
          <w:sz w:val="24"/>
          <w:szCs w:val="24"/>
        </w:rPr>
        <w:t>após</w:t>
      </w:r>
      <w:proofErr w:type="gramEnd"/>
      <w:r>
        <w:rPr>
          <w:sz w:val="24"/>
          <w:szCs w:val="24"/>
        </w:rPr>
        <w:t xml:space="preserve"> ouvido o Plenário e cumpridas às demais formalidades regimentais, a aprovação desta proposição:</w:t>
      </w:r>
    </w:p>
    <w:p w:rsidR="00741CD0" w:rsidRDefault="00741CD0" w:rsidP="00741CD0">
      <w:pPr>
        <w:tabs>
          <w:tab w:val="center" w:pos="4252"/>
          <w:tab w:val="right" w:pos="8504"/>
        </w:tabs>
        <w:spacing w:before="2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Requer ao Excelentíssimo Prefeito do município de Salgueiro, o Senhor FÁBIO LISANDRO DE LIMA BARROS; e a Ilustríssima Secretária de Desenvolvimento Rural, a Senhora ROSELI REGINA, solicitar providências quanto à necessidade de </w:t>
      </w:r>
      <w:r w:rsidRPr="00741CD0">
        <w:rPr>
          <w:sz w:val="24"/>
          <w:szCs w:val="24"/>
        </w:rPr>
        <w:t xml:space="preserve">PATROLAMENTO nas estradas do SÍTIO </w:t>
      </w:r>
      <w:proofErr w:type="gramStart"/>
      <w:r w:rsidRPr="00741CD0">
        <w:rPr>
          <w:sz w:val="24"/>
          <w:szCs w:val="24"/>
        </w:rPr>
        <w:t>FORMIGA</w:t>
      </w:r>
      <w:r>
        <w:rPr>
          <w:b/>
          <w:sz w:val="24"/>
          <w:szCs w:val="24"/>
        </w:rPr>
        <w:t xml:space="preserve"> .</w:t>
      </w:r>
      <w:proofErr w:type="gramEnd"/>
    </w:p>
    <w:p w:rsidR="00741CD0" w:rsidRDefault="00741CD0" w:rsidP="00741CD0">
      <w:pPr>
        <w:tabs>
          <w:tab w:val="center" w:pos="4252"/>
          <w:tab w:val="right" w:pos="8504"/>
        </w:tabs>
        <w:spacing w:before="240"/>
        <w:jc w:val="center"/>
        <w:rPr>
          <w:b/>
          <w:sz w:val="24"/>
          <w:szCs w:val="24"/>
        </w:rPr>
      </w:pPr>
    </w:p>
    <w:p w:rsidR="00741CD0" w:rsidRDefault="00741CD0" w:rsidP="00741CD0">
      <w:pPr>
        <w:tabs>
          <w:tab w:val="center" w:pos="4252"/>
          <w:tab w:val="right" w:pos="8504"/>
        </w:tabs>
        <w:spacing w:befor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:rsidR="00740D09" w:rsidRDefault="00740D09" w:rsidP="00820977"/>
    <w:p w:rsidR="00741CD0" w:rsidRDefault="00741CD0" w:rsidP="00820977">
      <w:r w:rsidRPr="00741CD0">
        <w:t xml:space="preserve">As estradas do sítio Formiga </w:t>
      </w:r>
      <w:proofErr w:type="gramStart"/>
      <w:r w:rsidRPr="00741CD0">
        <w:t>encontram-se</w:t>
      </w:r>
      <w:proofErr w:type="gramEnd"/>
      <w:r w:rsidRPr="00741CD0">
        <w:t xml:space="preserve"> em condições precárias, com buracos e desníveis que dificultam o tráfego de veículos e o deslocamento dos moradores, principalmente em períodos de chuva. </w:t>
      </w:r>
    </w:p>
    <w:p w:rsidR="00741CD0" w:rsidRDefault="00741CD0" w:rsidP="00820977"/>
    <w:p w:rsidR="00741CD0" w:rsidRDefault="00741CD0" w:rsidP="00820977">
      <w:r w:rsidRPr="00741CD0">
        <w:t xml:space="preserve">O </w:t>
      </w:r>
      <w:proofErr w:type="spellStart"/>
      <w:r w:rsidRPr="00741CD0">
        <w:t>patrolamento</w:t>
      </w:r>
      <w:proofErr w:type="spellEnd"/>
      <w:r w:rsidRPr="00741CD0">
        <w:t xml:space="preserve"> é essencial para garantir a segurança de quem </w:t>
      </w:r>
      <w:proofErr w:type="gramStart"/>
      <w:r w:rsidRPr="00741CD0">
        <w:t>transita,</w:t>
      </w:r>
      <w:proofErr w:type="gramEnd"/>
      <w:r w:rsidRPr="00741CD0">
        <w:t xml:space="preserve"> facilitar o transporte de mercadorias e insumos, e promover melhores condições de acesso à comunidade local.</w:t>
      </w:r>
    </w:p>
    <w:p w:rsidR="00741CD0" w:rsidRDefault="00741CD0" w:rsidP="00820977"/>
    <w:p w:rsidR="00741CD0" w:rsidRPr="00820977" w:rsidRDefault="00741CD0" w:rsidP="00820977">
      <w:r w:rsidRPr="00741CD0">
        <w:t xml:space="preserve">Diante do exposto, solicito que seja programada a realização do serviço de </w:t>
      </w:r>
      <w:proofErr w:type="spellStart"/>
      <w:r w:rsidRPr="00741CD0">
        <w:t>patrolamento</w:t>
      </w:r>
      <w:proofErr w:type="spellEnd"/>
      <w:r w:rsidRPr="00741CD0">
        <w:t xml:space="preserve"> o mais breve possível, a fim de atender às necessidades da população local.</w:t>
      </w:r>
    </w:p>
    <w:sectPr w:rsidR="00741CD0" w:rsidRPr="00820977" w:rsidSect="00A73A37">
      <w:headerReference w:type="default" r:id="rId6"/>
      <w:footerReference w:type="default" r:id="rId7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71F" w:rsidRDefault="00BB171F">
      <w:pPr>
        <w:spacing w:line="240" w:lineRule="auto"/>
      </w:pPr>
      <w:r>
        <w:separator/>
      </w:r>
    </w:p>
  </w:endnote>
  <w:endnote w:type="continuationSeparator" w:id="0">
    <w:p w:rsidR="00BB171F" w:rsidRDefault="00BB171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71F" w:rsidRDefault="00BB171F">
      <w:pPr>
        <w:spacing w:line="240" w:lineRule="auto"/>
      </w:pPr>
      <w:r>
        <w:separator/>
      </w:r>
    </w:p>
  </w:footnote>
  <w:footnote w:type="continuationSeparator" w:id="0">
    <w:p w:rsidR="00BB171F" w:rsidRDefault="00BB171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3906C9"/>
    <w:rsid w:val="00026607"/>
    <w:rsid w:val="00035481"/>
    <w:rsid w:val="000A14B9"/>
    <w:rsid w:val="000D30E7"/>
    <w:rsid w:val="00124BC7"/>
    <w:rsid w:val="001C33ED"/>
    <w:rsid w:val="00314474"/>
    <w:rsid w:val="003906C9"/>
    <w:rsid w:val="003D20E4"/>
    <w:rsid w:val="005C4F50"/>
    <w:rsid w:val="00642259"/>
    <w:rsid w:val="006725E4"/>
    <w:rsid w:val="0069002A"/>
    <w:rsid w:val="00740D09"/>
    <w:rsid w:val="00741CD0"/>
    <w:rsid w:val="007C66B3"/>
    <w:rsid w:val="007C7A7A"/>
    <w:rsid w:val="00820977"/>
    <w:rsid w:val="00847587"/>
    <w:rsid w:val="008F1453"/>
    <w:rsid w:val="0095685B"/>
    <w:rsid w:val="00967F80"/>
    <w:rsid w:val="00A73A37"/>
    <w:rsid w:val="00A95AC8"/>
    <w:rsid w:val="00AA01E7"/>
    <w:rsid w:val="00AA10F6"/>
    <w:rsid w:val="00B1028F"/>
    <w:rsid w:val="00B22340"/>
    <w:rsid w:val="00BB171F"/>
    <w:rsid w:val="00CB3876"/>
    <w:rsid w:val="00CC04DD"/>
    <w:rsid w:val="00D00DF4"/>
    <w:rsid w:val="00D3272D"/>
    <w:rsid w:val="00D51A8A"/>
    <w:rsid w:val="00D920A4"/>
    <w:rsid w:val="00DD2BE5"/>
    <w:rsid w:val="00E0123D"/>
    <w:rsid w:val="00E508C0"/>
    <w:rsid w:val="00FB7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&#225;rio\Desktop\Modelos%20de%20documento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Modelos de documentos</Template>
  <TotalTime>7</TotalTime>
  <Pages>1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Mael_Divino</cp:lastModifiedBy>
  <cp:revision>2</cp:revision>
  <cp:lastPrinted>2025-05-05T18:06:00Z</cp:lastPrinted>
  <dcterms:created xsi:type="dcterms:W3CDTF">2025-09-08T12:11:00Z</dcterms:created>
  <dcterms:modified xsi:type="dcterms:W3CDTF">2025-09-08T12:11:00Z</dcterms:modified>
</cp:coreProperties>
</file>