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642" w:rsidRPr="003006E0" w:rsidRDefault="00A80642" w:rsidP="00A8064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28"/>
          <w:szCs w:val="28"/>
        </w:rPr>
      </w:pPr>
      <w:r w:rsidRPr="003006E0">
        <w:rPr>
          <w:b/>
          <w:color w:val="000000"/>
          <w:sz w:val="28"/>
          <w:szCs w:val="28"/>
        </w:rPr>
        <w:t>CÂMARA DE VEREADORES DE SALGUEIRO</w:t>
      </w:r>
    </w:p>
    <w:p w:rsidR="00A80642" w:rsidRDefault="00A80642" w:rsidP="00A8064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</w:rPr>
      </w:pPr>
      <w:r w:rsidRPr="003006E0">
        <w:rPr>
          <w:b/>
          <w:color w:val="000000"/>
        </w:rPr>
        <w:t>GABINETE D</w:t>
      </w:r>
      <w:r>
        <w:rPr>
          <w:b/>
          <w:color w:val="000000"/>
        </w:rPr>
        <w:t xml:space="preserve">O VEREADOR MAEL DO DIVINO </w:t>
      </w:r>
    </w:p>
    <w:p w:rsidR="00A80642" w:rsidRDefault="00A80642" w:rsidP="00A8064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</w:t>
      </w:r>
    </w:p>
    <w:p w:rsidR="00A80642" w:rsidRPr="009E77FD" w:rsidRDefault="00A80642" w:rsidP="00A8064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</w:t>
      </w:r>
      <w:r w:rsidRPr="001C33ED">
        <w:rPr>
          <w:color w:val="000000"/>
          <w:sz w:val="24"/>
          <w:szCs w:val="24"/>
        </w:rPr>
        <w:t xml:space="preserve">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</w:t>
      </w:r>
      <w:r w:rsidRPr="00301CA8">
        <w:t xml:space="preserve">                                            </w:t>
      </w:r>
      <w:r>
        <w:t xml:space="preserve">                     </w:t>
      </w:r>
    </w:p>
    <w:p w:rsidR="009E2845" w:rsidRDefault="00A80642" w:rsidP="00A80642">
      <w:pPr>
        <w:tabs>
          <w:tab w:val="center" w:pos="4252"/>
          <w:tab w:val="right" w:pos="8504"/>
        </w:tabs>
        <w:spacing w:before="240"/>
      </w:pPr>
      <w:r>
        <w:t xml:space="preserve">                                                                            </w:t>
      </w:r>
    </w:p>
    <w:p w:rsidR="00A80642" w:rsidRPr="00301CA8" w:rsidRDefault="00A80642" w:rsidP="009E2845">
      <w:pPr>
        <w:tabs>
          <w:tab w:val="center" w:pos="4252"/>
          <w:tab w:val="right" w:pos="8504"/>
        </w:tabs>
        <w:spacing w:before="240"/>
        <w:jc w:val="right"/>
      </w:pPr>
      <w:r>
        <w:t xml:space="preserve">         Salgueiro-PE, </w:t>
      </w:r>
      <w:r>
        <w:t>15 de setembro</w:t>
      </w:r>
      <w:r>
        <w:t xml:space="preserve"> de 2025</w:t>
      </w:r>
    </w:p>
    <w:p w:rsidR="00A80642" w:rsidRDefault="00A80642" w:rsidP="00A80642">
      <w:pPr>
        <w:tabs>
          <w:tab w:val="center" w:pos="4252"/>
          <w:tab w:val="right" w:pos="8504"/>
        </w:tabs>
        <w:spacing w:before="240"/>
        <w:jc w:val="right"/>
        <w:rPr>
          <w:b/>
        </w:rPr>
      </w:pPr>
    </w:p>
    <w:p w:rsidR="009E2845" w:rsidRDefault="009E2845" w:rsidP="00A80642">
      <w:pPr>
        <w:tabs>
          <w:tab w:val="center" w:pos="4252"/>
          <w:tab w:val="right" w:pos="8504"/>
        </w:tabs>
        <w:spacing w:before="240"/>
        <w:jc w:val="center"/>
        <w:rPr>
          <w:b/>
        </w:rPr>
      </w:pPr>
    </w:p>
    <w:p w:rsidR="00A80642" w:rsidRDefault="00A80642" w:rsidP="00A80642">
      <w:pPr>
        <w:tabs>
          <w:tab w:val="center" w:pos="4252"/>
          <w:tab w:val="right" w:pos="8504"/>
        </w:tabs>
        <w:spacing w:before="240"/>
        <w:jc w:val="center"/>
        <w:rPr>
          <w:b/>
        </w:rPr>
      </w:pPr>
      <w:r>
        <w:rPr>
          <w:b/>
        </w:rPr>
        <w:t>REQUERIMENTO Nº         /2025</w:t>
      </w:r>
    </w:p>
    <w:p w:rsidR="00A80642" w:rsidRDefault="00A80642" w:rsidP="00A80642">
      <w:pPr>
        <w:tabs>
          <w:tab w:val="center" w:pos="4252"/>
          <w:tab w:val="right" w:pos="8504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O Vereador MAEL DO DIVINO, no uso das suas atribuições legislativas, propõe à Mesa Diretora da Câmara Municipal de Salgueiro, estado de Pernambuco, após ouvido o Plenário e cumpridas às demais formalidades regimentais, a aprovação desta proposição:</w:t>
      </w:r>
    </w:p>
    <w:p w:rsidR="00A80642" w:rsidRDefault="00A80642" w:rsidP="00A80642">
      <w:pPr>
        <w:tabs>
          <w:tab w:val="center" w:pos="4252"/>
          <w:tab w:val="right" w:pos="8504"/>
        </w:tabs>
        <w:spacing w:before="2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Requer ao Excelentíssimo Prefeito do município de Salgueiro, o Senhor FÁBIO LISANDRO DE LIMA BARROS; e a Ilustríssima Secretária de Desenvolvimento Rural, a Senhora ROSELI REGINA, solicitar providências quanto à necessidade de </w:t>
      </w:r>
      <w:r>
        <w:rPr>
          <w:sz w:val="24"/>
          <w:szCs w:val="24"/>
        </w:rPr>
        <w:t xml:space="preserve">uma </w:t>
      </w:r>
      <w:bookmarkStart w:id="0" w:name="_GoBack"/>
      <w:r>
        <w:rPr>
          <w:sz w:val="24"/>
          <w:szCs w:val="24"/>
        </w:rPr>
        <w:t>ABERTURA DE ESTRADA no SÍTIO VARZEA REDONDA.</w:t>
      </w:r>
    </w:p>
    <w:p w:rsidR="00A80642" w:rsidRDefault="00A80642" w:rsidP="00A80642">
      <w:pPr>
        <w:tabs>
          <w:tab w:val="center" w:pos="4252"/>
          <w:tab w:val="right" w:pos="8504"/>
        </w:tabs>
        <w:spacing w:before="240"/>
        <w:jc w:val="center"/>
        <w:rPr>
          <w:b/>
          <w:sz w:val="24"/>
          <w:szCs w:val="24"/>
        </w:rPr>
      </w:pPr>
    </w:p>
    <w:bookmarkEnd w:id="0"/>
    <w:p w:rsidR="00A80642" w:rsidRDefault="00A80642" w:rsidP="00A80642">
      <w:pPr>
        <w:tabs>
          <w:tab w:val="center" w:pos="4252"/>
          <w:tab w:val="right" w:pos="8504"/>
        </w:tabs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:rsidR="00A80642" w:rsidRDefault="00A80642" w:rsidP="00A80642"/>
    <w:p w:rsidR="00A80642" w:rsidRDefault="00A80642" w:rsidP="00A80642">
      <w:r>
        <w:t xml:space="preserve">A abertura da estrada se faz necessária para garantir melhor acesso à comunidade, facilitar o escoamento da produção agrícola, o deslocamento de moradores e veículos, bem como possibilitar o acesso de serviços essenciais como transporte escolar, ambulâncias e demais veículos públicos. </w:t>
      </w:r>
    </w:p>
    <w:p w:rsidR="00A80642" w:rsidRDefault="00A80642" w:rsidP="00A80642"/>
    <w:p w:rsidR="00A80642" w:rsidRDefault="00A80642" w:rsidP="00A80642">
      <w:r>
        <w:t>Ressaltamos que a obra contribuirá para o desenvolvimento local, beneficiando não apenas toda a população que necessita trafegar pela região.</w:t>
      </w:r>
    </w:p>
    <w:p w:rsidR="00A80642" w:rsidRDefault="00A80642" w:rsidP="00A80642"/>
    <w:p w:rsidR="00740D09" w:rsidRPr="00A80642" w:rsidRDefault="00A80642" w:rsidP="00A80642">
      <w:r>
        <w:t>Diante do exposto, solicito que sejam tomadas as providências cabíveis para a execução do referido serviço.</w:t>
      </w:r>
    </w:p>
    <w:sectPr w:rsidR="00740D09" w:rsidRPr="00A80642" w:rsidSect="00A73A37">
      <w:headerReference w:type="default" r:id="rId6"/>
      <w:footerReference w:type="default" r:id="rId7"/>
      <w:pgSz w:w="11909" w:h="16834"/>
      <w:pgMar w:top="2692" w:right="1440" w:bottom="1440" w:left="1440" w:header="283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71F" w:rsidRDefault="00BB171F">
      <w:pPr>
        <w:spacing w:line="240" w:lineRule="auto"/>
      </w:pPr>
      <w:r>
        <w:separator/>
      </w:r>
    </w:p>
  </w:endnote>
  <w:endnote w:type="continuationSeparator" w:id="0">
    <w:p w:rsidR="00BB171F" w:rsidRDefault="00BB17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F80" w:rsidRDefault="00AA01E7">
    <w:pPr>
      <w:jc w:val="center"/>
    </w:pPr>
    <w:r>
      <w:rPr>
        <w:noProof/>
      </w:rPr>
      <w:drawing>
        <wp:inline distT="114300" distB="114300" distL="114300" distR="114300">
          <wp:extent cx="4767263" cy="704795"/>
          <wp:effectExtent l="0" t="0" r="0" b="0"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7263" cy="704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71F" w:rsidRDefault="00BB171F">
      <w:pPr>
        <w:spacing w:line="240" w:lineRule="auto"/>
      </w:pPr>
      <w:r>
        <w:separator/>
      </w:r>
    </w:p>
  </w:footnote>
  <w:footnote w:type="continuationSeparator" w:id="0">
    <w:p w:rsidR="00BB171F" w:rsidRDefault="00BB17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A37" w:rsidRDefault="00A73A37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noProof/>
      </w:rPr>
    </w:pPr>
    <w:r>
      <w:rPr>
        <w:rFonts w:ascii="Arial Narrow" w:eastAsia="Arial Narrow" w:hAnsi="Arial Narrow" w:cs="Arial Narrow"/>
        <w:b/>
        <w:noProof/>
        <w:color w:val="000000"/>
        <w:u w:val="singl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2057400</wp:posOffset>
          </wp:positionH>
          <wp:positionV relativeFrom="paragraph">
            <wp:posOffset>32385</wp:posOffset>
          </wp:positionV>
          <wp:extent cx="1609725" cy="1165225"/>
          <wp:effectExtent l="0" t="0" r="9525" b="0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67F80" w:rsidRDefault="006725E4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187960</wp:posOffset>
          </wp:positionH>
          <wp:positionV relativeFrom="paragraph">
            <wp:posOffset>2094230</wp:posOffset>
          </wp:positionV>
          <wp:extent cx="5519738" cy="6289245"/>
          <wp:effectExtent l="0" t="0" r="5080" b="0"/>
          <wp:wrapNone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alphaModFix amt="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9738" cy="6289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C9"/>
    <w:rsid w:val="00026607"/>
    <w:rsid w:val="00035481"/>
    <w:rsid w:val="000A14B9"/>
    <w:rsid w:val="000D30E7"/>
    <w:rsid w:val="00124BC7"/>
    <w:rsid w:val="001C33ED"/>
    <w:rsid w:val="00314474"/>
    <w:rsid w:val="003906C9"/>
    <w:rsid w:val="003D20E4"/>
    <w:rsid w:val="005C4F50"/>
    <w:rsid w:val="00642259"/>
    <w:rsid w:val="006725E4"/>
    <w:rsid w:val="0069002A"/>
    <w:rsid w:val="00740D09"/>
    <w:rsid w:val="007C66B3"/>
    <w:rsid w:val="007C7A7A"/>
    <w:rsid w:val="00820977"/>
    <w:rsid w:val="00847587"/>
    <w:rsid w:val="008F1453"/>
    <w:rsid w:val="0095685B"/>
    <w:rsid w:val="00967F80"/>
    <w:rsid w:val="009E2845"/>
    <w:rsid w:val="00A73A37"/>
    <w:rsid w:val="00A80642"/>
    <w:rsid w:val="00A95AC8"/>
    <w:rsid w:val="00AA01E7"/>
    <w:rsid w:val="00B1028F"/>
    <w:rsid w:val="00B22340"/>
    <w:rsid w:val="00BB171F"/>
    <w:rsid w:val="00CB3876"/>
    <w:rsid w:val="00CC04DD"/>
    <w:rsid w:val="00D00DF4"/>
    <w:rsid w:val="00D3272D"/>
    <w:rsid w:val="00D51A8A"/>
    <w:rsid w:val="00D920A4"/>
    <w:rsid w:val="00DD2BE5"/>
    <w:rsid w:val="00E0123D"/>
    <w:rsid w:val="00E508C0"/>
    <w:rsid w:val="00FB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CBAE48"/>
  <w15:docId w15:val="{FC8F14F6-01C1-4A18-9947-68A0CB11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4B9"/>
  </w:style>
  <w:style w:type="paragraph" w:styleId="Ttulo1">
    <w:name w:val="heading 1"/>
    <w:basedOn w:val="Normal"/>
    <w:next w:val="Normal"/>
    <w:uiPriority w:val="9"/>
    <w:qFormat/>
    <w:rsid w:val="000A14B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A14B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A14B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A14B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A14B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A14B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A14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A14B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0A14B9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7A"/>
  </w:style>
  <w:style w:type="paragraph" w:styleId="Rodap">
    <w:name w:val="footer"/>
    <w:basedOn w:val="Normal"/>
    <w:link w:val="Rodap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7A"/>
  </w:style>
  <w:style w:type="paragraph" w:styleId="NormalWeb">
    <w:name w:val="Normal (Web)"/>
    <w:basedOn w:val="Normal"/>
    <w:uiPriority w:val="99"/>
    <w:unhideWhenUsed/>
    <w:rsid w:val="006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0D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&#225;rio\Desktop\Modelos%20de%20documento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Modelos de documentos.dotx</Template>
  <TotalTime>0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Junior</cp:lastModifiedBy>
  <cp:revision>2</cp:revision>
  <cp:lastPrinted>2025-05-05T18:06:00Z</cp:lastPrinted>
  <dcterms:created xsi:type="dcterms:W3CDTF">2025-09-15T13:40:00Z</dcterms:created>
  <dcterms:modified xsi:type="dcterms:W3CDTF">2025-09-15T13:40:00Z</dcterms:modified>
</cp:coreProperties>
</file>