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:rsidR="0069002A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0D30E7">
        <w:rPr>
          <w:b/>
          <w:color w:val="000000"/>
        </w:rPr>
        <w:t xml:space="preserve">O VEREADOR MAEL DO DIVINO </w:t>
      </w:r>
    </w:p>
    <w:p w:rsidR="001C33ED" w:rsidRDefault="001C33ED" w:rsidP="0056429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</w:t>
      </w:r>
    </w:p>
    <w:p w:rsidR="00674ED4" w:rsidRDefault="001C33ED" w:rsidP="00674ED4">
      <w:pPr>
        <w:tabs>
          <w:tab w:val="center" w:pos="4252"/>
          <w:tab w:val="right" w:pos="8504"/>
        </w:tabs>
        <w:spacing w:before="240"/>
        <w:jc w:val="center"/>
      </w:pPr>
      <w:r w:rsidRPr="001C33ED">
        <w:rPr>
          <w:color w:val="000000"/>
          <w:sz w:val="24"/>
          <w:szCs w:val="24"/>
        </w:rPr>
        <w:t xml:space="preserve">                                                              </w:t>
      </w:r>
      <w:r>
        <w:rPr>
          <w:color w:val="000000"/>
          <w:sz w:val="24"/>
          <w:szCs w:val="24"/>
        </w:rPr>
        <w:t xml:space="preserve">                        </w:t>
      </w:r>
      <w:r w:rsidRPr="001C33ED">
        <w:rPr>
          <w:color w:val="000000"/>
          <w:sz w:val="24"/>
          <w:szCs w:val="24"/>
        </w:rPr>
        <w:t xml:space="preserve"> </w:t>
      </w:r>
    </w:p>
    <w:p w:rsidR="00674ED4" w:rsidRPr="00301CA8" w:rsidRDefault="00674ED4" w:rsidP="00674ED4">
      <w:pPr>
        <w:tabs>
          <w:tab w:val="center" w:pos="4252"/>
          <w:tab w:val="right" w:pos="8504"/>
        </w:tabs>
        <w:spacing w:before="240"/>
      </w:pPr>
      <w:r>
        <w:t xml:space="preserve">                                                           </w:t>
      </w:r>
      <w:r w:rsidR="0056429A">
        <w:t xml:space="preserve">                         </w:t>
      </w:r>
      <w:r>
        <w:t xml:space="preserve">Salgueiro-PE, </w:t>
      </w:r>
      <w:r w:rsidR="0056429A">
        <w:t>03 de novembro</w:t>
      </w:r>
      <w:r>
        <w:t xml:space="preserve"> </w:t>
      </w:r>
      <w:proofErr w:type="spellStart"/>
      <w:r w:rsidRPr="00301CA8">
        <w:t>de</w:t>
      </w:r>
      <w:proofErr w:type="spellEnd"/>
      <w:r w:rsidRPr="00301CA8">
        <w:t xml:space="preserve"> 2025</w:t>
      </w:r>
    </w:p>
    <w:p w:rsidR="00674ED4" w:rsidRDefault="00674ED4" w:rsidP="0056429A">
      <w:pPr>
        <w:tabs>
          <w:tab w:val="center" w:pos="4252"/>
          <w:tab w:val="right" w:pos="8504"/>
        </w:tabs>
        <w:spacing w:before="240"/>
        <w:rPr>
          <w:b/>
        </w:rPr>
      </w:pPr>
    </w:p>
    <w:p w:rsidR="00674ED4" w:rsidRDefault="00674ED4" w:rsidP="00674ED4">
      <w:pPr>
        <w:tabs>
          <w:tab w:val="center" w:pos="4252"/>
          <w:tab w:val="right" w:pos="8504"/>
        </w:tabs>
        <w:spacing w:before="240"/>
        <w:jc w:val="center"/>
        <w:rPr>
          <w:b/>
        </w:rPr>
      </w:pPr>
      <w:r>
        <w:rPr>
          <w:b/>
        </w:rPr>
        <w:t>REQUERIMENTO Nº         /2025</w:t>
      </w:r>
    </w:p>
    <w:p w:rsidR="00674ED4" w:rsidRPr="00301CA8" w:rsidRDefault="00674ED4" w:rsidP="0056429A">
      <w:pPr>
        <w:tabs>
          <w:tab w:val="center" w:pos="4252"/>
          <w:tab w:val="right" w:pos="8504"/>
        </w:tabs>
        <w:spacing w:before="240"/>
        <w:jc w:val="both"/>
      </w:pPr>
      <w:r w:rsidRPr="00301CA8">
        <w:t>O Vereador MAEL DO DIVINO, no uso das suas atribuições legislativas, propõe à Mesa Diretora da Câmara Municipal de Salgueiro,</w:t>
      </w:r>
      <w:r>
        <w:t xml:space="preserve"> estado de Pernambuco, que ouvido</w:t>
      </w:r>
      <w:r w:rsidRPr="00301CA8">
        <w:t xml:space="preserve"> o Plenário e cumpridas às demais formalidades regimentais, a aprovação desta proposição:</w:t>
      </w:r>
    </w:p>
    <w:p w:rsidR="00674ED4" w:rsidRPr="00301CA8" w:rsidRDefault="00674ED4" w:rsidP="0056429A">
      <w:pPr>
        <w:tabs>
          <w:tab w:val="center" w:pos="4252"/>
          <w:tab w:val="right" w:pos="8504"/>
        </w:tabs>
        <w:spacing w:before="240"/>
        <w:jc w:val="both"/>
        <w:rPr>
          <w:b/>
        </w:rPr>
      </w:pPr>
      <w:r w:rsidRPr="00301CA8">
        <w:t xml:space="preserve">Requer ao </w:t>
      </w:r>
      <w:r>
        <w:t xml:space="preserve">Excelentíssimo </w:t>
      </w:r>
      <w:r w:rsidRPr="00301CA8">
        <w:t xml:space="preserve">Prefeito do </w:t>
      </w:r>
      <w:r>
        <w:t>município de Salgueiro, o Senhor FÁBIO LISANDRO DE LIMA BARROS;</w:t>
      </w:r>
      <w:r w:rsidRPr="00301CA8">
        <w:t xml:space="preserve"> </w:t>
      </w:r>
      <w:r>
        <w:t xml:space="preserve">e </w:t>
      </w:r>
      <w:r w:rsidRPr="00301CA8">
        <w:t>a</w:t>
      </w:r>
      <w:r w:rsidR="0056429A">
        <w:t>o Ilustríssimo Secretário de Serviços Públicos, o Senhor THAIRONY TORRES</w:t>
      </w:r>
      <w:r>
        <w:t xml:space="preserve">, </w:t>
      </w:r>
      <w:r w:rsidR="0056429A">
        <w:t>providências para o</w:t>
      </w:r>
      <w:r>
        <w:t xml:space="preserve"> serviço </w:t>
      </w:r>
      <w:r w:rsidRPr="00674ED4">
        <w:t>de</w:t>
      </w:r>
      <w:r>
        <w:rPr>
          <w:b/>
        </w:rPr>
        <w:t xml:space="preserve"> </w:t>
      </w:r>
      <w:r w:rsidRPr="00674ED4">
        <w:t>PATROLAMENTO</w:t>
      </w:r>
      <w:r>
        <w:rPr>
          <w:b/>
        </w:rPr>
        <w:t xml:space="preserve"> </w:t>
      </w:r>
      <w:r w:rsidR="0056429A">
        <w:t>n</w:t>
      </w:r>
      <w:r w:rsidRPr="00674ED4">
        <w:t>as principais estradas</w:t>
      </w:r>
      <w:r>
        <w:rPr>
          <w:b/>
        </w:rPr>
        <w:t xml:space="preserve"> </w:t>
      </w:r>
      <w:r>
        <w:t>que dão</w:t>
      </w:r>
      <w:r w:rsidRPr="00674ED4">
        <w:t xml:space="preserve"> acesso ao</w:t>
      </w:r>
      <w:r>
        <w:rPr>
          <w:b/>
        </w:rPr>
        <w:t xml:space="preserve"> IF – Instituto Federal do Sertão Pernambucano, DNOCS e Pitombeira, </w:t>
      </w:r>
      <w:r w:rsidR="0056429A">
        <w:t>na cidade de Salgueiro-PE.</w:t>
      </w:r>
    </w:p>
    <w:p w:rsidR="0056429A" w:rsidRDefault="0056429A" w:rsidP="0056429A">
      <w:pPr>
        <w:tabs>
          <w:tab w:val="center" w:pos="4252"/>
          <w:tab w:val="right" w:pos="8504"/>
        </w:tabs>
        <w:spacing w:before="240"/>
        <w:jc w:val="both"/>
        <w:rPr>
          <w:b/>
        </w:rPr>
      </w:pPr>
    </w:p>
    <w:p w:rsidR="00674ED4" w:rsidRDefault="00674ED4" w:rsidP="00674ED4">
      <w:pPr>
        <w:tabs>
          <w:tab w:val="center" w:pos="4252"/>
          <w:tab w:val="right" w:pos="8504"/>
        </w:tabs>
        <w:spacing w:before="240"/>
        <w:jc w:val="center"/>
        <w:rPr>
          <w:b/>
        </w:rPr>
      </w:pPr>
      <w:r>
        <w:rPr>
          <w:b/>
        </w:rPr>
        <w:t>JUSTIFICATIVA</w:t>
      </w:r>
    </w:p>
    <w:p w:rsidR="0056429A" w:rsidRDefault="0056429A" w:rsidP="0056429A"/>
    <w:p w:rsidR="0056429A" w:rsidRDefault="0056429A" w:rsidP="0056429A">
      <w:pPr>
        <w:jc w:val="both"/>
      </w:pPr>
      <w:r>
        <w:t xml:space="preserve">O serviço de </w:t>
      </w:r>
      <w:proofErr w:type="spellStart"/>
      <w:r>
        <w:t>patrolamento</w:t>
      </w:r>
      <w:proofErr w:type="spellEnd"/>
      <w:r>
        <w:t xml:space="preserve"> das estradas vicinais que dão acesso ao </w:t>
      </w:r>
      <w:r w:rsidRPr="00E62DFE">
        <w:t>Instituto Federal (IF),</w:t>
      </w:r>
      <w:r>
        <w:t xml:space="preserve"> ao </w:t>
      </w:r>
      <w:r w:rsidRPr="00E62DFE">
        <w:t>DNOCS</w:t>
      </w:r>
      <w:r>
        <w:t xml:space="preserve"> e à comunidade de </w:t>
      </w:r>
      <w:r w:rsidRPr="00E62DFE">
        <w:t>Pitombeira</w:t>
      </w:r>
      <w:r>
        <w:t xml:space="preserve"> se faz necessário visando garantir melhores condições de tráfego, segurança e mobilidade para os usuários dessas vias.</w:t>
      </w:r>
    </w:p>
    <w:p w:rsidR="0056429A" w:rsidRDefault="0056429A" w:rsidP="0056429A">
      <w:pPr>
        <w:jc w:val="both"/>
      </w:pPr>
    </w:p>
    <w:p w:rsidR="0056429A" w:rsidRDefault="0056429A" w:rsidP="0056429A">
      <w:pPr>
        <w:jc w:val="both"/>
      </w:pPr>
      <w:r>
        <w:t>As estradas em questão apresentam desgaste acentuado devido às condições climáticas, principalmente após o período chuvoso, resultando em desníveis, buracos e erosões que dificultam o trânsito de veículos leves, pesados e transporte escolar.</w:t>
      </w:r>
    </w:p>
    <w:p w:rsidR="0056429A" w:rsidRDefault="0056429A" w:rsidP="0056429A">
      <w:pPr>
        <w:jc w:val="both"/>
      </w:pPr>
      <w:bookmarkStart w:id="0" w:name="_GoBack"/>
      <w:bookmarkEnd w:id="0"/>
    </w:p>
    <w:p w:rsidR="0056429A" w:rsidRDefault="0056429A" w:rsidP="0056429A">
      <w:pPr>
        <w:jc w:val="both"/>
      </w:pPr>
      <w:r>
        <w:t>Essas vias são de grande importância social, e</w:t>
      </w:r>
      <w:r>
        <w:t>conômica e institucional, pois s</w:t>
      </w:r>
      <w:r>
        <w:t>ervem de acesso diário a alunos, servidores e colabora</w:t>
      </w:r>
      <w:r>
        <w:t>dores do Instituto Federal (IF), garanti</w:t>
      </w:r>
      <w:r>
        <w:t xml:space="preserve"> o escoamento da produção agrícola e o acesso de serviços essenciais (saúde, transporte, abastecimento) à comunidade de Pitombeira</w:t>
      </w:r>
      <w:r>
        <w:t xml:space="preserve"> e DNOCS</w:t>
      </w:r>
      <w:r>
        <w:t>.</w:t>
      </w:r>
    </w:p>
    <w:p w:rsidR="0056429A" w:rsidRDefault="0056429A" w:rsidP="0056429A">
      <w:pPr>
        <w:jc w:val="both"/>
      </w:pPr>
    </w:p>
    <w:p w:rsidR="00740D09" w:rsidRDefault="0056429A" w:rsidP="0056429A">
      <w:pPr>
        <w:jc w:val="both"/>
      </w:pPr>
      <w:r>
        <w:t xml:space="preserve">Dessa forma, o </w:t>
      </w:r>
      <w:proofErr w:type="spellStart"/>
      <w:r>
        <w:t>p</w:t>
      </w:r>
      <w:r>
        <w:t>atrolamento</w:t>
      </w:r>
      <w:proofErr w:type="spellEnd"/>
      <w:r>
        <w:t xml:space="preserve"> se justifica como uma ação preventiva e corretiva de manutenção viária, com o objetivo de restabelecer as condições adequadas de tráfego e segurança, promovendo a melhoria da infraestrutura rural e contribuindo para o desenvolvimento local.</w:t>
      </w:r>
    </w:p>
    <w:p w:rsidR="0056429A" w:rsidRPr="00820977" w:rsidRDefault="0056429A" w:rsidP="0056429A"/>
    <w:sectPr w:rsidR="0056429A" w:rsidRPr="00820977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71F" w:rsidRDefault="00BB171F">
      <w:pPr>
        <w:spacing w:line="240" w:lineRule="auto"/>
      </w:pPr>
      <w:r>
        <w:separator/>
      </w:r>
    </w:p>
  </w:endnote>
  <w:endnote w:type="continuationSeparator" w:id="0">
    <w:p w:rsidR="00BB171F" w:rsidRDefault="00BB17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71F" w:rsidRDefault="00BB171F">
      <w:pPr>
        <w:spacing w:line="240" w:lineRule="auto"/>
      </w:pPr>
      <w:r>
        <w:separator/>
      </w:r>
    </w:p>
  </w:footnote>
  <w:footnote w:type="continuationSeparator" w:id="0">
    <w:p w:rsidR="00BB171F" w:rsidRDefault="00BB17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C9"/>
    <w:rsid w:val="00026607"/>
    <w:rsid w:val="00035481"/>
    <w:rsid w:val="000A14B9"/>
    <w:rsid w:val="000D30E7"/>
    <w:rsid w:val="00124BC7"/>
    <w:rsid w:val="001C33ED"/>
    <w:rsid w:val="00314474"/>
    <w:rsid w:val="003906C9"/>
    <w:rsid w:val="003D20E4"/>
    <w:rsid w:val="0056429A"/>
    <w:rsid w:val="005C4F50"/>
    <w:rsid w:val="00642259"/>
    <w:rsid w:val="006725E4"/>
    <w:rsid w:val="00674ED4"/>
    <w:rsid w:val="0069002A"/>
    <w:rsid w:val="00740D09"/>
    <w:rsid w:val="007C66B3"/>
    <w:rsid w:val="007C7A7A"/>
    <w:rsid w:val="00820977"/>
    <w:rsid w:val="00847587"/>
    <w:rsid w:val="008F1453"/>
    <w:rsid w:val="0095685B"/>
    <w:rsid w:val="00967F80"/>
    <w:rsid w:val="00A73A37"/>
    <w:rsid w:val="00A95AC8"/>
    <w:rsid w:val="00AA01E7"/>
    <w:rsid w:val="00B1028F"/>
    <w:rsid w:val="00B22340"/>
    <w:rsid w:val="00BB171F"/>
    <w:rsid w:val="00CB3876"/>
    <w:rsid w:val="00CC04DD"/>
    <w:rsid w:val="00D00DF4"/>
    <w:rsid w:val="00D3272D"/>
    <w:rsid w:val="00D51A8A"/>
    <w:rsid w:val="00D920A4"/>
    <w:rsid w:val="00DD2BE5"/>
    <w:rsid w:val="00E0123D"/>
    <w:rsid w:val="00E508C0"/>
    <w:rsid w:val="00E62DFE"/>
    <w:rsid w:val="00FB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958B8EB"/>
  <w15:docId w15:val="{FC8F14F6-01C1-4A18-9947-68A0CB11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&#225;rio\Desktop\Modelos%20de%20documento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Modelos de documentos.dotx</Template>
  <TotalTime>1</TotalTime>
  <Pages>2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Junior</cp:lastModifiedBy>
  <cp:revision>2</cp:revision>
  <cp:lastPrinted>2025-05-05T18:06:00Z</cp:lastPrinted>
  <dcterms:created xsi:type="dcterms:W3CDTF">2025-11-03T13:37:00Z</dcterms:created>
  <dcterms:modified xsi:type="dcterms:W3CDTF">2025-11-03T13:37:00Z</dcterms:modified>
</cp:coreProperties>
</file>