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69002A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0D30E7">
        <w:rPr>
          <w:b/>
          <w:color w:val="000000"/>
        </w:rPr>
        <w:t xml:space="preserve">O VEREADOR MAEL DO DIVINO </w:t>
      </w:r>
    </w:p>
    <w:p w:rsidR="001C33ED" w:rsidRDefault="001C33ED" w:rsidP="001C33E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</w:t>
      </w:r>
    </w:p>
    <w:p w:rsidR="001C33ED" w:rsidRDefault="001C33ED" w:rsidP="001C33E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</w:t>
      </w:r>
    </w:p>
    <w:p w:rsidR="00847587" w:rsidRDefault="001C33ED" w:rsidP="00B14AB2">
      <w:pPr>
        <w:tabs>
          <w:tab w:val="center" w:pos="4252"/>
          <w:tab w:val="right" w:pos="8504"/>
        </w:tabs>
        <w:spacing w:before="240"/>
        <w:jc w:val="center"/>
      </w:pPr>
      <w:r w:rsidRPr="001C33ED">
        <w:rPr>
          <w:color w:val="000000"/>
          <w:sz w:val="24"/>
          <w:szCs w:val="24"/>
        </w:rPr>
        <w:t xml:space="preserve">                              </w:t>
      </w:r>
      <w:r w:rsidR="00B14AB2">
        <w:rPr>
          <w:color w:val="000000"/>
          <w:sz w:val="24"/>
          <w:szCs w:val="24"/>
        </w:rPr>
        <w:t xml:space="preserve">                               </w:t>
      </w:r>
      <w:r w:rsidR="00847587">
        <w:t xml:space="preserve">              </w:t>
      </w:r>
      <w:r w:rsidR="00314474">
        <w:t xml:space="preserve">Salgueiro-PE, </w:t>
      </w:r>
      <w:r w:rsidR="00B14AB2">
        <w:t>24 de novembro</w:t>
      </w:r>
      <w:r w:rsidR="00847587" w:rsidRPr="00301CA8">
        <w:t xml:space="preserve"> 2025</w:t>
      </w:r>
    </w:p>
    <w:p w:rsidR="00B14AB2" w:rsidRDefault="00B14AB2" w:rsidP="00B14A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240"/>
        <w:jc w:val="center"/>
        <w:rPr>
          <w:b/>
        </w:rPr>
      </w:pPr>
    </w:p>
    <w:p w:rsidR="00B14AB2" w:rsidRDefault="00B14AB2" w:rsidP="00B14A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240"/>
        <w:jc w:val="center"/>
        <w:rPr>
          <w:b/>
        </w:rPr>
      </w:pPr>
    </w:p>
    <w:p w:rsidR="00B14AB2" w:rsidRPr="008B3AC0" w:rsidRDefault="00B14AB2" w:rsidP="00B14A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240"/>
        <w:jc w:val="center"/>
        <w:rPr>
          <w:b/>
        </w:rPr>
      </w:pPr>
      <w:r w:rsidRPr="008B3AC0">
        <w:rPr>
          <w:b/>
        </w:rPr>
        <w:t>INDICAÇÃO Nº         /2025</w:t>
      </w:r>
    </w:p>
    <w:p w:rsidR="00B14AB2" w:rsidRPr="00301CA8" w:rsidRDefault="00B14AB2" w:rsidP="00B14AB2">
      <w:pPr>
        <w:tabs>
          <w:tab w:val="center" w:pos="4252"/>
          <w:tab w:val="right" w:pos="8504"/>
        </w:tabs>
        <w:spacing w:before="240"/>
        <w:jc w:val="both"/>
      </w:pPr>
      <w:r w:rsidRPr="00301CA8">
        <w:t>O Vereador MAEL DO DIVINO, no uso das suas atribuições legislativas, propõe à Mesa Diretora da Câmara Municipal de Salgueiro,</w:t>
      </w:r>
      <w:r>
        <w:t xml:space="preserve"> estado de Pernambuco, que ouvido</w:t>
      </w:r>
      <w:r w:rsidRPr="00301CA8">
        <w:t xml:space="preserve"> o Plenário e cumpridas às demais formalidades regimentais, a aprovação desta proposição:</w:t>
      </w:r>
    </w:p>
    <w:p w:rsidR="00B14AB2" w:rsidRDefault="00B14AB2" w:rsidP="00B14AB2">
      <w:pPr>
        <w:tabs>
          <w:tab w:val="center" w:pos="4252"/>
          <w:tab w:val="right" w:pos="8504"/>
        </w:tabs>
        <w:spacing w:before="240"/>
        <w:jc w:val="both"/>
        <w:rPr>
          <w:b/>
        </w:rPr>
      </w:pPr>
      <w:r>
        <w:t xml:space="preserve">Indica </w:t>
      </w:r>
      <w:r w:rsidRPr="00301CA8">
        <w:t xml:space="preserve">ao </w:t>
      </w:r>
      <w:r>
        <w:t xml:space="preserve">Excelentíssimo </w:t>
      </w:r>
      <w:r w:rsidRPr="00301CA8">
        <w:t xml:space="preserve">Prefeito do </w:t>
      </w:r>
      <w:r>
        <w:t>município de Salgueiro, o Senhor FÁBIO LISANDRO DE LIMA BARROS;</w:t>
      </w:r>
      <w:r w:rsidRPr="00301CA8">
        <w:t xml:space="preserve"> </w:t>
      </w:r>
      <w:r>
        <w:t xml:space="preserve">e </w:t>
      </w:r>
      <w:r w:rsidRPr="00301CA8">
        <w:t>a</w:t>
      </w:r>
      <w:r>
        <w:t xml:space="preserve"> Ilustríssima Secretária de Desenvolvimento Urbano e Obras, a Senhora VITÓRIA MIRANDA, providências para o serviço </w:t>
      </w:r>
      <w:r w:rsidRPr="00674ED4">
        <w:t>de</w:t>
      </w:r>
      <w:r>
        <w:rPr>
          <w:b/>
        </w:rPr>
        <w:t xml:space="preserve"> </w:t>
      </w:r>
      <w:r>
        <w:t xml:space="preserve">Pavimentação da rua: </w:t>
      </w:r>
      <w:r w:rsidR="00255277">
        <w:t>ANTÔNIO TRAPIÁ</w:t>
      </w:r>
      <w:bookmarkStart w:id="0" w:name="_GoBack"/>
      <w:bookmarkEnd w:id="0"/>
      <w:r>
        <w:t>, bairro Nossa Senhora das Graças.</w:t>
      </w:r>
    </w:p>
    <w:p w:rsidR="005C4F50" w:rsidRDefault="00847587" w:rsidP="00B14AB2">
      <w:pPr>
        <w:pStyle w:val="NormalWeb"/>
        <w:spacing w:before="0" w:beforeAutospacing="0" w:after="0" w:afterAutospacing="0"/>
        <w:jc w:val="both"/>
      </w:pPr>
      <w:r>
        <w:t xml:space="preserve"> </w:t>
      </w:r>
    </w:p>
    <w:p w:rsidR="00B14AB2" w:rsidRDefault="00B14AB2" w:rsidP="00B14AB2">
      <w:pPr>
        <w:pStyle w:val="NormalWeb"/>
        <w:spacing w:before="0" w:beforeAutospacing="0" w:after="0" w:afterAutospacing="0"/>
        <w:jc w:val="both"/>
      </w:pPr>
    </w:p>
    <w:p w:rsidR="00740D09" w:rsidRDefault="00B14AB2" w:rsidP="00B14AB2">
      <w:pPr>
        <w:jc w:val="center"/>
        <w:rPr>
          <w:b/>
        </w:rPr>
      </w:pPr>
      <w:r w:rsidRPr="00B14AB2">
        <w:rPr>
          <w:b/>
        </w:rPr>
        <w:t>JUSTIFICATIVA</w:t>
      </w:r>
    </w:p>
    <w:p w:rsidR="00B14AB2" w:rsidRDefault="00B14AB2" w:rsidP="00B14AB2">
      <w:pPr>
        <w:jc w:val="center"/>
        <w:rPr>
          <w:b/>
        </w:rPr>
      </w:pPr>
    </w:p>
    <w:p w:rsidR="00B14AB2" w:rsidRPr="00B14AB2" w:rsidRDefault="00B14AB2" w:rsidP="00B14AB2">
      <w:pPr>
        <w:jc w:val="both"/>
      </w:pPr>
      <w:r w:rsidRPr="00B14AB2">
        <w:t>A presente Indicação tem por finalidade solicitar a pavimentação do trecho apresentado, tendo em vista que o local se encontra sem infraestrutura adequada, com solo exposto, irregularidades e início de desgaste visível, dificultando a circulação de pedestres, motociclistas e veículos. A ausência de pavimentação promove acúmulo de poeira em períodos secos e formação de lama e erosão em períodos chuvosos, trazendo transtornos aos moradores e comprometendo a trafegabilidade.</w:t>
      </w:r>
    </w:p>
    <w:p w:rsidR="00B14AB2" w:rsidRPr="00B14AB2" w:rsidRDefault="00B14AB2" w:rsidP="00B14AB2">
      <w:pPr>
        <w:jc w:val="both"/>
      </w:pPr>
    </w:p>
    <w:p w:rsidR="00B14AB2" w:rsidRPr="00B14AB2" w:rsidRDefault="00B14AB2" w:rsidP="00B14AB2">
      <w:pPr>
        <w:jc w:val="both"/>
      </w:pPr>
      <w:r w:rsidRPr="00B14AB2">
        <w:t>Observa-se que o trecho termina em área habitada, onde há residências diretamente afetadas pela falta de pavimento, ocasionando riscos como escorregamentos, dificuldade de acesso de serviços públicos (como coleta de lixo e veículos de emergência) e prejuízo à mobilidade local. A vegetação que avança pelas laterais reforça a necessidade de intervenção para evitar o fechamento parcial da via e futuros danos estruturais.</w:t>
      </w:r>
    </w:p>
    <w:p w:rsidR="00B14AB2" w:rsidRPr="00B14AB2" w:rsidRDefault="00B14AB2" w:rsidP="00B14AB2">
      <w:pPr>
        <w:jc w:val="both"/>
      </w:pPr>
    </w:p>
    <w:p w:rsidR="00B14AB2" w:rsidRDefault="00B14AB2" w:rsidP="00B14AB2">
      <w:pPr>
        <w:jc w:val="both"/>
      </w:pPr>
      <w:r w:rsidRPr="00B14AB2">
        <w:t>Diante do exposto, torna-se evidente a urgência da pavimentação, garantindo maior segurança, melhoria do fluxo de pessoas e veículos, valorização do entorno e qualidade de vida para os moradores da área.</w:t>
      </w:r>
    </w:p>
    <w:p w:rsidR="00E97AC1" w:rsidRDefault="00E97AC1" w:rsidP="00B14AB2">
      <w:pPr>
        <w:jc w:val="both"/>
      </w:pPr>
    </w:p>
    <w:p w:rsidR="00E97AC1" w:rsidRDefault="00E97AC1" w:rsidP="00B14AB2">
      <w:pPr>
        <w:jc w:val="both"/>
      </w:pPr>
    </w:p>
    <w:p w:rsidR="00E97AC1" w:rsidRPr="00B14AB2" w:rsidRDefault="00E97AC1" w:rsidP="00B14AB2">
      <w:pPr>
        <w:jc w:val="both"/>
      </w:pPr>
      <w:r>
        <w:rPr>
          <w:noProof/>
        </w:rPr>
        <w:lastRenderedPageBreak/>
        <w:drawing>
          <wp:inline distT="0" distB="0" distL="0" distR="0">
            <wp:extent cx="5733415" cy="764476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1-19 at 10.13.5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64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7AC1" w:rsidRPr="00B14AB2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71F" w:rsidRDefault="00BB171F">
      <w:pPr>
        <w:spacing w:line="240" w:lineRule="auto"/>
      </w:pPr>
      <w:r>
        <w:separator/>
      </w:r>
    </w:p>
  </w:endnote>
  <w:endnote w:type="continuationSeparator" w:id="0">
    <w:p w:rsidR="00BB171F" w:rsidRDefault="00BB1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71F" w:rsidRDefault="00BB171F">
      <w:pPr>
        <w:spacing w:line="240" w:lineRule="auto"/>
      </w:pPr>
      <w:r>
        <w:separator/>
      </w:r>
    </w:p>
  </w:footnote>
  <w:footnote w:type="continuationSeparator" w:id="0">
    <w:p w:rsidR="00BB171F" w:rsidRDefault="00BB1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C9"/>
    <w:rsid w:val="00026607"/>
    <w:rsid w:val="00035481"/>
    <w:rsid w:val="000A14B9"/>
    <w:rsid w:val="000D30E7"/>
    <w:rsid w:val="00124BC7"/>
    <w:rsid w:val="001C33ED"/>
    <w:rsid w:val="00255277"/>
    <w:rsid w:val="00314474"/>
    <w:rsid w:val="003906C9"/>
    <w:rsid w:val="003D20E4"/>
    <w:rsid w:val="005C4F50"/>
    <w:rsid w:val="00642259"/>
    <w:rsid w:val="006725E4"/>
    <w:rsid w:val="0069002A"/>
    <w:rsid w:val="00740D09"/>
    <w:rsid w:val="007C66B3"/>
    <w:rsid w:val="007C7A7A"/>
    <w:rsid w:val="00820977"/>
    <w:rsid w:val="00847587"/>
    <w:rsid w:val="008F1453"/>
    <w:rsid w:val="0095685B"/>
    <w:rsid w:val="00967F80"/>
    <w:rsid w:val="00A73A37"/>
    <w:rsid w:val="00A95AC8"/>
    <w:rsid w:val="00AA01E7"/>
    <w:rsid w:val="00B1028F"/>
    <w:rsid w:val="00B14AB2"/>
    <w:rsid w:val="00B22340"/>
    <w:rsid w:val="00BB171F"/>
    <w:rsid w:val="00CB3876"/>
    <w:rsid w:val="00CC04DD"/>
    <w:rsid w:val="00D00DF4"/>
    <w:rsid w:val="00D3272D"/>
    <w:rsid w:val="00D51A8A"/>
    <w:rsid w:val="00D920A4"/>
    <w:rsid w:val="00DD2BE5"/>
    <w:rsid w:val="00E0123D"/>
    <w:rsid w:val="00E508C0"/>
    <w:rsid w:val="00E97AC1"/>
    <w:rsid w:val="00F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46F22F"/>
  <w15:docId w15:val="{FC8F14F6-01C1-4A18-9947-68A0CB11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s%20de%20documen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Modelos de documentos.dotx</Template>
  <TotalTime>1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Junior</cp:lastModifiedBy>
  <cp:revision>3</cp:revision>
  <cp:lastPrinted>2025-05-05T18:06:00Z</cp:lastPrinted>
  <dcterms:created xsi:type="dcterms:W3CDTF">2025-11-24T13:01:00Z</dcterms:created>
  <dcterms:modified xsi:type="dcterms:W3CDTF">2025-11-24T13:21:00Z</dcterms:modified>
</cp:coreProperties>
</file>