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EB6A05">
        <w:rPr>
          <w:b/>
          <w:color w:val="000000"/>
        </w:rPr>
        <w:t>O VEREADOR AUREMAR CARVALHO</w:t>
      </w:r>
    </w:p>
    <w:p w:rsidR="001C33ED" w:rsidRDefault="001C33ED" w:rsidP="001C33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</w:t>
      </w:r>
    </w:p>
    <w:p w:rsidR="001C33ED" w:rsidRDefault="001C33ED" w:rsidP="001C33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</w:p>
    <w:p w:rsidR="00CF1DB7" w:rsidRDefault="00CF1DB7" w:rsidP="00CF1DB7">
      <w:pPr>
        <w:spacing w:line="360" w:lineRule="auto"/>
        <w:jc w:val="center"/>
        <w:rPr>
          <w:b/>
        </w:rPr>
      </w:pPr>
    </w:p>
    <w:p w:rsidR="00CF1DB7" w:rsidRDefault="00CF1DB7" w:rsidP="00CF1DB7">
      <w:pPr>
        <w:spacing w:line="360" w:lineRule="auto"/>
        <w:jc w:val="center"/>
        <w:rPr>
          <w:b/>
        </w:rPr>
      </w:pPr>
    </w:p>
    <w:p w:rsidR="00CF1DB7" w:rsidRDefault="00D21442" w:rsidP="00CF1DB7">
      <w:pPr>
        <w:spacing w:line="360" w:lineRule="auto"/>
        <w:jc w:val="center"/>
        <w:rPr>
          <w:b/>
        </w:rPr>
      </w:pPr>
      <w:r>
        <w:rPr>
          <w:b/>
        </w:rPr>
        <w:t>MOÇÃO DE APLAUSOS - Nº____</w:t>
      </w:r>
      <w:r w:rsidR="00CF1DB7">
        <w:rPr>
          <w:b/>
        </w:rPr>
        <w:t>/2025</w:t>
      </w:r>
    </w:p>
    <w:p w:rsidR="00CF1DB7" w:rsidRDefault="00CF1DB7" w:rsidP="00CF1DB7">
      <w:pPr>
        <w:tabs>
          <w:tab w:val="center" w:pos="4252"/>
          <w:tab w:val="right" w:pos="8504"/>
        </w:tabs>
        <w:rPr>
          <w:b/>
          <w:color w:val="000000"/>
        </w:rPr>
      </w:pPr>
    </w:p>
    <w:p w:rsidR="00CF1DB7" w:rsidRDefault="00CF1DB7" w:rsidP="00CF1DB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:rsidR="00E07951" w:rsidRDefault="00CF1DB7" w:rsidP="00CF1DB7">
      <w:pPr>
        <w:ind w:left="5245" w:right="-7"/>
        <w:jc w:val="both"/>
      </w:pPr>
      <w:r>
        <w:t>EMENT</w:t>
      </w:r>
      <w:r w:rsidR="00EB6A05">
        <w:t xml:space="preserve">A: Formula votos de Aplausos </w:t>
      </w:r>
      <w:r w:rsidR="00EB6A05">
        <w:br/>
      </w:r>
      <w:proofErr w:type="spellStart"/>
      <w:r w:rsidR="00EB6A05">
        <w:t>Àos</w:t>
      </w:r>
      <w:proofErr w:type="spellEnd"/>
      <w:r w:rsidR="00EB6A05">
        <w:t xml:space="preserve"> Atletas da APAE de Salgueiro, </w:t>
      </w:r>
      <w:r w:rsidR="00E07951">
        <w:t>pela</w:t>
      </w:r>
    </w:p>
    <w:p w:rsidR="00E07951" w:rsidRDefault="00E07951" w:rsidP="00E07951">
      <w:pPr>
        <w:ind w:left="5245" w:right="-7"/>
        <w:jc w:val="both"/>
      </w:pPr>
      <w:r>
        <w:t xml:space="preserve">Participação na XXIV (24ª) </w:t>
      </w:r>
      <w:proofErr w:type="spellStart"/>
      <w:r>
        <w:t>Olimpiadas</w:t>
      </w:r>
      <w:proofErr w:type="spellEnd"/>
      <w:r>
        <w:t xml:space="preserve"> </w:t>
      </w:r>
      <w:proofErr w:type="spellStart"/>
      <w:r>
        <w:t>Especias</w:t>
      </w:r>
      <w:proofErr w:type="spellEnd"/>
      <w:r>
        <w:t xml:space="preserve"> Das APAES, Edição Nacional que aconteceu em </w:t>
      </w:r>
      <w:proofErr w:type="spellStart"/>
      <w:r>
        <w:t>Brasilia</w:t>
      </w:r>
      <w:proofErr w:type="spellEnd"/>
      <w:r>
        <w:t xml:space="preserve">-DF, entre os dias 08 e 13 de </w:t>
      </w:r>
      <w:proofErr w:type="gramStart"/>
      <w:r>
        <w:t>Dezembro</w:t>
      </w:r>
      <w:proofErr w:type="gramEnd"/>
      <w:r>
        <w:t xml:space="preserve"> de 2025.</w:t>
      </w:r>
    </w:p>
    <w:p w:rsidR="00E07951" w:rsidRDefault="00E07951" w:rsidP="00E07951">
      <w:pPr>
        <w:ind w:left="5245" w:right="-7"/>
        <w:jc w:val="both"/>
      </w:pPr>
      <w:r w:rsidRPr="00E07951">
        <w:rPr>
          <w:b/>
        </w:rPr>
        <w:t>WESLEY JONH NETO</w:t>
      </w:r>
      <w:r>
        <w:t>- Arremesso de Dardo- 2º lugar.</w:t>
      </w:r>
    </w:p>
    <w:p w:rsidR="00E07951" w:rsidRDefault="00E07951" w:rsidP="00E07951">
      <w:pPr>
        <w:ind w:left="5245" w:right="-7"/>
        <w:jc w:val="both"/>
      </w:pPr>
      <w:r w:rsidRPr="00E07951">
        <w:rPr>
          <w:b/>
        </w:rPr>
        <w:t>ESPEDITO DO NASCIMENTO</w:t>
      </w:r>
      <w:r>
        <w:rPr>
          <w:b/>
        </w:rPr>
        <w:t xml:space="preserve">- </w:t>
      </w:r>
      <w:r w:rsidRPr="00E07951">
        <w:t>Corrida</w:t>
      </w:r>
      <w:r>
        <w:t xml:space="preserve"> 3.000 metros Rasos- 3º lugar.</w:t>
      </w:r>
    </w:p>
    <w:p w:rsidR="00E07951" w:rsidRDefault="00E07951" w:rsidP="00E07951">
      <w:pPr>
        <w:ind w:left="5245" w:right="-7"/>
        <w:jc w:val="both"/>
        <w:rPr>
          <w:sz w:val="20"/>
          <w:szCs w:val="20"/>
        </w:rPr>
      </w:pPr>
      <w:r>
        <w:rPr>
          <w:b/>
        </w:rPr>
        <w:t>BENICIA BEZERRA DA SILVA-</w:t>
      </w:r>
      <w:r>
        <w:rPr>
          <w:sz w:val="20"/>
          <w:szCs w:val="20"/>
        </w:rPr>
        <w:t xml:space="preserve"> </w:t>
      </w:r>
      <w:r w:rsidRPr="00E07951">
        <w:t>Arremesso de Peso.</w:t>
      </w:r>
    </w:p>
    <w:p w:rsidR="00E07951" w:rsidRPr="00E07951" w:rsidRDefault="00E07951" w:rsidP="00CF1DB7">
      <w:pPr>
        <w:ind w:left="5245" w:right="-7"/>
        <w:jc w:val="both"/>
        <w:rPr>
          <w:b/>
        </w:rPr>
      </w:pPr>
      <w:r>
        <w:t>F</w:t>
      </w:r>
      <w:r w:rsidR="00EB6A05">
        <w:t xml:space="preserve">izeram parte da Seleção Pernambucana de Futsal das APAES; </w:t>
      </w:r>
      <w:r w:rsidR="00EB6A05" w:rsidRPr="00E07951">
        <w:rPr>
          <w:b/>
        </w:rPr>
        <w:t>JOÃO VITOR DE VELOSO DE OLIVEIRA</w:t>
      </w:r>
      <w:r w:rsidR="00CF1DB7" w:rsidRPr="00E07951">
        <w:rPr>
          <w:b/>
        </w:rPr>
        <w:t>,</w:t>
      </w:r>
      <w:r w:rsidR="00EB6A05" w:rsidRPr="00E07951">
        <w:rPr>
          <w:b/>
        </w:rPr>
        <w:t xml:space="preserve"> HYGOR EBERTON ALVES CÂNDIDO</w:t>
      </w:r>
      <w:r w:rsidRPr="00E07951">
        <w:rPr>
          <w:b/>
        </w:rPr>
        <w:t xml:space="preserve"> E ROBSON JOÃO DA SILVA.</w:t>
      </w:r>
    </w:p>
    <w:p w:rsidR="00CF1DB7" w:rsidRDefault="00CF1DB7" w:rsidP="00CF1DB7"/>
    <w:p w:rsidR="00CF1DB7" w:rsidRDefault="00CF1DB7" w:rsidP="00CF1DB7"/>
    <w:p w:rsidR="00204ED8" w:rsidRDefault="00204ED8" w:rsidP="00204ED8">
      <w:pPr>
        <w:ind w:right="-7"/>
        <w:jc w:val="both"/>
      </w:pPr>
      <w:r>
        <w:t xml:space="preserve">O Vereador, </w:t>
      </w:r>
      <w:proofErr w:type="spellStart"/>
      <w:r>
        <w:t>Auremar</w:t>
      </w:r>
      <w:proofErr w:type="spellEnd"/>
      <w:r>
        <w:t xml:space="preserve"> Carvalho</w:t>
      </w:r>
      <w:r w:rsidR="00CF1DB7">
        <w:t xml:space="preserve">, no uso de suas atribuições legais e regimentais, requer que, após ouvido o Plenário desta Casa Legislativa, seja consignada em </w:t>
      </w:r>
      <w:r>
        <w:t xml:space="preserve">ata MOÇÃO DE APLAUSOS, aos Atletas da APAE de </w:t>
      </w:r>
      <w:proofErr w:type="gramStart"/>
      <w:r>
        <w:t>Salgueiro</w:t>
      </w:r>
      <w:r w:rsidR="00CF1DB7">
        <w:t>,</w:t>
      </w:r>
      <w:r>
        <w:t xml:space="preserve">   </w:t>
      </w:r>
      <w:proofErr w:type="gramEnd"/>
      <w:r>
        <w:t xml:space="preserve"> </w:t>
      </w:r>
      <w:r w:rsidRPr="00E07951">
        <w:rPr>
          <w:b/>
        </w:rPr>
        <w:t>WESLEY JONH NETO</w:t>
      </w:r>
      <w:r>
        <w:t>- Arremesso de Dardo- 2º lugar.</w:t>
      </w:r>
    </w:p>
    <w:p w:rsidR="00204ED8" w:rsidRDefault="00204ED8" w:rsidP="00204ED8">
      <w:pPr>
        <w:ind w:right="-7"/>
        <w:jc w:val="both"/>
      </w:pPr>
      <w:r w:rsidRPr="00E07951">
        <w:rPr>
          <w:b/>
        </w:rPr>
        <w:t>ESPEDITO DO NASCIMENTO</w:t>
      </w:r>
      <w:r>
        <w:rPr>
          <w:b/>
        </w:rPr>
        <w:t xml:space="preserve">- </w:t>
      </w:r>
      <w:r w:rsidRPr="00E07951">
        <w:t>Corrida</w:t>
      </w:r>
      <w:r>
        <w:t xml:space="preserve"> 3.000 metros Rasos- 3º lugar.</w:t>
      </w:r>
    </w:p>
    <w:p w:rsidR="00204ED8" w:rsidRDefault="00204ED8" w:rsidP="00204ED8">
      <w:pPr>
        <w:ind w:right="-7"/>
        <w:jc w:val="both"/>
      </w:pPr>
      <w:r>
        <w:rPr>
          <w:b/>
        </w:rPr>
        <w:t>BENICIA BEZERRA DA SILVA-</w:t>
      </w:r>
      <w:r>
        <w:rPr>
          <w:sz w:val="20"/>
          <w:szCs w:val="20"/>
        </w:rPr>
        <w:t xml:space="preserve"> </w:t>
      </w:r>
      <w:r w:rsidRPr="00E07951">
        <w:t>Arremesso de Peso.</w:t>
      </w:r>
    </w:p>
    <w:p w:rsidR="00204ED8" w:rsidRPr="00204ED8" w:rsidRDefault="00204ED8" w:rsidP="00204ED8">
      <w:pPr>
        <w:ind w:right="-7"/>
        <w:jc w:val="both"/>
      </w:pPr>
      <w:r w:rsidRPr="00E07951">
        <w:rPr>
          <w:b/>
        </w:rPr>
        <w:t>JOÃO VITOR DE VELOSO DE OLIVEIRA, HYGOR EBERTON ALVES CÂNDIDO</w:t>
      </w:r>
      <w:r>
        <w:rPr>
          <w:b/>
        </w:rPr>
        <w:t xml:space="preserve"> E ROBSON JOÃO DA SILVA, </w:t>
      </w:r>
      <w:r w:rsidRPr="00204ED8">
        <w:t>que fizeram parte da equipe de Futsal das APAES de Pernambuco.</w:t>
      </w:r>
    </w:p>
    <w:p w:rsidR="00204ED8" w:rsidRDefault="00204ED8" w:rsidP="00204ED8">
      <w:pPr>
        <w:ind w:right="-7"/>
        <w:jc w:val="both"/>
        <w:rPr>
          <w:sz w:val="20"/>
          <w:szCs w:val="20"/>
        </w:rPr>
      </w:pPr>
    </w:p>
    <w:p w:rsidR="00CF1DB7" w:rsidRDefault="00204ED8" w:rsidP="00CF1DB7">
      <w:r>
        <w:lastRenderedPageBreak/>
        <w:t xml:space="preserve"> </w:t>
      </w:r>
    </w:p>
    <w:p w:rsidR="00CF1DB7" w:rsidRPr="00204ED8" w:rsidRDefault="00CF1DB7" w:rsidP="00204ED8">
      <w:pPr>
        <w:jc w:val="center"/>
        <w:rPr>
          <w:b/>
        </w:rPr>
      </w:pPr>
      <w:r w:rsidRPr="00CF1DB7">
        <w:rPr>
          <w:b/>
        </w:rPr>
        <w:t>JUSTIFICATIVA</w:t>
      </w:r>
    </w:p>
    <w:p w:rsidR="00CF1DB7" w:rsidRDefault="00CF1DB7" w:rsidP="00CF1DB7">
      <w:pPr>
        <w:jc w:val="center"/>
      </w:pPr>
    </w:p>
    <w:p w:rsidR="00204ED8" w:rsidRPr="00204ED8" w:rsidRDefault="00204ED8" w:rsidP="0020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ED8">
        <w:rPr>
          <w:rFonts w:ascii="Times New Roman" w:eastAsia="Times New Roman" w:hAnsi="Times New Roman" w:cs="Times New Roman"/>
          <w:sz w:val="24"/>
          <w:szCs w:val="24"/>
        </w:rPr>
        <w:t xml:space="preserve">Aplaudimos com grande orgulho os atletas de Salgueiro pela brilhante participação nas Olimpíadas das </w:t>
      </w:r>
      <w:proofErr w:type="spellStart"/>
      <w:r w:rsidRPr="00204ED8">
        <w:rPr>
          <w:rFonts w:ascii="Times New Roman" w:eastAsia="Times New Roman" w:hAnsi="Times New Roman" w:cs="Times New Roman"/>
          <w:sz w:val="24"/>
          <w:szCs w:val="24"/>
        </w:rPr>
        <w:t>APAEs</w:t>
      </w:r>
      <w:proofErr w:type="spellEnd"/>
      <w:r w:rsidRPr="00204ED8">
        <w:rPr>
          <w:rFonts w:ascii="Times New Roman" w:eastAsia="Times New Roman" w:hAnsi="Times New Roman" w:cs="Times New Roman"/>
          <w:sz w:val="24"/>
          <w:szCs w:val="24"/>
        </w:rPr>
        <w:t>. Com dedicação, superação e espírito esportivo, eles representaram nosso município de forma exemplar, demonstrando que o esporte é um poderoso instrumento de inclusão, cidadania e transformação social.</w:t>
      </w:r>
    </w:p>
    <w:p w:rsidR="00204ED8" w:rsidRPr="00204ED8" w:rsidRDefault="00204ED8" w:rsidP="00204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ED8">
        <w:rPr>
          <w:rFonts w:ascii="Times New Roman" w:eastAsia="Times New Roman" w:hAnsi="Times New Roman" w:cs="Times New Roman"/>
          <w:sz w:val="24"/>
          <w:szCs w:val="24"/>
        </w:rPr>
        <w:t>Cada conquista alcançada, independentemente de resultados, reflete esforço, coragem e determinação, servindo de inspiração para toda a comunidade. Que estes aplausos simbolizem o reconhecimento, o respeito e a admiração por esses atletas que são verdadeiros exemplos de perseverança e amor ao esporte.</w:t>
      </w:r>
    </w:p>
    <w:p w:rsidR="00CF1DB7" w:rsidRDefault="00CF1DB7" w:rsidP="00CF1DB7">
      <w:pPr>
        <w:jc w:val="center"/>
      </w:pPr>
    </w:p>
    <w:p w:rsidR="00CF1DB7" w:rsidRDefault="00CF1DB7" w:rsidP="00CF1DB7">
      <w:pPr>
        <w:jc w:val="center"/>
      </w:pPr>
    </w:p>
    <w:p w:rsidR="00CF1DB7" w:rsidRDefault="00CF1DB7" w:rsidP="00CF1DB7">
      <w:pPr>
        <w:jc w:val="center"/>
      </w:pPr>
    </w:p>
    <w:p w:rsidR="00CF1DB7" w:rsidRDefault="00CF1DB7" w:rsidP="00CF1DB7">
      <w:pPr>
        <w:jc w:val="center"/>
      </w:pPr>
    </w:p>
    <w:p w:rsidR="00CF1DB7" w:rsidRDefault="00204ED8" w:rsidP="00CF1DB7">
      <w:pPr>
        <w:jc w:val="center"/>
      </w:pPr>
      <w:r>
        <w:t>Salgueiro-</w:t>
      </w:r>
      <w:proofErr w:type="gramStart"/>
      <w:r>
        <w:t xml:space="preserve">PE,   </w:t>
      </w:r>
      <w:proofErr w:type="gramEnd"/>
      <w:r>
        <w:t>15 de Dezembro de 2015</w:t>
      </w:r>
    </w:p>
    <w:p w:rsidR="00CF1DB7" w:rsidRDefault="00CF1DB7" w:rsidP="00CF1DB7">
      <w:pPr>
        <w:jc w:val="center"/>
      </w:pPr>
    </w:p>
    <w:p w:rsidR="00CF1DB7" w:rsidRDefault="00CF1DB7" w:rsidP="00CF1DB7">
      <w:pPr>
        <w:tabs>
          <w:tab w:val="left" w:pos="1620"/>
        </w:tabs>
        <w:jc w:val="center"/>
      </w:pPr>
    </w:p>
    <w:p w:rsidR="00C276B9" w:rsidRDefault="00CF1DB7" w:rsidP="00CF1DB7">
      <w:pPr>
        <w:tabs>
          <w:tab w:val="center" w:pos="4252"/>
          <w:tab w:val="right" w:pos="8504"/>
        </w:tabs>
        <w:spacing w:before="240"/>
      </w:pPr>
      <w:r w:rsidRPr="00301CA8">
        <w:t xml:space="preserve">                                                               </w:t>
      </w:r>
      <w:r>
        <w:t xml:space="preserve">           </w:t>
      </w:r>
    </w:p>
    <w:p w:rsidR="00C276B9" w:rsidRDefault="00C276B9" w:rsidP="00CF1DB7">
      <w:pPr>
        <w:tabs>
          <w:tab w:val="center" w:pos="4252"/>
          <w:tab w:val="right" w:pos="8504"/>
        </w:tabs>
        <w:spacing w:before="240"/>
      </w:pPr>
    </w:p>
    <w:p w:rsidR="00C276B9" w:rsidRDefault="00C276B9" w:rsidP="00CF1DB7">
      <w:pPr>
        <w:tabs>
          <w:tab w:val="center" w:pos="4252"/>
          <w:tab w:val="right" w:pos="8504"/>
        </w:tabs>
        <w:spacing w:before="240"/>
      </w:pPr>
    </w:p>
    <w:p w:rsidR="00CF1DB7" w:rsidRPr="005A00BA" w:rsidRDefault="00CF1DB7" w:rsidP="00CF1DB7">
      <w:pPr>
        <w:tabs>
          <w:tab w:val="center" w:pos="4252"/>
          <w:tab w:val="right" w:pos="8504"/>
        </w:tabs>
        <w:spacing w:before="240"/>
        <w:rPr>
          <w:rFonts w:ascii="Sitka Text" w:hAnsi="Sitka Text"/>
          <w:bCs/>
          <w:sz w:val="24"/>
          <w:szCs w:val="24"/>
        </w:rPr>
      </w:pPr>
      <w:r>
        <w:t xml:space="preserve">                  </w:t>
      </w:r>
      <w:r w:rsidR="00C276B9">
        <w:t>_______________________________________________________</w:t>
      </w:r>
      <w:bookmarkStart w:id="0" w:name="_GoBack"/>
      <w:bookmarkEnd w:id="0"/>
    </w:p>
    <w:p w:rsidR="00CF1DB7" w:rsidRDefault="00CF1DB7" w:rsidP="00CF1DB7"/>
    <w:p w:rsidR="00CF1DB7" w:rsidRPr="00C276B9" w:rsidRDefault="00C276B9" w:rsidP="00C276B9">
      <w:pPr>
        <w:jc w:val="center"/>
        <w:rPr>
          <w:b/>
        </w:rPr>
      </w:pPr>
      <w:r w:rsidRPr="00C276B9">
        <w:rPr>
          <w:b/>
        </w:rPr>
        <w:t>AUREMAR CARVALHO</w:t>
      </w:r>
    </w:p>
    <w:p w:rsidR="00C276B9" w:rsidRPr="00820977" w:rsidRDefault="00C276B9" w:rsidP="00C276B9">
      <w:pPr>
        <w:jc w:val="center"/>
      </w:pPr>
      <w:r>
        <w:t>VEREADOR</w:t>
      </w:r>
    </w:p>
    <w:sectPr w:rsidR="00C276B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21" w:rsidRDefault="00E21D21">
      <w:pPr>
        <w:spacing w:line="240" w:lineRule="auto"/>
      </w:pPr>
      <w:r>
        <w:separator/>
      </w:r>
    </w:p>
  </w:endnote>
  <w:endnote w:type="continuationSeparator" w:id="0">
    <w:p w:rsidR="00E21D21" w:rsidRDefault="00E2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altName w:val="Times New Roman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21" w:rsidRDefault="00E21D21">
      <w:pPr>
        <w:spacing w:line="240" w:lineRule="auto"/>
      </w:pPr>
      <w:r>
        <w:separator/>
      </w:r>
    </w:p>
  </w:footnote>
  <w:footnote w:type="continuationSeparator" w:id="0">
    <w:p w:rsidR="00E21D21" w:rsidRDefault="00E21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7216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9"/>
    <w:rsid w:val="00026607"/>
    <w:rsid w:val="00035481"/>
    <w:rsid w:val="000A14B9"/>
    <w:rsid w:val="000D30E7"/>
    <w:rsid w:val="00124BC7"/>
    <w:rsid w:val="001C33ED"/>
    <w:rsid w:val="00204ED8"/>
    <w:rsid w:val="00314474"/>
    <w:rsid w:val="003906C9"/>
    <w:rsid w:val="003D20E4"/>
    <w:rsid w:val="005C4F50"/>
    <w:rsid w:val="00642259"/>
    <w:rsid w:val="006725E4"/>
    <w:rsid w:val="0069002A"/>
    <w:rsid w:val="00740D09"/>
    <w:rsid w:val="007C66B3"/>
    <w:rsid w:val="007C7A7A"/>
    <w:rsid w:val="00820977"/>
    <w:rsid w:val="00847587"/>
    <w:rsid w:val="008A0C88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276B9"/>
    <w:rsid w:val="00CB3876"/>
    <w:rsid w:val="00CC04DD"/>
    <w:rsid w:val="00CF1DB7"/>
    <w:rsid w:val="00D00DF4"/>
    <w:rsid w:val="00D21442"/>
    <w:rsid w:val="00D3272D"/>
    <w:rsid w:val="00D51A8A"/>
    <w:rsid w:val="00D920A4"/>
    <w:rsid w:val="00DD2BE5"/>
    <w:rsid w:val="00E0123D"/>
    <w:rsid w:val="00E07951"/>
    <w:rsid w:val="00E21D21"/>
    <w:rsid w:val="00E508C0"/>
    <w:rsid w:val="00EB6A05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98794-8A1A-4448-AA1E-3FD3C1F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0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Camara_2025</cp:lastModifiedBy>
  <cp:revision>2</cp:revision>
  <cp:lastPrinted>2025-12-15T16:03:00Z</cp:lastPrinted>
  <dcterms:created xsi:type="dcterms:W3CDTF">2025-12-15T16:03:00Z</dcterms:created>
  <dcterms:modified xsi:type="dcterms:W3CDTF">2025-12-15T16:03:00Z</dcterms:modified>
</cp:coreProperties>
</file>