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9C0CE" w14:textId="0E549846" w:rsidR="004E6296" w:rsidRDefault="00A86A35" w:rsidP="0047398F">
      <w:pPr>
        <w:jc w:val="center"/>
        <w:rPr>
          <w:rFonts w:ascii="Arial" w:hAnsi="Arial" w:cs="Arial"/>
          <w:b/>
          <w:bCs/>
        </w:rPr>
      </w:pPr>
      <w:r w:rsidRPr="0047398F">
        <w:rPr>
          <w:rFonts w:ascii="Arial" w:hAnsi="Arial" w:cs="Arial"/>
          <w:b/>
          <w:bCs/>
        </w:rPr>
        <w:t>GABINETE D</w:t>
      </w:r>
      <w:r>
        <w:rPr>
          <w:rFonts w:ascii="Arial" w:hAnsi="Arial" w:cs="Arial"/>
          <w:b/>
          <w:bCs/>
        </w:rPr>
        <w:t>O</w:t>
      </w:r>
      <w:r w:rsidRPr="004739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VEREADOR LÉO PARENTE</w:t>
      </w:r>
    </w:p>
    <w:p w14:paraId="31D2E20D" w14:textId="0D2E7966" w:rsidR="0047398F" w:rsidRDefault="0047398F" w:rsidP="0047398F">
      <w:pPr>
        <w:jc w:val="center"/>
        <w:rPr>
          <w:rFonts w:ascii="Arial" w:hAnsi="Arial" w:cs="Arial"/>
        </w:rPr>
      </w:pPr>
    </w:p>
    <w:p w14:paraId="4AF3FF04" w14:textId="0D8B28CE" w:rsidR="00A86A35" w:rsidRDefault="00A86A35" w:rsidP="0047398F">
      <w:pPr>
        <w:jc w:val="center"/>
        <w:rPr>
          <w:rFonts w:ascii="Arial" w:hAnsi="Arial" w:cs="Arial"/>
        </w:rPr>
      </w:pPr>
    </w:p>
    <w:p w14:paraId="2EA90CFA" w14:textId="77777777" w:rsidR="00A86A35" w:rsidRPr="0047398F" w:rsidRDefault="00A86A35" w:rsidP="0047398F">
      <w:pPr>
        <w:jc w:val="center"/>
        <w:rPr>
          <w:rFonts w:ascii="Arial" w:hAnsi="Arial" w:cs="Arial"/>
        </w:rPr>
      </w:pPr>
    </w:p>
    <w:p w14:paraId="0F35141E" w14:textId="18CD7D7A" w:rsidR="0047398F" w:rsidRDefault="0047398F" w:rsidP="0047398F">
      <w:pPr>
        <w:rPr>
          <w:rFonts w:ascii="Arial" w:hAnsi="Arial" w:cs="Arial"/>
        </w:rPr>
      </w:pPr>
      <w:r w:rsidRPr="0047398F">
        <w:rPr>
          <w:rFonts w:ascii="Arial" w:hAnsi="Arial" w:cs="Arial"/>
        </w:rPr>
        <w:t xml:space="preserve">Moção de </w:t>
      </w:r>
      <w:proofErr w:type="gramStart"/>
      <w:r w:rsidR="00F71B74">
        <w:rPr>
          <w:rFonts w:ascii="Arial" w:hAnsi="Arial" w:cs="Arial"/>
        </w:rPr>
        <w:t>PESAR</w:t>
      </w:r>
      <w:r w:rsidR="008118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>°</w:t>
      </w:r>
      <w:proofErr w:type="spellEnd"/>
      <w:r>
        <w:rPr>
          <w:rFonts w:ascii="Arial" w:hAnsi="Arial" w:cs="Arial"/>
        </w:rPr>
        <w:t>__________/2025</w:t>
      </w:r>
    </w:p>
    <w:p w14:paraId="28FE6B19" w14:textId="435F6843" w:rsidR="0047398F" w:rsidRDefault="0047398F" w:rsidP="0047398F">
      <w:pPr>
        <w:rPr>
          <w:rFonts w:ascii="Arial" w:hAnsi="Arial" w:cs="Arial"/>
        </w:rPr>
      </w:pPr>
    </w:p>
    <w:p w14:paraId="3E2FA570" w14:textId="7DE92772" w:rsidR="0047398F" w:rsidRDefault="00A00C7F" w:rsidP="00A86A3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 vereador Léo </w:t>
      </w:r>
      <w:r w:rsidR="00D425DA">
        <w:rPr>
          <w:rFonts w:ascii="Arial" w:hAnsi="Arial" w:cs="Arial"/>
        </w:rPr>
        <w:t>Parente,</w:t>
      </w:r>
      <w:r>
        <w:rPr>
          <w:rFonts w:ascii="Arial" w:hAnsi="Arial" w:cs="Arial"/>
        </w:rPr>
        <w:t xml:space="preserve"> no uso de suas atribuições</w:t>
      </w:r>
      <w:r w:rsidR="00B63054">
        <w:rPr>
          <w:rFonts w:ascii="Arial" w:hAnsi="Arial" w:cs="Arial"/>
        </w:rPr>
        <w:t xml:space="preserve"> legislativas e satisfeitas as formalidades </w:t>
      </w:r>
      <w:r w:rsidR="00D425DA">
        <w:rPr>
          <w:rFonts w:ascii="Arial" w:hAnsi="Arial" w:cs="Arial"/>
        </w:rPr>
        <w:t>regimentais,</w:t>
      </w:r>
      <w:r w:rsidR="00B63054">
        <w:rPr>
          <w:rFonts w:ascii="Arial" w:hAnsi="Arial" w:cs="Arial"/>
        </w:rPr>
        <w:t xml:space="preserve"> vem apresentar esta MOÇÃO </w:t>
      </w:r>
      <w:r w:rsidR="00D425DA">
        <w:rPr>
          <w:rFonts w:ascii="Arial" w:hAnsi="Arial" w:cs="Arial"/>
        </w:rPr>
        <w:t>DE</w:t>
      </w:r>
      <w:r w:rsidR="00B90F84">
        <w:rPr>
          <w:rFonts w:ascii="Arial" w:hAnsi="Arial" w:cs="Arial"/>
        </w:rPr>
        <w:t xml:space="preserve"> PESAR, a</w:t>
      </w:r>
      <w:r w:rsidR="008118AF">
        <w:rPr>
          <w:rFonts w:ascii="Arial" w:hAnsi="Arial" w:cs="Arial"/>
        </w:rPr>
        <w:t xml:space="preserve"> Sr</w:t>
      </w:r>
      <w:r w:rsidR="00B90F84">
        <w:rPr>
          <w:rFonts w:ascii="Arial" w:hAnsi="Arial" w:cs="Arial"/>
        </w:rPr>
        <w:t>a</w:t>
      </w:r>
      <w:r w:rsidR="008118AF">
        <w:rPr>
          <w:rFonts w:ascii="Arial" w:hAnsi="Arial" w:cs="Arial"/>
        </w:rPr>
        <w:t xml:space="preserve">. </w:t>
      </w:r>
      <w:r w:rsidR="004E567E">
        <w:rPr>
          <w:rFonts w:ascii="Arial" w:hAnsi="Arial" w:cs="Arial"/>
        </w:rPr>
        <w:t>K</w:t>
      </w:r>
      <w:r w:rsidR="00B90F84">
        <w:rPr>
          <w:rFonts w:ascii="Arial" w:hAnsi="Arial" w:cs="Arial"/>
        </w:rPr>
        <w:t>arla Patrícia.</w:t>
      </w:r>
    </w:p>
    <w:p w14:paraId="2A282D03" w14:textId="77777777" w:rsidR="00A86A35" w:rsidRDefault="00A86A35" w:rsidP="0047398F">
      <w:pPr>
        <w:rPr>
          <w:rFonts w:ascii="Arial" w:hAnsi="Arial" w:cs="Arial"/>
        </w:rPr>
      </w:pPr>
    </w:p>
    <w:p w14:paraId="6762941F" w14:textId="40E19573" w:rsidR="00D425DA" w:rsidRPr="00D425DA" w:rsidRDefault="00D425DA" w:rsidP="00D425D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Ficam registrados nesta Casa parlamentar, os votos de </w:t>
      </w:r>
      <w:r w:rsidR="00B90F84">
        <w:rPr>
          <w:rFonts w:ascii="Arial" w:hAnsi="Arial" w:cs="Arial"/>
        </w:rPr>
        <w:t>PESAR a</w:t>
      </w:r>
      <w:r w:rsidR="008118AF">
        <w:rPr>
          <w:rFonts w:ascii="Arial" w:hAnsi="Arial" w:cs="Arial"/>
        </w:rPr>
        <w:t xml:space="preserve"> Sr</w:t>
      </w:r>
      <w:r w:rsidR="00B90F84">
        <w:rPr>
          <w:rFonts w:ascii="Arial" w:hAnsi="Arial" w:cs="Arial"/>
        </w:rPr>
        <w:t>a</w:t>
      </w:r>
      <w:r w:rsidR="008118AF">
        <w:rPr>
          <w:rFonts w:ascii="Arial" w:hAnsi="Arial" w:cs="Arial"/>
        </w:rPr>
        <w:t xml:space="preserve">. </w:t>
      </w:r>
      <w:r w:rsidR="004E567E">
        <w:rPr>
          <w:rFonts w:ascii="Arial" w:hAnsi="Arial" w:cs="Arial"/>
        </w:rPr>
        <w:t>K</w:t>
      </w:r>
      <w:bookmarkStart w:id="0" w:name="_GoBack"/>
      <w:bookmarkEnd w:id="0"/>
      <w:r w:rsidR="00B90F84">
        <w:rPr>
          <w:rFonts w:ascii="Arial" w:hAnsi="Arial" w:cs="Arial"/>
        </w:rPr>
        <w:t>arla Patrícia</w:t>
      </w:r>
      <w:r w:rsidR="008118AF">
        <w:rPr>
          <w:rFonts w:ascii="Arial" w:hAnsi="Arial" w:cs="Arial"/>
        </w:rPr>
        <w:t>.</w:t>
      </w:r>
    </w:p>
    <w:p w14:paraId="0467CF33" w14:textId="7366889D" w:rsidR="00D425DA" w:rsidRPr="00D425DA" w:rsidRDefault="00D425DA" w:rsidP="00D425D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Da respeitável decisão desta casa, dê-se ciência ao </w:t>
      </w:r>
      <w:r w:rsidR="008118AF">
        <w:rPr>
          <w:rFonts w:ascii="Arial" w:hAnsi="Arial" w:cs="Arial"/>
          <w:sz w:val="26"/>
          <w:szCs w:val="26"/>
        </w:rPr>
        <w:t>PESAR</w:t>
      </w:r>
      <w:r>
        <w:rPr>
          <w:rFonts w:ascii="Arial" w:hAnsi="Arial" w:cs="Arial"/>
          <w:sz w:val="26"/>
          <w:szCs w:val="26"/>
        </w:rPr>
        <w:t>.</w:t>
      </w:r>
    </w:p>
    <w:p w14:paraId="579C2133" w14:textId="62538496" w:rsidR="00D425DA" w:rsidRPr="00A86A35" w:rsidRDefault="00D425DA" w:rsidP="00D425D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Esta proposição </w:t>
      </w:r>
      <w:r w:rsidR="004507A1">
        <w:rPr>
          <w:rFonts w:ascii="Arial" w:hAnsi="Arial" w:cs="Arial"/>
          <w:sz w:val="26"/>
          <w:szCs w:val="26"/>
        </w:rPr>
        <w:t>entra em vigor na data de sua publicação.</w:t>
      </w:r>
    </w:p>
    <w:p w14:paraId="391246AF" w14:textId="77777777" w:rsidR="00A86A35" w:rsidRPr="004507A1" w:rsidRDefault="00A86A35" w:rsidP="00A86A35">
      <w:pPr>
        <w:pStyle w:val="PargrafodaLista"/>
        <w:rPr>
          <w:rFonts w:ascii="Arial" w:hAnsi="Arial" w:cs="Arial"/>
        </w:rPr>
      </w:pPr>
    </w:p>
    <w:p w14:paraId="044E992A" w14:textId="565693BC" w:rsidR="004507A1" w:rsidRDefault="004507A1" w:rsidP="004507A1">
      <w:pPr>
        <w:pStyle w:val="PargrafodaLista"/>
        <w:rPr>
          <w:rFonts w:ascii="Arial" w:hAnsi="Arial" w:cs="Arial"/>
        </w:rPr>
      </w:pPr>
    </w:p>
    <w:p w14:paraId="526E64F8" w14:textId="1A85914C" w:rsidR="004507A1" w:rsidRDefault="004507A1" w:rsidP="004507A1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Justificativa:</w:t>
      </w:r>
    </w:p>
    <w:p w14:paraId="36E71EF3" w14:textId="1123C8A9" w:rsidR="004507A1" w:rsidRDefault="004507A1" w:rsidP="004507A1">
      <w:pPr>
        <w:pStyle w:val="PargrafodaLista"/>
        <w:rPr>
          <w:rFonts w:ascii="Arial" w:hAnsi="Arial" w:cs="Arial"/>
        </w:rPr>
      </w:pPr>
    </w:p>
    <w:p w14:paraId="24D5A9C7" w14:textId="45382F04" w:rsidR="004507A1" w:rsidRPr="00D425DA" w:rsidRDefault="008118AF" w:rsidP="00A86A35">
      <w:pPr>
        <w:pStyle w:val="PargrafodaLista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Oral...</w:t>
      </w:r>
    </w:p>
    <w:p w14:paraId="37612E17" w14:textId="77777777" w:rsidR="00D425DA" w:rsidRDefault="00D425DA" w:rsidP="0047398F">
      <w:pPr>
        <w:rPr>
          <w:rFonts w:ascii="Arial" w:hAnsi="Arial" w:cs="Arial"/>
        </w:rPr>
      </w:pPr>
    </w:p>
    <w:p w14:paraId="7D7C42BA" w14:textId="45AC2F44" w:rsidR="0047398F" w:rsidRDefault="0047398F" w:rsidP="0047398F">
      <w:pPr>
        <w:rPr>
          <w:rFonts w:ascii="Arial" w:hAnsi="Arial" w:cs="Arial"/>
        </w:rPr>
      </w:pPr>
    </w:p>
    <w:p w14:paraId="799E1213" w14:textId="402862F5" w:rsidR="00A86A35" w:rsidRDefault="00A86A35" w:rsidP="0047398F">
      <w:pPr>
        <w:rPr>
          <w:rFonts w:ascii="Arial" w:hAnsi="Arial" w:cs="Arial"/>
        </w:rPr>
      </w:pPr>
    </w:p>
    <w:p w14:paraId="686914D0" w14:textId="2250582A" w:rsidR="00A86A35" w:rsidRDefault="00A86A35" w:rsidP="0047398F">
      <w:pPr>
        <w:rPr>
          <w:rFonts w:ascii="Arial" w:hAnsi="Arial" w:cs="Arial"/>
        </w:rPr>
      </w:pPr>
    </w:p>
    <w:p w14:paraId="7F530C9C" w14:textId="3017B635" w:rsidR="00A86A35" w:rsidRDefault="00A86A35" w:rsidP="0047398F">
      <w:pPr>
        <w:rPr>
          <w:rFonts w:ascii="Arial" w:hAnsi="Arial" w:cs="Arial"/>
        </w:rPr>
      </w:pPr>
    </w:p>
    <w:p w14:paraId="18B5DAB6" w14:textId="13942839" w:rsidR="00A86A35" w:rsidRDefault="00A86A35" w:rsidP="0047398F">
      <w:pPr>
        <w:rPr>
          <w:rFonts w:ascii="Arial" w:hAnsi="Arial" w:cs="Arial"/>
        </w:rPr>
      </w:pPr>
    </w:p>
    <w:p w14:paraId="35D7DDB6" w14:textId="35616224" w:rsidR="00A86A35" w:rsidRDefault="00A86A35" w:rsidP="0047398F">
      <w:pPr>
        <w:rPr>
          <w:rFonts w:ascii="Arial" w:hAnsi="Arial" w:cs="Arial"/>
        </w:rPr>
      </w:pPr>
    </w:p>
    <w:p w14:paraId="73FEBC71" w14:textId="0E903231" w:rsidR="00A86A35" w:rsidRDefault="00A86A35" w:rsidP="0047398F">
      <w:pPr>
        <w:rPr>
          <w:rFonts w:ascii="Arial" w:hAnsi="Arial" w:cs="Arial"/>
        </w:rPr>
      </w:pPr>
    </w:p>
    <w:p w14:paraId="4CE22E15" w14:textId="1C0EC2E2" w:rsidR="00A86A35" w:rsidRDefault="00A86A35" w:rsidP="0047398F">
      <w:pPr>
        <w:rPr>
          <w:rFonts w:ascii="Arial" w:hAnsi="Arial" w:cs="Arial"/>
        </w:rPr>
      </w:pPr>
    </w:p>
    <w:p w14:paraId="7D57171D" w14:textId="111EAA86" w:rsidR="00A86A35" w:rsidRDefault="00A86A35" w:rsidP="0047398F">
      <w:pPr>
        <w:rPr>
          <w:rFonts w:ascii="Arial" w:hAnsi="Arial" w:cs="Arial"/>
        </w:rPr>
      </w:pPr>
    </w:p>
    <w:p w14:paraId="60809B3D" w14:textId="40D054B8" w:rsidR="00A86A35" w:rsidRDefault="00A86A35" w:rsidP="0047398F">
      <w:pPr>
        <w:rPr>
          <w:rFonts w:ascii="Arial" w:hAnsi="Arial" w:cs="Arial"/>
        </w:rPr>
      </w:pPr>
    </w:p>
    <w:p w14:paraId="134EDD5B" w14:textId="538E9C9C" w:rsidR="00A86A35" w:rsidRDefault="00A86A35" w:rsidP="0047398F">
      <w:pPr>
        <w:rPr>
          <w:rFonts w:ascii="Arial" w:hAnsi="Arial" w:cs="Arial"/>
        </w:rPr>
      </w:pPr>
    </w:p>
    <w:p w14:paraId="7DFB32A4" w14:textId="77777777" w:rsidR="00A86A35" w:rsidRPr="0047398F" w:rsidRDefault="00A86A35" w:rsidP="00D729C1">
      <w:pPr>
        <w:rPr>
          <w:rFonts w:ascii="Arial" w:hAnsi="Arial" w:cs="Arial"/>
        </w:rPr>
      </w:pPr>
    </w:p>
    <w:p w14:paraId="4DE4295E" w14:textId="77777777" w:rsidR="00A86A35" w:rsidRPr="0047398F" w:rsidRDefault="00A86A35" w:rsidP="0047398F">
      <w:pPr>
        <w:rPr>
          <w:rFonts w:ascii="Arial" w:hAnsi="Arial" w:cs="Arial"/>
        </w:rPr>
      </w:pPr>
    </w:p>
    <w:sectPr w:rsidR="00A86A35" w:rsidRPr="0047398F" w:rsidSect="004E6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AEFCC" w14:textId="77777777" w:rsidR="002B007B" w:rsidRDefault="002B007B" w:rsidP="004E6296">
      <w:pPr>
        <w:spacing w:after="0" w:line="240" w:lineRule="auto"/>
      </w:pPr>
      <w:r>
        <w:separator/>
      </w:r>
    </w:p>
  </w:endnote>
  <w:endnote w:type="continuationSeparator" w:id="0">
    <w:p w14:paraId="06B89AA6" w14:textId="77777777" w:rsidR="002B007B" w:rsidRDefault="002B007B" w:rsidP="004E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D9DF6" w14:textId="77777777" w:rsidR="004E6296" w:rsidRDefault="004E62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C43C1" w14:textId="77777777" w:rsidR="004E6296" w:rsidRDefault="004E6296">
    <w:pPr>
      <w:pStyle w:val="Rodap"/>
    </w:pPr>
    <w:r>
      <w:rPr>
        <w:noProof/>
        <w:lang w:eastAsia="pt-BR"/>
      </w:rPr>
      <w:drawing>
        <wp:inline distT="0" distB="0" distL="0" distR="0" wp14:anchorId="378B93FA" wp14:editId="00B8B305">
          <wp:extent cx="4766945" cy="704215"/>
          <wp:effectExtent l="0" t="0" r="0" b="635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6945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9A24D" w14:textId="77777777" w:rsidR="004E6296" w:rsidRDefault="004E62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E5B4" w14:textId="77777777" w:rsidR="002B007B" w:rsidRDefault="002B007B" w:rsidP="004E6296">
      <w:pPr>
        <w:spacing w:after="0" w:line="240" w:lineRule="auto"/>
      </w:pPr>
      <w:r>
        <w:separator/>
      </w:r>
    </w:p>
  </w:footnote>
  <w:footnote w:type="continuationSeparator" w:id="0">
    <w:p w14:paraId="31263600" w14:textId="77777777" w:rsidR="002B007B" w:rsidRDefault="002B007B" w:rsidP="004E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2161" w14:textId="77777777" w:rsidR="004E6296" w:rsidRDefault="004E62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2E4C" w14:textId="77777777" w:rsidR="004E6296" w:rsidRDefault="004E62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4F38D8" wp14:editId="6F44A56F">
          <wp:simplePos x="0" y="0"/>
          <wp:positionH relativeFrom="column">
            <wp:posOffset>1861073</wp:posOffset>
          </wp:positionH>
          <wp:positionV relativeFrom="paragraph">
            <wp:posOffset>-291091</wp:posOffset>
          </wp:positionV>
          <wp:extent cx="1609725" cy="1165225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m 3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5E5A7" w14:textId="77777777" w:rsidR="004E6296" w:rsidRDefault="004E62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E3789"/>
    <w:multiLevelType w:val="hybridMultilevel"/>
    <w:tmpl w:val="0FDCBFD0"/>
    <w:lvl w:ilvl="0" w:tplc="1F72E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60201"/>
    <w:multiLevelType w:val="hybridMultilevel"/>
    <w:tmpl w:val="9E2A59A4"/>
    <w:lvl w:ilvl="0" w:tplc="1D268C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8F"/>
    <w:rsid w:val="00296212"/>
    <w:rsid w:val="002B007B"/>
    <w:rsid w:val="002C2707"/>
    <w:rsid w:val="00343C82"/>
    <w:rsid w:val="003E2BE3"/>
    <w:rsid w:val="004507A1"/>
    <w:rsid w:val="0047398F"/>
    <w:rsid w:val="004E567E"/>
    <w:rsid w:val="004E6296"/>
    <w:rsid w:val="006E1925"/>
    <w:rsid w:val="008118AF"/>
    <w:rsid w:val="0081791E"/>
    <w:rsid w:val="008A49D2"/>
    <w:rsid w:val="00A00C7F"/>
    <w:rsid w:val="00A86A35"/>
    <w:rsid w:val="00B1156C"/>
    <w:rsid w:val="00B63054"/>
    <w:rsid w:val="00B90F84"/>
    <w:rsid w:val="00BB4543"/>
    <w:rsid w:val="00CC68E7"/>
    <w:rsid w:val="00D425DA"/>
    <w:rsid w:val="00D57274"/>
    <w:rsid w:val="00D729C1"/>
    <w:rsid w:val="00E01C29"/>
    <w:rsid w:val="00F7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DE058"/>
  <w15:chartTrackingRefBased/>
  <w15:docId w15:val="{C77BBD21-D7A4-4770-B217-FB0C13F3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296"/>
  </w:style>
  <w:style w:type="paragraph" w:styleId="Rodap">
    <w:name w:val="footer"/>
    <w:basedOn w:val="Normal"/>
    <w:link w:val="RodapChar"/>
    <w:uiPriority w:val="99"/>
    <w:unhideWhenUsed/>
    <w:rsid w:val="004E62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296"/>
  </w:style>
  <w:style w:type="paragraph" w:styleId="PargrafodaLista">
    <w:name w:val="List Paragraph"/>
    <w:basedOn w:val="Normal"/>
    <w:uiPriority w:val="34"/>
    <w:qFormat/>
    <w:rsid w:val="00D4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Vaz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Vazio</Template>
  <TotalTime>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Junior</cp:lastModifiedBy>
  <cp:revision>4</cp:revision>
  <cp:lastPrinted>2025-03-25T13:26:00Z</cp:lastPrinted>
  <dcterms:created xsi:type="dcterms:W3CDTF">2025-12-13T12:13:00Z</dcterms:created>
  <dcterms:modified xsi:type="dcterms:W3CDTF">2025-12-13T12:36:00Z</dcterms:modified>
</cp:coreProperties>
</file>