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DC" w:rsidRPr="00C213FC" w:rsidRDefault="001158DC" w:rsidP="001158DC">
      <w:pPr>
        <w:tabs>
          <w:tab w:val="center" w:pos="3180"/>
          <w:tab w:val="right" w:pos="6375"/>
          <w:tab w:val="right" w:pos="31680"/>
        </w:tabs>
        <w:jc w:val="center"/>
        <w:rPr>
          <w:b/>
          <w:color w:val="000000"/>
          <w:sz w:val="24"/>
          <w:szCs w:val="24"/>
        </w:rPr>
      </w:pPr>
      <w:r w:rsidRPr="00C213FC">
        <w:rPr>
          <w:b/>
          <w:color w:val="000000"/>
          <w:sz w:val="24"/>
          <w:szCs w:val="24"/>
        </w:rPr>
        <w:t>CÂMARA DE VEREADORES DE SALGUEIRO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center"/>
        <w:rPr>
          <w:b/>
          <w:color w:val="000000"/>
        </w:rPr>
      </w:pPr>
      <w:r>
        <w:rPr>
          <w:b/>
          <w:color w:val="000000"/>
        </w:rPr>
        <w:t>GABINETE DO VEREADOR MAEL DO DIVINO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right"/>
        <w:rPr>
          <w:color w:val="000000"/>
        </w:rPr>
      </w:pPr>
      <w:proofErr w:type="spellStart"/>
      <w:r>
        <w:rPr>
          <w:color w:val="000000"/>
        </w:rPr>
        <w:t>Salgueiro-PE</w:t>
      </w:r>
      <w:proofErr w:type="spellEnd"/>
      <w:r>
        <w:rPr>
          <w:color w:val="000000"/>
        </w:rPr>
        <w:t xml:space="preserve">, 25 de maio de </w:t>
      </w:r>
      <w:proofErr w:type="gramStart"/>
      <w:r>
        <w:rPr>
          <w:color w:val="000000"/>
        </w:rPr>
        <w:t>2026</w:t>
      </w:r>
      <w:proofErr w:type="gramEnd"/>
      <w:r>
        <w:rPr>
          <w:color w:val="000000"/>
        </w:rPr>
        <w:t xml:space="preserve"> </w:t>
      </w:r>
    </w:p>
    <w:p w:rsidR="001158DC" w:rsidRDefault="001158DC" w:rsidP="001158DC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1158DC" w:rsidRDefault="001158DC" w:rsidP="001158DC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1158DC" w:rsidRDefault="001158DC" w:rsidP="001158DC">
      <w:pPr>
        <w:spacing w:line="360" w:lineRule="auto"/>
        <w:jc w:val="center"/>
        <w:rPr>
          <w:b/>
        </w:rPr>
      </w:pPr>
    </w:p>
    <w:p w:rsidR="001158DC" w:rsidRDefault="001158DC" w:rsidP="001158DC">
      <w:pPr>
        <w:spacing w:line="360" w:lineRule="auto"/>
        <w:jc w:val="center"/>
        <w:rPr>
          <w:b/>
        </w:rPr>
      </w:pPr>
      <w:r>
        <w:rPr>
          <w:b/>
        </w:rPr>
        <w:t xml:space="preserve">REQUERIMENTO- </w:t>
      </w:r>
      <w:proofErr w:type="spellStart"/>
      <w:r>
        <w:rPr>
          <w:b/>
        </w:rPr>
        <w:t>Nº___</w:t>
      </w:r>
      <w:proofErr w:type="spellEnd"/>
      <w:r>
        <w:rPr>
          <w:b/>
        </w:rPr>
        <w:t>/2026</w:t>
      </w:r>
    </w:p>
    <w:p w:rsidR="001158DC" w:rsidRDefault="001158DC" w:rsidP="001158DC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both"/>
      </w:pPr>
      <w:r>
        <w:t>O Vereador MAEL DO DIVINO, no uso das suas atribuições legislativas, propõe à Mesa Diretora da Câmara Municipal de Salgueiro, estado de Pernambuco, que ouvido o Plenário e cumpridas às demais formalidades regimentais, a aprovação desta proposição: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both"/>
      </w:pP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both"/>
      </w:pPr>
      <w:r>
        <w:t>Requeiro ao Ilustríssimo Prefeito do município de Salgueiro, o Senhor FABIO LISANDRO DE LIMA BARROS, e a Ilustríssima Secretária de obras, a Senhora VITÓRIA MIRANDA</w:t>
      </w:r>
      <w:r>
        <w:rPr>
          <w:b/>
        </w:rPr>
        <w:t>,</w:t>
      </w:r>
      <w:r>
        <w:t xml:space="preserve"> providências para o serviço de tapa buraco em</w:t>
      </w:r>
      <w:r w:rsidR="00500E74">
        <w:t xml:space="preserve"> via pública, localizada na Avenida</w:t>
      </w:r>
      <w:r>
        <w:t xml:space="preserve"> Aurora de Carvalho Rosa, bairro Santo Antônio, neste município.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both"/>
      </w:pPr>
      <w:r>
        <w:t xml:space="preserve"> 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both"/>
        <w:rPr>
          <w:b/>
        </w:rPr>
      </w:pPr>
      <w:r>
        <w:rPr>
          <w:b/>
        </w:rPr>
        <w:t xml:space="preserve">                                             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both"/>
        <w:rPr>
          <w:b/>
        </w:rPr>
      </w:pP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both"/>
        <w:rPr>
          <w:b/>
        </w:rPr>
      </w:pP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center"/>
        <w:rPr>
          <w:b/>
        </w:rPr>
      </w:pPr>
      <w:r>
        <w:rPr>
          <w:b/>
        </w:rPr>
        <w:t>JUSTIFICATIVA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both"/>
      </w:pP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both"/>
      </w:pPr>
      <w:r w:rsidRPr="001158DC">
        <w:t>Justifica-se a solicitação do serviço de tapa-buraco devido às más condições da via, que apresenta diversos buracos e irregularidades, causando transtornos à população, riscos de acidentes e danos aos veículos que trafegam diariamente pelo local.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both"/>
      </w:pPr>
      <w:r>
        <w:t xml:space="preserve"> 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both"/>
      </w:pPr>
      <w:r w:rsidRPr="001158DC">
        <w:t>A realização do serviço é essencial para garantir mais segurança, mobilidade e melhores condições de tráfego para motoristas, motociclistas e pedestr</w:t>
      </w:r>
      <w:r>
        <w:t>es.</w:t>
      </w:r>
    </w:p>
    <w:p w:rsidR="001158DC" w:rsidRDefault="001158DC" w:rsidP="001158DC">
      <w:pPr>
        <w:tabs>
          <w:tab w:val="center" w:pos="3180"/>
          <w:tab w:val="right" w:pos="6375"/>
          <w:tab w:val="right" w:pos="31680"/>
        </w:tabs>
        <w:jc w:val="both"/>
      </w:pPr>
      <w:r>
        <w:t xml:space="preserve"> </w:t>
      </w:r>
    </w:p>
    <w:p w:rsidR="001158DC" w:rsidRDefault="001158DC" w:rsidP="001158DC"/>
    <w:p w:rsidR="00B803EC" w:rsidRPr="001158DC" w:rsidRDefault="00B803EC" w:rsidP="001158DC">
      <w:pPr>
        <w:rPr>
          <w:szCs w:val="20"/>
        </w:rPr>
      </w:pPr>
    </w:p>
    <w:sectPr w:rsidR="00B803EC" w:rsidRPr="001158DC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D62" w:rsidRDefault="00220D62">
      <w:pPr>
        <w:spacing w:line="240" w:lineRule="auto"/>
      </w:pPr>
      <w:r>
        <w:separator/>
      </w:r>
    </w:p>
  </w:endnote>
  <w:endnote w:type="continuationSeparator" w:id="0">
    <w:p w:rsidR="00220D62" w:rsidRDefault="00220D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D62" w:rsidRDefault="00220D62">
      <w:pPr>
        <w:spacing w:line="240" w:lineRule="auto"/>
      </w:pPr>
      <w:r>
        <w:separator/>
      </w:r>
    </w:p>
  </w:footnote>
  <w:footnote w:type="continuationSeparator" w:id="0">
    <w:p w:rsidR="00220D62" w:rsidRDefault="00220D6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3906C9"/>
    <w:rsid w:val="00026607"/>
    <w:rsid w:val="00035481"/>
    <w:rsid w:val="00035DD8"/>
    <w:rsid w:val="00064D0A"/>
    <w:rsid w:val="000A14B9"/>
    <w:rsid w:val="000D30E7"/>
    <w:rsid w:val="001158DC"/>
    <w:rsid w:val="00124BC7"/>
    <w:rsid w:val="00137B98"/>
    <w:rsid w:val="001C33ED"/>
    <w:rsid w:val="00220D62"/>
    <w:rsid w:val="0025237F"/>
    <w:rsid w:val="0028714B"/>
    <w:rsid w:val="002E7F61"/>
    <w:rsid w:val="00314474"/>
    <w:rsid w:val="003906C9"/>
    <w:rsid w:val="003A3D95"/>
    <w:rsid w:val="003D20E4"/>
    <w:rsid w:val="004D79D7"/>
    <w:rsid w:val="004E4B83"/>
    <w:rsid w:val="004F22BD"/>
    <w:rsid w:val="00500E74"/>
    <w:rsid w:val="005B12C9"/>
    <w:rsid w:val="005C4F50"/>
    <w:rsid w:val="005C6F3C"/>
    <w:rsid w:val="00642259"/>
    <w:rsid w:val="00644F50"/>
    <w:rsid w:val="006725E4"/>
    <w:rsid w:val="0069002A"/>
    <w:rsid w:val="00707BCA"/>
    <w:rsid w:val="00712EB1"/>
    <w:rsid w:val="00740D09"/>
    <w:rsid w:val="007C66B3"/>
    <w:rsid w:val="007C7A7A"/>
    <w:rsid w:val="00820977"/>
    <w:rsid w:val="00847587"/>
    <w:rsid w:val="008F1453"/>
    <w:rsid w:val="009069B7"/>
    <w:rsid w:val="0095685B"/>
    <w:rsid w:val="00967F80"/>
    <w:rsid w:val="00986C49"/>
    <w:rsid w:val="0099615E"/>
    <w:rsid w:val="00A030DF"/>
    <w:rsid w:val="00A73A37"/>
    <w:rsid w:val="00A95AC8"/>
    <w:rsid w:val="00AA01E7"/>
    <w:rsid w:val="00B1028F"/>
    <w:rsid w:val="00B17280"/>
    <w:rsid w:val="00B22340"/>
    <w:rsid w:val="00B745D7"/>
    <w:rsid w:val="00B803EC"/>
    <w:rsid w:val="00BB171F"/>
    <w:rsid w:val="00C213FC"/>
    <w:rsid w:val="00CB3876"/>
    <w:rsid w:val="00CC04DD"/>
    <w:rsid w:val="00D00DF4"/>
    <w:rsid w:val="00D3272D"/>
    <w:rsid w:val="00D438A4"/>
    <w:rsid w:val="00D51A8A"/>
    <w:rsid w:val="00D920A4"/>
    <w:rsid w:val="00DD2BE5"/>
    <w:rsid w:val="00DD6885"/>
    <w:rsid w:val="00E0123D"/>
    <w:rsid w:val="00E347F3"/>
    <w:rsid w:val="00E508C0"/>
    <w:rsid w:val="00E8523E"/>
    <w:rsid w:val="00EB7BAA"/>
    <w:rsid w:val="00ED220A"/>
    <w:rsid w:val="00F07CEC"/>
    <w:rsid w:val="00F7412D"/>
    <w:rsid w:val="00FB7405"/>
    <w:rsid w:val="00FD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7412D"/>
    <w:rPr>
      <w:b/>
      <w:bCs/>
    </w:rPr>
  </w:style>
  <w:style w:type="character" w:customStyle="1" w:styleId="sr-only">
    <w:name w:val="sr-only"/>
    <w:basedOn w:val="Fontepargpadro"/>
    <w:rsid w:val="00F7412D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7412D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7412D"/>
    <w:rPr>
      <w:rFonts w:eastAsia="Times New Roman"/>
      <w:vanish/>
      <w:sz w:val="16"/>
      <w:szCs w:val="16"/>
    </w:rPr>
  </w:style>
  <w:style w:type="paragraph" w:customStyle="1" w:styleId="placeholder">
    <w:name w:val="placeholder"/>
    <w:basedOn w:val="Normal"/>
    <w:rsid w:val="00F7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7412D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7412D"/>
    <w:rPr>
      <w:rFonts w:eastAsia="Times New Roman"/>
      <w:vanish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741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74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1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4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57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26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6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5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2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7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s%20de%20documen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Modelos de documentos</Template>
  <TotalTime>10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Mael_Divino</cp:lastModifiedBy>
  <cp:revision>5</cp:revision>
  <cp:lastPrinted>2026-02-23T13:26:00Z</cp:lastPrinted>
  <dcterms:created xsi:type="dcterms:W3CDTF">2026-05-25T13:07:00Z</dcterms:created>
  <dcterms:modified xsi:type="dcterms:W3CDTF">2026-05-25T13:46:00Z</dcterms:modified>
</cp:coreProperties>
</file>