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5287E" w14:textId="77777777" w:rsidR="0069002A" w:rsidRPr="003006E0" w:rsidRDefault="0069002A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6A5F2BA2" w14:textId="77777777" w:rsidR="0069002A" w:rsidRDefault="0069002A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>O VEREADOR MAEL DO DIVINO</w:t>
      </w:r>
    </w:p>
    <w:p w14:paraId="6019D917" w14:textId="77777777" w:rsidR="00F861C9" w:rsidRDefault="00F861C9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</w:p>
    <w:p w14:paraId="5AAA2F21" w14:textId="77777777" w:rsidR="00285D07" w:rsidRPr="00285D07" w:rsidRDefault="00F861C9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  <w:r>
        <w:rPr>
          <w:b/>
          <w:color w:val="000000"/>
        </w:rPr>
        <w:t xml:space="preserve">        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</w:t>
      </w:r>
      <w:r w:rsidR="00285D07">
        <w:rPr>
          <w:b/>
          <w:color w:val="000000"/>
        </w:rPr>
        <w:t xml:space="preserve">                                                                                              </w:t>
      </w:r>
    </w:p>
    <w:p w14:paraId="4DDEF4C8" w14:textId="77777777" w:rsidR="00285D07" w:rsidRDefault="00285D07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</w:p>
    <w:p w14:paraId="7D6176CB" w14:textId="77777777" w:rsidR="00285D07" w:rsidRPr="008C03FB" w:rsidRDefault="00285D07" w:rsidP="00285D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Salgueiro-PE, </w:t>
      </w:r>
      <w:r w:rsidR="00175F9F">
        <w:t>01 de junho</w:t>
      </w:r>
      <w:r>
        <w:t xml:space="preserve"> </w:t>
      </w:r>
      <w:r w:rsidRPr="00301CA8">
        <w:t>d</w:t>
      </w:r>
      <w:r>
        <w:t>e 2026.</w:t>
      </w:r>
    </w:p>
    <w:p w14:paraId="1F17374B" w14:textId="77777777" w:rsidR="00285D07" w:rsidRDefault="00285D07" w:rsidP="00285D07">
      <w:pPr>
        <w:spacing w:line="360" w:lineRule="auto"/>
        <w:jc w:val="right"/>
        <w:rPr>
          <w:b/>
        </w:rPr>
      </w:pPr>
    </w:p>
    <w:p w14:paraId="58B1014D" w14:textId="77777777" w:rsidR="00285D07" w:rsidRDefault="00285D07" w:rsidP="00285D07">
      <w:pPr>
        <w:spacing w:line="360" w:lineRule="auto"/>
        <w:jc w:val="center"/>
        <w:rPr>
          <w:b/>
        </w:rPr>
      </w:pPr>
    </w:p>
    <w:p w14:paraId="198BC4A3" w14:textId="77777777" w:rsidR="00285D07" w:rsidRDefault="00285D07" w:rsidP="00285D07">
      <w:pPr>
        <w:spacing w:line="360" w:lineRule="auto"/>
        <w:rPr>
          <w:b/>
        </w:rPr>
      </w:pPr>
      <w:r>
        <w:rPr>
          <w:b/>
        </w:rPr>
        <w:t xml:space="preserve">                                       </w:t>
      </w:r>
    </w:p>
    <w:p w14:paraId="220356A4" w14:textId="77777777" w:rsidR="00285D07" w:rsidRDefault="00285D07" w:rsidP="00285D07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REQUERIMENTO </w:t>
      </w:r>
      <w:r w:rsidRPr="003006E0">
        <w:rPr>
          <w:b/>
        </w:rPr>
        <w:t>- Nº</w:t>
      </w:r>
      <w:r>
        <w:rPr>
          <w:b/>
        </w:rPr>
        <w:t>____</w:t>
      </w:r>
      <w:r w:rsidRPr="003006E0">
        <w:rPr>
          <w:b/>
        </w:rPr>
        <w:t>/202</w:t>
      </w:r>
      <w:r>
        <w:rPr>
          <w:b/>
        </w:rPr>
        <w:t>6</w:t>
      </w:r>
    </w:p>
    <w:p w14:paraId="751F989B" w14:textId="77777777" w:rsidR="00285D07" w:rsidRPr="00814416" w:rsidRDefault="00285D07" w:rsidP="00175F9F">
      <w:pPr>
        <w:tabs>
          <w:tab w:val="center" w:pos="4252"/>
          <w:tab w:val="right" w:pos="8504"/>
        </w:tabs>
        <w:spacing w:before="240"/>
        <w:jc w:val="both"/>
      </w:pPr>
      <w:r w:rsidRPr="00814416">
        <w:t>O Vereador MAEL DO DIVINO, no uso das suas atribuições legislativas, propõe à Mesa Diretora da Câmara Municipal de Salgueiro,</w:t>
      </w:r>
      <w:r>
        <w:t xml:space="preserve"> estado de Pernambuco, que ouvido</w:t>
      </w:r>
      <w:r w:rsidRPr="00814416">
        <w:t xml:space="preserve"> o Plenário e cumpridas às demais formalidades regimentais, a aprovação desta proposição:</w:t>
      </w:r>
    </w:p>
    <w:p w14:paraId="582E7A01" w14:textId="324FF020" w:rsidR="00285D07" w:rsidRDefault="00285D07" w:rsidP="00175F9F">
      <w:pPr>
        <w:tabs>
          <w:tab w:val="center" w:pos="4252"/>
          <w:tab w:val="right" w:pos="8504"/>
        </w:tabs>
        <w:spacing w:before="240"/>
        <w:jc w:val="both"/>
      </w:pPr>
      <w:r w:rsidRPr="00301CA8">
        <w:t>Reque</w:t>
      </w:r>
      <w:r>
        <w:t>i</w:t>
      </w:r>
      <w:r w:rsidRPr="00301CA8">
        <w:t>r</w:t>
      </w:r>
      <w:r>
        <w:t>o</w:t>
      </w:r>
      <w:r w:rsidRPr="00301CA8">
        <w:t xml:space="preserve"> ao </w:t>
      </w:r>
      <w:r>
        <w:t xml:space="preserve">Excelentíssimo </w:t>
      </w:r>
      <w:r w:rsidRPr="00301CA8">
        <w:t xml:space="preserve">Prefeito do </w:t>
      </w:r>
      <w:r>
        <w:t>município de Salgueiro, o Senhor FÁBIO LISANDRO DE LIMA BARROS;</w:t>
      </w:r>
      <w:r w:rsidRPr="00301CA8">
        <w:t xml:space="preserve"> </w:t>
      </w:r>
      <w:r>
        <w:t xml:space="preserve">e </w:t>
      </w:r>
      <w:r w:rsidRPr="00301CA8">
        <w:t>a</w:t>
      </w:r>
      <w:r>
        <w:t xml:space="preserve"> Ilustríssima Secretária de Desenvolvimento Rural, a Senhora ROSELI REGINA,</w:t>
      </w:r>
      <w:r>
        <w:t xml:space="preserve"> a realização de serviços de </w:t>
      </w:r>
      <w:proofErr w:type="spellStart"/>
      <w:r>
        <w:t>patrolamento</w:t>
      </w:r>
      <w:proofErr w:type="spellEnd"/>
      <w:r>
        <w:t xml:space="preserve"> e recuperação das estradas vicinais que dão acesso </w:t>
      </w:r>
      <w:r w:rsidR="00CE6C19">
        <w:t>à Vila Negreiros, zona rural deste município.</w:t>
      </w:r>
      <w:bookmarkStart w:id="0" w:name="_GoBack"/>
      <w:bookmarkEnd w:id="0"/>
    </w:p>
    <w:p w14:paraId="0A0B5068" w14:textId="77777777" w:rsidR="00514EC1" w:rsidRDefault="00514EC1" w:rsidP="00175F9F">
      <w:pPr>
        <w:tabs>
          <w:tab w:val="center" w:pos="4252"/>
          <w:tab w:val="right" w:pos="8504"/>
        </w:tabs>
        <w:spacing w:before="240"/>
        <w:jc w:val="both"/>
        <w:rPr>
          <w:b/>
          <w:sz w:val="24"/>
          <w:szCs w:val="24"/>
        </w:rPr>
      </w:pPr>
    </w:p>
    <w:p w14:paraId="6F1869AA" w14:textId="77777777" w:rsidR="00514EC1" w:rsidRDefault="00514EC1" w:rsidP="00285D07">
      <w:pPr>
        <w:spacing w:line="360" w:lineRule="auto"/>
        <w:jc w:val="center"/>
        <w:rPr>
          <w:b/>
        </w:rPr>
      </w:pPr>
    </w:p>
    <w:p w14:paraId="169A8E54" w14:textId="77777777" w:rsidR="00285D07" w:rsidRDefault="00285D07" w:rsidP="00285D07">
      <w:pPr>
        <w:spacing w:line="360" w:lineRule="auto"/>
        <w:jc w:val="center"/>
        <w:rPr>
          <w:b/>
        </w:rPr>
      </w:pPr>
      <w:r w:rsidRPr="008C0C09">
        <w:rPr>
          <w:b/>
        </w:rPr>
        <w:t>JUSTIFICATIVA</w:t>
      </w:r>
    </w:p>
    <w:p w14:paraId="4252F1D3" w14:textId="77777777" w:rsidR="00285D07" w:rsidRDefault="00285D07" w:rsidP="00285D07">
      <w:pPr>
        <w:spacing w:line="360" w:lineRule="auto"/>
        <w:jc w:val="center"/>
        <w:rPr>
          <w:b/>
        </w:rPr>
      </w:pPr>
    </w:p>
    <w:p w14:paraId="0314062B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  <w:r>
        <w:t xml:space="preserve">A </w:t>
      </w:r>
      <w:r>
        <w:t xml:space="preserve">presente solicitação atende aos pedidos dos moradores das referidas localidades, tendo em vista que as estradas </w:t>
      </w:r>
      <w:proofErr w:type="gramStart"/>
      <w:r>
        <w:t>encontram-se</w:t>
      </w:r>
      <w:proofErr w:type="gramEnd"/>
      <w:r>
        <w:t xml:space="preserve"> com diversos trechos danificados, apresentando buracos, desníveis e dificuldades de tráfego, especialmente após o período de chuvas.</w:t>
      </w:r>
    </w:p>
    <w:p w14:paraId="323D6348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78169BD2" w14:textId="77777777" w:rsidR="00740D09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  <w:r>
        <w:t xml:space="preserve">A execução do serviço de </w:t>
      </w:r>
      <w:proofErr w:type="spellStart"/>
      <w:r>
        <w:t>patrolamento</w:t>
      </w:r>
      <w:proofErr w:type="spellEnd"/>
      <w:r>
        <w:t xml:space="preserve"> contribuirá para melhorar a mobilidade dos moradores, o transporte escolar, o escoamento da produção rural e o acesso aos serviços essenciais, proporcionando mais segurança e melhores condições de deslocamento para todos os usuários.</w:t>
      </w:r>
    </w:p>
    <w:p w14:paraId="1664AFE4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2FBC872F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6E9AE93E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47F2E131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4BB5DD68" w14:textId="77777777" w:rsidR="00514EC1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p w14:paraId="1AFBB8FF" w14:textId="77777777" w:rsidR="00514EC1" w:rsidRPr="00820977" w:rsidRDefault="00514EC1" w:rsidP="00514EC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</w:pPr>
    </w:p>
    <w:sectPr w:rsidR="00514EC1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031B7" w14:textId="77777777" w:rsidR="00BB171F" w:rsidRDefault="00BB171F">
      <w:pPr>
        <w:spacing w:line="240" w:lineRule="auto"/>
      </w:pPr>
      <w:r>
        <w:separator/>
      </w:r>
    </w:p>
  </w:endnote>
  <w:endnote w:type="continuationSeparator" w:id="0">
    <w:p w14:paraId="6F09D092" w14:textId="77777777"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A2CE7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6E0BCFE1" wp14:editId="5632EF49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80E3A" w14:textId="77777777" w:rsidR="00BB171F" w:rsidRDefault="00BB171F">
      <w:pPr>
        <w:spacing w:line="240" w:lineRule="auto"/>
      </w:pPr>
      <w:r>
        <w:separator/>
      </w:r>
    </w:p>
  </w:footnote>
  <w:footnote w:type="continuationSeparator" w:id="0">
    <w:p w14:paraId="3BCE73C9" w14:textId="77777777"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318C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08241E92" wp14:editId="6CB58647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DDA36C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0AED3753" wp14:editId="4970236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9"/>
    <w:rsid w:val="00026607"/>
    <w:rsid w:val="00035481"/>
    <w:rsid w:val="000A14B9"/>
    <w:rsid w:val="000D30E7"/>
    <w:rsid w:val="00124BC7"/>
    <w:rsid w:val="00175F9F"/>
    <w:rsid w:val="001C13AF"/>
    <w:rsid w:val="001C33ED"/>
    <w:rsid w:val="00285D07"/>
    <w:rsid w:val="00314474"/>
    <w:rsid w:val="003906C9"/>
    <w:rsid w:val="003D20E4"/>
    <w:rsid w:val="004C5EBB"/>
    <w:rsid w:val="00514EC1"/>
    <w:rsid w:val="005C4F50"/>
    <w:rsid w:val="005C605C"/>
    <w:rsid w:val="00642259"/>
    <w:rsid w:val="006725E4"/>
    <w:rsid w:val="0069002A"/>
    <w:rsid w:val="00740D09"/>
    <w:rsid w:val="007C66B3"/>
    <w:rsid w:val="007C7A7A"/>
    <w:rsid w:val="007E068F"/>
    <w:rsid w:val="00820977"/>
    <w:rsid w:val="00847587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B3876"/>
    <w:rsid w:val="00CC04DD"/>
    <w:rsid w:val="00CE6C19"/>
    <w:rsid w:val="00D00DF4"/>
    <w:rsid w:val="00D3272D"/>
    <w:rsid w:val="00D51A8A"/>
    <w:rsid w:val="00D920A4"/>
    <w:rsid w:val="00DD2BE5"/>
    <w:rsid w:val="00E0123D"/>
    <w:rsid w:val="00E508C0"/>
    <w:rsid w:val="00EF765A"/>
    <w:rsid w:val="00F861C9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08CEA1"/>
  <w15:docId w15:val="{502DEE6E-74EA-4484-B1FA-9438D40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3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Asus</cp:lastModifiedBy>
  <cp:revision>2</cp:revision>
  <cp:lastPrinted>2026-06-01T14:58:00Z</cp:lastPrinted>
  <dcterms:created xsi:type="dcterms:W3CDTF">2026-06-01T15:00:00Z</dcterms:created>
  <dcterms:modified xsi:type="dcterms:W3CDTF">2026-06-01T15:00:00Z</dcterms:modified>
</cp:coreProperties>
</file>